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8E845" w14:textId="5EC413AF" w:rsidR="001F6D1B" w:rsidRDefault="003D0359" w:rsidP="001F6D1B">
      <w:pPr>
        <w:pStyle w:val="Title"/>
      </w:pPr>
      <w:bookmarkStart w:id="0" w:name="_Toc273363202"/>
      <w:bookmarkStart w:id="1" w:name="_Toc273363285"/>
      <w:bookmarkStart w:id="2" w:name="_Toc273363933"/>
      <w:bookmarkStart w:id="3" w:name="_Toc273363995"/>
      <w:bookmarkStart w:id="4" w:name="_Toc273364064"/>
      <w:bookmarkStart w:id="5" w:name="_Toc273364124"/>
      <w:r>
        <w:t>R</w:t>
      </w:r>
      <w:r w:rsidR="00315755">
        <w:t>f</w:t>
      </w:r>
      <w:r w:rsidR="00C93771">
        <w:t>P</w:t>
      </w:r>
      <w:r w:rsidR="00965B1B">
        <w:t xml:space="preserve"> Response Form</w:t>
      </w:r>
    </w:p>
    <w:p w14:paraId="3AD33864" w14:textId="77777777" w:rsidR="00CC531D" w:rsidRDefault="00CC531D" w:rsidP="00AC7EA8">
      <w:pPr>
        <w:rPr>
          <w:b/>
        </w:rPr>
      </w:pPr>
    </w:p>
    <w:p w14:paraId="4481B381" w14:textId="61AC4C2E" w:rsidR="00AC7EA8" w:rsidRPr="00AC7EA8" w:rsidRDefault="00AC7EA8" w:rsidP="00AC7EA8">
      <w:pPr>
        <w:rPr>
          <w:b/>
        </w:rPr>
      </w:pPr>
      <w:bookmarkStart w:id="6" w:name="OLE_LINK10"/>
      <w:r w:rsidRPr="00AC7EA8">
        <w:rPr>
          <w:b/>
        </w:rPr>
        <w:t>Instructions</w:t>
      </w:r>
    </w:p>
    <w:p w14:paraId="77BB5E71" w14:textId="31A15DF0" w:rsidR="00DD0388" w:rsidRPr="00DD0388" w:rsidRDefault="00DD0388" w:rsidP="00DD0388">
      <w:r w:rsidRPr="00DD0388">
        <w:t xml:space="preserve">This template must be completed in full. </w:t>
      </w:r>
      <w:r w:rsidR="00FC7F36">
        <w:t>Bidders</w:t>
      </w:r>
      <w:r w:rsidRPr="00DD0388">
        <w:t xml:space="preserve"> </w:t>
      </w:r>
      <w:r w:rsidR="00B63641">
        <w:t>must respond</w:t>
      </w:r>
      <w:r w:rsidRPr="00DD0388">
        <w:t xml:space="preserve"> to </w:t>
      </w:r>
      <w:r w:rsidR="00B63641">
        <w:t>each</w:t>
      </w:r>
      <w:r w:rsidRPr="00DD0388">
        <w:t xml:space="preserve"> section using the space provided and in </w:t>
      </w:r>
      <w:r w:rsidR="00B63641">
        <w:t xml:space="preserve">accordance with </w:t>
      </w:r>
      <w:r w:rsidRPr="00DD0388">
        <w:t xml:space="preserve">the </w:t>
      </w:r>
      <w:r w:rsidR="00B63641">
        <w:t>instructions</w:t>
      </w:r>
      <w:r w:rsidRPr="00DD0388">
        <w:t xml:space="preserve"> specified.</w:t>
      </w:r>
    </w:p>
    <w:p w14:paraId="6A230584" w14:textId="5A4923DB" w:rsidR="00DD0388" w:rsidRPr="00DD0388" w:rsidRDefault="00DD0388" w:rsidP="00DD0388">
      <w:r w:rsidRPr="00DD0388">
        <w:t>Any additional information required to support a response (</w:t>
      </w:r>
      <w:r w:rsidR="00B63641">
        <w:t>including</w:t>
      </w:r>
      <w:r w:rsidRPr="00DD0388">
        <w:t xml:space="preserve"> spreadsheets or schedules) </w:t>
      </w:r>
      <w:r w:rsidR="00B63641">
        <w:t>must</w:t>
      </w:r>
      <w:r w:rsidRPr="00DD0388">
        <w:t xml:space="preserve"> be </w:t>
      </w:r>
      <w:r w:rsidR="00B63641">
        <w:t>provided</w:t>
      </w:r>
      <w:r w:rsidRPr="00DD0388">
        <w:t xml:space="preserve"> as attachments and </w:t>
      </w:r>
      <w:r w:rsidR="00B63641">
        <w:t xml:space="preserve">clearly </w:t>
      </w:r>
      <w:r w:rsidRPr="00DD0388">
        <w:t xml:space="preserve">cross-referenced </w:t>
      </w:r>
      <w:r w:rsidR="00B63641">
        <w:t>in</w:t>
      </w:r>
      <w:r w:rsidRPr="00DD0388">
        <w:t xml:space="preserve"> the relevant section of this document.</w:t>
      </w:r>
      <w:r w:rsidR="00B63641">
        <w:t xml:space="preserve"> </w:t>
      </w:r>
    </w:p>
    <w:bookmarkEnd w:id="6"/>
    <w:p w14:paraId="4EF4BCBB" w14:textId="77777777" w:rsidR="00A109AF" w:rsidRPr="00A109AF" w:rsidRDefault="00A109AF" w:rsidP="00A109AF"/>
    <w:bookmarkEnd w:id="0"/>
    <w:bookmarkEnd w:id="1"/>
    <w:bookmarkEnd w:id="2"/>
    <w:bookmarkEnd w:id="3"/>
    <w:bookmarkEnd w:id="4"/>
    <w:bookmarkEnd w:id="5"/>
    <w:p w14:paraId="5E400A9E" w14:textId="6D9916BE" w:rsidR="003A479A" w:rsidRDefault="00FC7F36" w:rsidP="00A109AF">
      <w:pPr>
        <w:pStyle w:val="Heading1"/>
      </w:pPr>
      <w:r>
        <w:t>Bidder</w:t>
      </w:r>
      <w:r w:rsidR="004C6629">
        <w:t>’s</w:t>
      </w:r>
      <w:r w:rsidR="00A109AF">
        <w:t xml:space="preserve"> information</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3539"/>
        <w:gridCol w:w="5387"/>
      </w:tblGrid>
      <w:tr w:rsidR="00090535" w:rsidRPr="00090535" w14:paraId="5FFC97C3" w14:textId="77777777" w:rsidTr="0015599F">
        <w:tc>
          <w:tcPr>
            <w:tcW w:w="89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15E07BDD" w14:textId="52D0DC3B" w:rsidR="00090535" w:rsidRPr="00511E53" w:rsidRDefault="00511E53" w:rsidP="00090535">
            <w:pPr>
              <w:rPr>
                <w:b/>
                <w:lang w:val="en-US"/>
              </w:rPr>
            </w:pPr>
            <w:r>
              <w:rPr>
                <w:b/>
                <w:bCs/>
                <w:lang w:val="en-US"/>
              </w:rPr>
              <w:t>G</w:t>
            </w:r>
            <w:r w:rsidRPr="00511E53">
              <w:rPr>
                <w:b/>
                <w:bCs/>
                <w:lang w:val="en-US"/>
              </w:rPr>
              <w:t xml:space="preserve">eneral </w:t>
            </w:r>
            <w:r>
              <w:rPr>
                <w:b/>
                <w:bCs/>
                <w:lang w:val="en-US"/>
              </w:rPr>
              <w:t>I</w:t>
            </w:r>
            <w:r w:rsidRPr="00511E53">
              <w:rPr>
                <w:b/>
                <w:bCs/>
                <w:lang w:val="en-US"/>
              </w:rPr>
              <w:t xml:space="preserve">nformation </w:t>
            </w:r>
          </w:p>
        </w:tc>
      </w:tr>
      <w:tr w:rsidR="00090535" w:rsidRPr="00090535" w14:paraId="33F145A9" w14:textId="77777777" w:rsidTr="0015599F">
        <w:tc>
          <w:tcPr>
            <w:tcW w:w="35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785702CE" w14:textId="66D1B0D7" w:rsidR="00090535" w:rsidRPr="00090535" w:rsidRDefault="00090535" w:rsidP="00090535">
            <w:pPr>
              <w:rPr>
                <w:lang w:val="en-US"/>
              </w:rPr>
            </w:pPr>
            <w:r>
              <w:rPr>
                <w:lang w:val="en-US"/>
              </w:rPr>
              <w:t>Full legal name</w:t>
            </w:r>
          </w:p>
        </w:tc>
        <w:tc>
          <w:tcPr>
            <w:tcW w:w="5387" w:type="dxa"/>
            <w:tcBorders>
              <w:top w:val="single" w:sz="4" w:space="0" w:color="FFFFFF" w:themeColor="background1"/>
              <w:left w:val="single" w:sz="4" w:space="0" w:color="FFFFFF" w:themeColor="background1"/>
              <w:bottom w:val="single" w:sz="4" w:space="0" w:color="BADED5" w:themeColor="accent1"/>
              <w:right w:val="single" w:sz="4" w:space="0" w:color="FFFFFF" w:themeColor="background1"/>
            </w:tcBorders>
            <w:shd w:val="clear" w:color="auto" w:fill="FFFFFF" w:themeFill="background1"/>
            <w:vAlign w:val="center"/>
            <w:hideMark/>
          </w:tcPr>
          <w:p w14:paraId="3D13996A" w14:textId="674C7D20" w:rsidR="00090535" w:rsidRPr="00090535" w:rsidRDefault="00090535" w:rsidP="00090535">
            <w:pPr>
              <w:rPr>
                <w:highlight w:val="yellow"/>
                <w:lang w:val="en-US"/>
              </w:rPr>
            </w:pPr>
            <w:r w:rsidRPr="00090535">
              <w:rPr>
                <w:highlight w:val="yellow"/>
                <w:lang w:val="en-US"/>
              </w:rPr>
              <w:t>Insert</w:t>
            </w:r>
            <w:r w:rsidR="00BD4955">
              <w:rPr>
                <w:highlight w:val="yellow"/>
                <w:lang w:val="en-US"/>
              </w:rPr>
              <w:t xml:space="preserve"> name</w:t>
            </w:r>
          </w:p>
        </w:tc>
      </w:tr>
      <w:tr w:rsidR="00BD4955" w:rsidRPr="00090535" w14:paraId="1E93DA02" w14:textId="77777777" w:rsidTr="0015599F">
        <w:tc>
          <w:tcPr>
            <w:tcW w:w="35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FD0F782" w14:textId="157A0971" w:rsidR="00BD4955" w:rsidRDefault="00BD4955" w:rsidP="00BD4955">
            <w:pPr>
              <w:rPr>
                <w:lang w:val="en-US"/>
              </w:rPr>
            </w:pPr>
            <w:r>
              <w:rPr>
                <w:lang w:val="en-US"/>
              </w:rPr>
              <w:t>Trading name (if different)</w:t>
            </w:r>
          </w:p>
        </w:tc>
        <w:tc>
          <w:tcPr>
            <w:tcW w:w="5387" w:type="dxa"/>
            <w:tcBorders>
              <w:top w:val="single" w:sz="4" w:space="0" w:color="BADED5" w:themeColor="accent1"/>
              <w:left w:val="single" w:sz="4" w:space="0" w:color="FFFFFF" w:themeColor="background1"/>
              <w:bottom w:val="single" w:sz="4" w:space="0" w:color="BADED5" w:themeColor="accent1"/>
              <w:right w:val="single" w:sz="4" w:space="0" w:color="FFFFFF" w:themeColor="background1"/>
            </w:tcBorders>
            <w:shd w:val="clear" w:color="auto" w:fill="FFFFFF" w:themeFill="background1"/>
            <w:vAlign w:val="center"/>
          </w:tcPr>
          <w:p w14:paraId="3EB41B9B" w14:textId="3CB8ADA6" w:rsidR="00BD4955" w:rsidRPr="00090535" w:rsidRDefault="00BD4955" w:rsidP="00BD4955">
            <w:pPr>
              <w:rPr>
                <w:highlight w:val="yellow"/>
                <w:lang w:val="en-US"/>
              </w:rPr>
            </w:pPr>
            <w:r w:rsidRPr="00090535">
              <w:rPr>
                <w:highlight w:val="yellow"/>
                <w:lang w:val="en-US"/>
              </w:rPr>
              <w:t>Insert</w:t>
            </w:r>
            <w:r>
              <w:rPr>
                <w:highlight w:val="yellow"/>
                <w:lang w:val="en-US"/>
              </w:rPr>
              <w:t xml:space="preserve"> name</w:t>
            </w:r>
          </w:p>
        </w:tc>
      </w:tr>
      <w:tr w:rsidR="00BD4955" w:rsidRPr="00090535" w14:paraId="174B7AB6" w14:textId="77777777" w:rsidTr="0015599F">
        <w:tc>
          <w:tcPr>
            <w:tcW w:w="35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4A0A292E" w14:textId="0BBBAA8C" w:rsidR="00BD4955" w:rsidRPr="00090535" w:rsidRDefault="00BD4955" w:rsidP="00BD4955">
            <w:pPr>
              <w:rPr>
                <w:lang w:val="en-US"/>
              </w:rPr>
            </w:pPr>
            <w:r w:rsidRPr="00090535">
              <w:rPr>
                <w:lang w:val="en-US"/>
              </w:rPr>
              <w:t>ABN</w:t>
            </w:r>
            <w:r>
              <w:rPr>
                <w:lang w:val="en-US"/>
              </w:rPr>
              <w:t>/Tax code</w:t>
            </w:r>
            <w:r w:rsidRPr="00090535">
              <w:rPr>
                <w:lang w:val="en-US"/>
              </w:rPr>
              <w:t xml:space="preserve"> (if applicable)</w:t>
            </w:r>
          </w:p>
        </w:tc>
        <w:tc>
          <w:tcPr>
            <w:tcW w:w="5387" w:type="dxa"/>
            <w:tcBorders>
              <w:top w:val="single" w:sz="4" w:space="0" w:color="BADED5" w:themeColor="accent1"/>
              <w:left w:val="single" w:sz="4" w:space="0" w:color="FFFFFF" w:themeColor="background1"/>
              <w:bottom w:val="single" w:sz="4" w:space="0" w:color="BADED5" w:themeColor="accent1"/>
              <w:right w:val="single" w:sz="4" w:space="0" w:color="FFFFFF" w:themeColor="background1"/>
            </w:tcBorders>
            <w:shd w:val="clear" w:color="auto" w:fill="FFFFFF" w:themeFill="background1"/>
            <w:vAlign w:val="center"/>
            <w:hideMark/>
          </w:tcPr>
          <w:p w14:paraId="02DA99D0" w14:textId="052701F3" w:rsidR="00BD4955" w:rsidRPr="00090535" w:rsidRDefault="00BD4955" w:rsidP="00BD4955">
            <w:pPr>
              <w:rPr>
                <w:highlight w:val="yellow"/>
                <w:lang w:val="en-US"/>
              </w:rPr>
            </w:pPr>
            <w:r w:rsidRPr="00090535">
              <w:rPr>
                <w:highlight w:val="yellow"/>
                <w:lang w:val="en-US"/>
              </w:rPr>
              <w:t>Insert</w:t>
            </w:r>
            <w:r>
              <w:rPr>
                <w:highlight w:val="yellow"/>
                <w:lang w:val="en-US"/>
              </w:rPr>
              <w:t xml:space="preserve"> number</w:t>
            </w:r>
          </w:p>
        </w:tc>
      </w:tr>
      <w:tr w:rsidR="00BD4955" w:rsidRPr="00090535" w14:paraId="0286AA25" w14:textId="77777777" w:rsidTr="0015599F">
        <w:tc>
          <w:tcPr>
            <w:tcW w:w="35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45AF49CC" w14:textId="3ACBFAF6" w:rsidR="00BD4955" w:rsidRPr="00090535" w:rsidRDefault="00BD4955" w:rsidP="00BD4955">
            <w:pPr>
              <w:rPr>
                <w:lang w:val="en-US"/>
              </w:rPr>
            </w:pPr>
            <w:r w:rsidRPr="00DA2172">
              <w:rPr>
                <w:lang w:val="en-US"/>
              </w:rPr>
              <w:t>Type of entity (e.g. company, trust, partnership, sole trader, other)</w:t>
            </w:r>
          </w:p>
        </w:tc>
        <w:tc>
          <w:tcPr>
            <w:tcW w:w="5387" w:type="dxa"/>
            <w:tcBorders>
              <w:top w:val="single" w:sz="4" w:space="0" w:color="BADED5" w:themeColor="accent1"/>
              <w:left w:val="single" w:sz="4" w:space="0" w:color="FFFFFF" w:themeColor="background1"/>
              <w:bottom w:val="single" w:sz="4" w:space="0" w:color="BADED5" w:themeColor="accent1"/>
              <w:right w:val="single" w:sz="4" w:space="0" w:color="FFFFFF" w:themeColor="background1"/>
            </w:tcBorders>
            <w:shd w:val="clear" w:color="auto" w:fill="FFFFFF" w:themeFill="background1"/>
            <w:vAlign w:val="center"/>
            <w:hideMark/>
          </w:tcPr>
          <w:p w14:paraId="70AEF1FF" w14:textId="46A5E246" w:rsidR="00BD4955" w:rsidRPr="00090535" w:rsidRDefault="00BD4955" w:rsidP="00BD4955">
            <w:pPr>
              <w:rPr>
                <w:highlight w:val="yellow"/>
                <w:lang w:val="en-US"/>
              </w:rPr>
            </w:pPr>
            <w:r w:rsidRPr="00090535">
              <w:rPr>
                <w:highlight w:val="yellow"/>
                <w:lang w:val="en-US"/>
              </w:rPr>
              <w:t>Insert</w:t>
            </w:r>
            <w:r>
              <w:rPr>
                <w:highlight w:val="yellow"/>
                <w:lang w:val="en-US"/>
              </w:rPr>
              <w:t xml:space="preserve"> entity</w:t>
            </w:r>
          </w:p>
        </w:tc>
      </w:tr>
      <w:tr w:rsidR="00BD4955" w:rsidRPr="00090535" w14:paraId="0BA298A6" w14:textId="77777777" w:rsidTr="0015599F">
        <w:tc>
          <w:tcPr>
            <w:tcW w:w="35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19776CF4" w14:textId="77777777" w:rsidR="00BD4955" w:rsidRPr="00090535" w:rsidRDefault="00BD4955" w:rsidP="00BD4955">
            <w:pPr>
              <w:rPr>
                <w:lang w:val="en-US"/>
              </w:rPr>
            </w:pPr>
            <w:r w:rsidRPr="00090535">
              <w:rPr>
                <w:lang w:val="en-US"/>
              </w:rPr>
              <w:t>Registered business office address</w:t>
            </w:r>
          </w:p>
        </w:tc>
        <w:tc>
          <w:tcPr>
            <w:tcW w:w="5387" w:type="dxa"/>
            <w:tcBorders>
              <w:top w:val="single" w:sz="4" w:space="0" w:color="BADED5" w:themeColor="accent1"/>
              <w:left w:val="single" w:sz="4" w:space="0" w:color="FFFFFF" w:themeColor="background1"/>
              <w:bottom w:val="single" w:sz="4" w:space="0" w:color="BADED5" w:themeColor="accent1"/>
              <w:right w:val="single" w:sz="4" w:space="0" w:color="FFFFFF" w:themeColor="background1"/>
            </w:tcBorders>
            <w:shd w:val="clear" w:color="auto" w:fill="FFFFFF" w:themeFill="background1"/>
            <w:vAlign w:val="center"/>
            <w:hideMark/>
          </w:tcPr>
          <w:p w14:paraId="159B8DFB" w14:textId="24FBFBAA" w:rsidR="00BD4955" w:rsidRPr="00090535" w:rsidRDefault="00BD4955" w:rsidP="00BD4955">
            <w:pPr>
              <w:rPr>
                <w:highlight w:val="yellow"/>
                <w:lang w:val="en-US"/>
              </w:rPr>
            </w:pPr>
            <w:r w:rsidRPr="00090535">
              <w:rPr>
                <w:highlight w:val="yellow"/>
                <w:lang w:val="en-US"/>
              </w:rPr>
              <w:t>Insert</w:t>
            </w:r>
            <w:r>
              <w:rPr>
                <w:highlight w:val="yellow"/>
                <w:lang w:val="en-US"/>
              </w:rPr>
              <w:t xml:space="preserve"> address</w:t>
            </w:r>
          </w:p>
        </w:tc>
      </w:tr>
      <w:tr w:rsidR="00BD4955" w:rsidRPr="00090535" w14:paraId="4A9FB561" w14:textId="77777777" w:rsidTr="0015599F">
        <w:tc>
          <w:tcPr>
            <w:tcW w:w="35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F69705C" w14:textId="70DD6451" w:rsidR="00BD4955" w:rsidRPr="00090535" w:rsidRDefault="00BD4955" w:rsidP="00BD4955">
            <w:pPr>
              <w:rPr>
                <w:lang w:val="en-US"/>
              </w:rPr>
            </w:pPr>
            <w:r>
              <w:rPr>
                <w:lang w:val="en-US"/>
              </w:rPr>
              <w:t>Key P</w:t>
            </w:r>
            <w:r w:rsidR="00BB18B4">
              <w:rPr>
                <w:lang w:val="en-US"/>
              </w:rPr>
              <w:t>oint of Contact</w:t>
            </w:r>
          </w:p>
        </w:tc>
        <w:tc>
          <w:tcPr>
            <w:tcW w:w="5387" w:type="dxa"/>
            <w:tcBorders>
              <w:top w:val="single" w:sz="4" w:space="0" w:color="BADED5" w:themeColor="accent1"/>
              <w:left w:val="single" w:sz="4" w:space="0" w:color="FFFFFF" w:themeColor="background1"/>
              <w:bottom w:val="single" w:sz="4" w:space="0" w:color="BADED5" w:themeColor="accent1"/>
              <w:right w:val="single" w:sz="4" w:space="0" w:color="FFFFFF" w:themeColor="background1"/>
            </w:tcBorders>
            <w:shd w:val="clear" w:color="auto" w:fill="FFFFFF" w:themeFill="background1"/>
            <w:vAlign w:val="center"/>
          </w:tcPr>
          <w:p w14:paraId="3B085B34" w14:textId="4BD5D4D0" w:rsidR="00BD4955" w:rsidRPr="00090535" w:rsidRDefault="00BD4955" w:rsidP="00BD4955">
            <w:pPr>
              <w:rPr>
                <w:highlight w:val="yellow"/>
                <w:lang w:val="en-US"/>
              </w:rPr>
            </w:pPr>
            <w:r>
              <w:rPr>
                <w:highlight w:val="yellow"/>
                <w:lang w:val="en-US"/>
              </w:rPr>
              <w:t>Insert name and position</w:t>
            </w:r>
          </w:p>
        </w:tc>
      </w:tr>
      <w:tr w:rsidR="00BD4955" w:rsidRPr="00090535" w14:paraId="01CF9C89" w14:textId="77777777" w:rsidTr="0015599F">
        <w:tc>
          <w:tcPr>
            <w:tcW w:w="35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77C6D033" w14:textId="77777777" w:rsidR="00BD4955" w:rsidRPr="00090535" w:rsidRDefault="00BD4955" w:rsidP="00BD4955">
            <w:pPr>
              <w:rPr>
                <w:lang w:val="en-US"/>
              </w:rPr>
            </w:pPr>
            <w:r w:rsidRPr="00090535">
              <w:rPr>
                <w:lang w:val="en-US"/>
              </w:rPr>
              <w:t xml:space="preserve">Email </w:t>
            </w:r>
          </w:p>
        </w:tc>
        <w:tc>
          <w:tcPr>
            <w:tcW w:w="5387" w:type="dxa"/>
            <w:tcBorders>
              <w:top w:val="single" w:sz="4" w:space="0" w:color="BADED5" w:themeColor="accent1"/>
              <w:left w:val="single" w:sz="4" w:space="0" w:color="FFFFFF" w:themeColor="background1"/>
              <w:bottom w:val="single" w:sz="4" w:space="0" w:color="BADED5" w:themeColor="accent1"/>
              <w:right w:val="single" w:sz="4" w:space="0" w:color="FFFFFF" w:themeColor="background1"/>
            </w:tcBorders>
            <w:shd w:val="clear" w:color="auto" w:fill="FFFFFF" w:themeFill="background1"/>
            <w:vAlign w:val="center"/>
            <w:hideMark/>
          </w:tcPr>
          <w:p w14:paraId="212E21B3" w14:textId="624A7EC5" w:rsidR="00BD4955" w:rsidRPr="00090535" w:rsidRDefault="00BD4955" w:rsidP="00BD4955">
            <w:pPr>
              <w:rPr>
                <w:highlight w:val="yellow"/>
                <w:lang w:val="en-US"/>
              </w:rPr>
            </w:pPr>
            <w:r w:rsidRPr="00090535">
              <w:rPr>
                <w:highlight w:val="yellow"/>
                <w:lang w:val="en-US"/>
              </w:rPr>
              <w:t>Insert</w:t>
            </w:r>
            <w:r>
              <w:rPr>
                <w:highlight w:val="yellow"/>
                <w:lang w:val="en-US"/>
              </w:rPr>
              <w:t xml:space="preserve"> email address</w:t>
            </w:r>
          </w:p>
        </w:tc>
      </w:tr>
      <w:tr w:rsidR="00BD4955" w:rsidRPr="00090535" w14:paraId="3ADB4FD9" w14:textId="77777777" w:rsidTr="0015599F">
        <w:tc>
          <w:tcPr>
            <w:tcW w:w="35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14B4D258" w14:textId="77777777" w:rsidR="00BD4955" w:rsidRPr="00090535" w:rsidRDefault="00BD4955" w:rsidP="00BD4955">
            <w:pPr>
              <w:rPr>
                <w:lang w:val="en-US"/>
              </w:rPr>
            </w:pPr>
            <w:r w:rsidRPr="00090535">
              <w:rPr>
                <w:lang w:val="en-US"/>
              </w:rPr>
              <w:t>Phone</w:t>
            </w:r>
          </w:p>
        </w:tc>
        <w:tc>
          <w:tcPr>
            <w:tcW w:w="5387" w:type="dxa"/>
            <w:tcBorders>
              <w:top w:val="single" w:sz="4" w:space="0" w:color="BADED5" w:themeColor="accen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hideMark/>
          </w:tcPr>
          <w:p w14:paraId="77F631A4" w14:textId="074C6735" w:rsidR="00BD4955" w:rsidRPr="00090535" w:rsidRDefault="00BD4955" w:rsidP="00BD4955">
            <w:pPr>
              <w:rPr>
                <w:highlight w:val="yellow"/>
                <w:lang w:val="en-US"/>
              </w:rPr>
            </w:pPr>
            <w:r w:rsidRPr="00090535">
              <w:rPr>
                <w:highlight w:val="yellow"/>
                <w:lang w:val="en-US"/>
              </w:rPr>
              <w:t>Insert</w:t>
            </w:r>
            <w:r>
              <w:rPr>
                <w:highlight w:val="yellow"/>
                <w:lang w:val="en-US"/>
              </w:rPr>
              <w:t xml:space="preserve"> phone number</w:t>
            </w:r>
          </w:p>
        </w:tc>
      </w:tr>
    </w:tbl>
    <w:p w14:paraId="0B2F6CE0" w14:textId="4DA0CB46" w:rsidR="00090535" w:rsidRDefault="00090535" w:rsidP="00B87437"/>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3539"/>
        <w:gridCol w:w="5387"/>
      </w:tblGrid>
      <w:tr w:rsidR="00090535" w:rsidRPr="00090535" w14:paraId="1ADE4847" w14:textId="77777777" w:rsidTr="00511E53">
        <w:tc>
          <w:tcPr>
            <w:tcW w:w="89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vAlign w:val="center"/>
            <w:hideMark/>
          </w:tcPr>
          <w:p w14:paraId="6B3CE9B2" w14:textId="363BA47A" w:rsidR="00090535" w:rsidRPr="00511E53" w:rsidRDefault="00FC7F36" w:rsidP="0018693A">
            <w:pPr>
              <w:rPr>
                <w:b/>
                <w:lang w:val="en-US"/>
              </w:rPr>
            </w:pPr>
            <w:r w:rsidRPr="00511E53">
              <w:rPr>
                <w:b/>
                <w:lang w:val="en-US"/>
              </w:rPr>
              <w:t>Bidder</w:t>
            </w:r>
            <w:r w:rsidR="004C6629" w:rsidRPr="00511E53">
              <w:rPr>
                <w:b/>
                <w:lang w:val="en-US"/>
              </w:rPr>
              <w:t xml:space="preserve">’s </w:t>
            </w:r>
            <w:r w:rsidR="00090535" w:rsidRPr="00511E53">
              <w:rPr>
                <w:b/>
                <w:lang w:val="en-US"/>
              </w:rPr>
              <w:t>Point of Contact</w:t>
            </w:r>
          </w:p>
        </w:tc>
      </w:tr>
      <w:tr w:rsidR="00C573C4" w:rsidRPr="00090535" w14:paraId="369294E0" w14:textId="77777777" w:rsidTr="00511E53">
        <w:tc>
          <w:tcPr>
            <w:tcW w:w="35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5C8793F3" w14:textId="7C5AB141" w:rsidR="00C573C4" w:rsidRPr="00090535" w:rsidRDefault="00C573C4" w:rsidP="00C573C4">
            <w:pPr>
              <w:rPr>
                <w:lang w:val="en-US"/>
              </w:rPr>
            </w:pPr>
            <w:r>
              <w:rPr>
                <w:lang w:val="en-US"/>
              </w:rPr>
              <w:t>Contact person (</w:t>
            </w:r>
            <w:r w:rsidRPr="00090535">
              <w:t>authorised to negotiate and enter into a contract)</w:t>
            </w:r>
          </w:p>
        </w:tc>
        <w:tc>
          <w:tcPr>
            <w:tcW w:w="5387" w:type="dxa"/>
            <w:tcBorders>
              <w:top w:val="single" w:sz="4" w:space="0" w:color="FFFFFF" w:themeColor="background1"/>
              <w:left w:val="single" w:sz="4" w:space="0" w:color="FFFFFF" w:themeColor="background1"/>
              <w:bottom w:val="single" w:sz="4" w:space="0" w:color="BADED5" w:themeColor="accent1"/>
              <w:right w:val="single" w:sz="4" w:space="0" w:color="FFFFFF" w:themeColor="background1"/>
            </w:tcBorders>
            <w:vAlign w:val="center"/>
            <w:hideMark/>
          </w:tcPr>
          <w:p w14:paraId="5843A80B" w14:textId="5894FDB2" w:rsidR="00C573C4" w:rsidRPr="00090535" w:rsidRDefault="00C573C4" w:rsidP="00C573C4">
            <w:pPr>
              <w:rPr>
                <w:highlight w:val="yellow"/>
                <w:lang w:val="en-US"/>
              </w:rPr>
            </w:pPr>
            <w:r w:rsidRPr="00090535">
              <w:rPr>
                <w:highlight w:val="yellow"/>
                <w:lang w:val="en-US"/>
              </w:rPr>
              <w:t>Insert</w:t>
            </w:r>
            <w:r w:rsidR="00BD4955">
              <w:rPr>
                <w:highlight w:val="yellow"/>
                <w:lang w:val="en-US"/>
              </w:rPr>
              <w:t xml:space="preserve"> name</w:t>
            </w:r>
          </w:p>
        </w:tc>
      </w:tr>
      <w:tr w:rsidR="00C573C4" w:rsidRPr="00090535" w14:paraId="1C699610" w14:textId="77777777" w:rsidTr="00511E53">
        <w:tc>
          <w:tcPr>
            <w:tcW w:w="35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06617EA" w14:textId="0477CE0D" w:rsidR="00C573C4" w:rsidRDefault="00C573C4" w:rsidP="00C573C4">
            <w:pPr>
              <w:rPr>
                <w:lang w:val="en-US"/>
              </w:rPr>
            </w:pPr>
            <w:r>
              <w:rPr>
                <w:lang w:val="en-US"/>
              </w:rPr>
              <w:t>Position</w:t>
            </w:r>
          </w:p>
        </w:tc>
        <w:tc>
          <w:tcPr>
            <w:tcW w:w="5387" w:type="dxa"/>
            <w:tcBorders>
              <w:top w:val="single" w:sz="4" w:space="0" w:color="BADED5" w:themeColor="accent1"/>
              <w:left w:val="single" w:sz="4" w:space="0" w:color="FFFFFF" w:themeColor="background1"/>
              <w:bottom w:val="single" w:sz="4" w:space="0" w:color="BADED5" w:themeColor="accent1"/>
              <w:right w:val="single" w:sz="4" w:space="0" w:color="FFFFFF" w:themeColor="background1"/>
            </w:tcBorders>
            <w:vAlign w:val="center"/>
          </w:tcPr>
          <w:p w14:paraId="57B02ADF" w14:textId="6B9A7F13" w:rsidR="00C573C4" w:rsidRPr="00090535" w:rsidRDefault="00C573C4" w:rsidP="00C573C4">
            <w:pPr>
              <w:rPr>
                <w:highlight w:val="yellow"/>
                <w:lang w:val="en-US"/>
              </w:rPr>
            </w:pPr>
            <w:r w:rsidRPr="00090535">
              <w:rPr>
                <w:highlight w:val="yellow"/>
                <w:lang w:val="en-US"/>
              </w:rPr>
              <w:t>Insert</w:t>
            </w:r>
            <w:r w:rsidR="00BD4955">
              <w:rPr>
                <w:highlight w:val="yellow"/>
                <w:lang w:val="en-US"/>
              </w:rPr>
              <w:t xml:space="preserve"> position</w:t>
            </w:r>
          </w:p>
        </w:tc>
      </w:tr>
      <w:tr w:rsidR="00C573C4" w:rsidRPr="00090535" w14:paraId="50C8C705" w14:textId="77777777" w:rsidTr="00511E53">
        <w:tc>
          <w:tcPr>
            <w:tcW w:w="35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19AEB09E" w14:textId="03288D49" w:rsidR="00C573C4" w:rsidRPr="00090535" w:rsidRDefault="00C573C4" w:rsidP="00C573C4">
            <w:pPr>
              <w:rPr>
                <w:lang w:val="en-US"/>
              </w:rPr>
            </w:pPr>
            <w:r>
              <w:rPr>
                <w:lang w:val="en-US"/>
              </w:rPr>
              <w:t>Phone number</w:t>
            </w:r>
          </w:p>
        </w:tc>
        <w:tc>
          <w:tcPr>
            <w:tcW w:w="5387" w:type="dxa"/>
            <w:tcBorders>
              <w:top w:val="single" w:sz="4" w:space="0" w:color="BADED5" w:themeColor="accent1"/>
              <w:left w:val="single" w:sz="4" w:space="0" w:color="FFFFFF" w:themeColor="background1"/>
              <w:bottom w:val="single" w:sz="4" w:space="0" w:color="BADED5" w:themeColor="accent1"/>
              <w:right w:val="single" w:sz="4" w:space="0" w:color="FFFFFF" w:themeColor="background1"/>
            </w:tcBorders>
            <w:vAlign w:val="center"/>
            <w:hideMark/>
          </w:tcPr>
          <w:p w14:paraId="5DBA57D7" w14:textId="5D2D2B62" w:rsidR="00C573C4" w:rsidRPr="00090535" w:rsidRDefault="00C573C4" w:rsidP="00C573C4">
            <w:pPr>
              <w:rPr>
                <w:highlight w:val="yellow"/>
                <w:lang w:val="en-US"/>
              </w:rPr>
            </w:pPr>
            <w:r w:rsidRPr="00090535">
              <w:rPr>
                <w:highlight w:val="yellow"/>
                <w:lang w:val="en-US"/>
              </w:rPr>
              <w:t>Insert</w:t>
            </w:r>
            <w:r w:rsidR="00BD4955">
              <w:rPr>
                <w:highlight w:val="yellow"/>
                <w:lang w:val="en-US"/>
              </w:rPr>
              <w:t xml:space="preserve"> phone number</w:t>
            </w:r>
          </w:p>
        </w:tc>
      </w:tr>
      <w:tr w:rsidR="00C573C4" w:rsidRPr="00090535" w14:paraId="1DDFC1A2" w14:textId="77777777" w:rsidTr="00511E53">
        <w:tc>
          <w:tcPr>
            <w:tcW w:w="35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1BA3A2AE" w14:textId="45C0E4B6" w:rsidR="00C573C4" w:rsidRPr="00090535" w:rsidRDefault="00C573C4" w:rsidP="00C573C4">
            <w:pPr>
              <w:rPr>
                <w:lang w:val="en-US"/>
              </w:rPr>
            </w:pPr>
            <w:r>
              <w:rPr>
                <w:lang w:val="en-US"/>
              </w:rPr>
              <w:t>Email address</w:t>
            </w:r>
          </w:p>
        </w:tc>
        <w:tc>
          <w:tcPr>
            <w:tcW w:w="5387" w:type="dxa"/>
            <w:tcBorders>
              <w:top w:val="single" w:sz="4" w:space="0" w:color="BADED5" w:themeColor="accent1"/>
              <w:left w:val="single" w:sz="4" w:space="0" w:color="FFFFFF" w:themeColor="background1"/>
              <w:bottom w:val="single" w:sz="4" w:space="0" w:color="FFFFFF" w:themeColor="background1"/>
              <w:right w:val="single" w:sz="4" w:space="0" w:color="FFFFFF" w:themeColor="background1"/>
            </w:tcBorders>
            <w:vAlign w:val="center"/>
            <w:hideMark/>
          </w:tcPr>
          <w:p w14:paraId="6FA4BC7C" w14:textId="2C5CCE2B" w:rsidR="00C573C4" w:rsidRPr="00090535" w:rsidRDefault="00C573C4" w:rsidP="00C573C4">
            <w:pPr>
              <w:rPr>
                <w:highlight w:val="yellow"/>
                <w:lang w:val="en-US"/>
              </w:rPr>
            </w:pPr>
            <w:r w:rsidRPr="00090535">
              <w:rPr>
                <w:highlight w:val="yellow"/>
                <w:lang w:val="en-US"/>
              </w:rPr>
              <w:t>Insert</w:t>
            </w:r>
            <w:r w:rsidR="00BD4955">
              <w:rPr>
                <w:highlight w:val="yellow"/>
                <w:lang w:val="en-US"/>
              </w:rPr>
              <w:t xml:space="preserve"> email address</w:t>
            </w:r>
          </w:p>
        </w:tc>
      </w:tr>
    </w:tbl>
    <w:p w14:paraId="63EF37CF" w14:textId="77777777" w:rsidR="00090535" w:rsidRDefault="00090535" w:rsidP="00B87437"/>
    <w:p w14:paraId="7C4F18F1" w14:textId="77777777" w:rsidR="00783EB4" w:rsidRDefault="00783EB4">
      <w:pPr>
        <w:spacing w:after="0"/>
        <w:rPr>
          <w:lang w:val="en-US"/>
        </w:rPr>
      </w:pPr>
      <w:r>
        <w:rPr>
          <w:lang w:val="en-US"/>
        </w:rPr>
        <w:br w:type="page"/>
      </w:r>
    </w:p>
    <w:p w14:paraId="7A65A65C" w14:textId="3EAF98EC" w:rsidR="00783EB4" w:rsidRDefault="00783EB4" w:rsidP="00783EB4">
      <w:pPr>
        <w:pStyle w:val="Heading1"/>
        <w:rPr>
          <w:lang w:val="en-US"/>
        </w:rPr>
      </w:pPr>
      <w:r>
        <w:rPr>
          <w:lang w:val="en-US"/>
        </w:rPr>
        <w:lastRenderedPageBreak/>
        <w:t>Technical proposal</w:t>
      </w:r>
    </w:p>
    <w:p w14:paraId="60602CFB" w14:textId="55F4D0EB" w:rsidR="00C90D8C" w:rsidRDefault="00C90D8C" w:rsidP="00C573C4">
      <w:pPr>
        <w:rPr>
          <w:lang w:val="en-US"/>
        </w:rPr>
      </w:pPr>
      <w:r w:rsidRPr="00C90D8C">
        <w:rPr>
          <w:lang w:val="en-US"/>
        </w:rPr>
        <w:t xml:space="preserve">The Technical Proposal must be submitted in the format set out below and in accordance with the </w:t>
      </w:r>
      <w:r w:rsidR="00B55509">
        <w:rPr>
          <w:lang w:val="en-US"/>
        </w:rPr>
        <w:t>RfP</w:t>
      </w:r>
      <w:r w:rsidRPr="00C90D8C">
        <w:rPr>
          <w:lang w:val="en-US"/>
        </w:rPr>
        <w:t xml:space="preserve">. This guidance is provided to assist with structuring responses. Where the </w:t>
      </w:r>
      <w:r w:rsidR="00B55509">
        <w:rPr>
          <w:lang w:val="en-US"/>
        </w:rPr>
        <w:t>RfP</w:t>
      </w:r>
      <w:r w:rsidRPr="00C90D8C">
        <w:rPr>
          <w:lang w:val="en-US"/>
        </w:rPr>
        <w:t xml:space="preserve"> specifies requirements or approaches, </w:t>
      </w:r>
      <w:r w:rsidR="002D4173">
        <w:rPr>
          <w:lang w:val="en-US"/>
        </w:rPr>
        <w:t>Bidders</w:t>
      </w:r>
      <w:r w:rsidRPr="00C90D8C">
        <w:rPr>
          <w:lang w:val="en-US"/>
        </w:rPr>
        <w:t xml:space="preserve"> must explain how these will be met; statements of compliance alone are insufficient.</w:t>
      </w:r>
    </w:p>
    <w:p w14:paraId="4EA43E3D" w14:textId="1B57C8A6" w:rsidR="00C573C4" w:rsidRPr="006509B0" w:rsidRDefault="00C573C4" w:rsidP="00C573C4">
      <w:pPr>
        <w:rPr>
          <w:b/>
          <w:lang w:val="en-US"/>
        </w:rPr>
      </w:pPr>
      <w:r w:rsidRPr="006509B0">
        <w:rPr>
          <w:b/>
          <w:lang w:val="en-US"/>
        </w:rPr>
        <w:t>SECTION 1: Proposed Methodology, Approach and Implementation Plan</w:t>
      </w:r>
    </w:p>
    <w:p w14:paraId="6E9F078A" w14:textId="68D1D24A" w:rsidR="00C90D8C" w:rsidRPr="006509B0" w:rsidRDefault="00C90D8C" w:rsidP="00C573C4">
      <w:pPr>
        <w:rPr>
          <w:lang w:val="en-CA"/>
        </w:rPr>
      </w:pPr>
      <w:r w:rsidRPr="006509B0">
        <w:rPr>
          <w:lang w:val="en-CA"/>
        </w:rPr>
        <w:t xml:space="preserve">This section should demonstrate the </w:t>
      </w:r>
      <w:r w:rsidR="00FC7F36" w:rsidRPr="006509B0">
        <w:rPr>
          <w:lang w:val="en-CA"/>
        </w:rPr>
        <w:t>Bidder</w:t>
      </w:r>
      <w:r w:rsidRPr="006509B0">
        <w:rPr>
          <w:lang w:val="en-CA"/>
        </w:rPr>
        <w:t xml:space="preserve">’s understanding of the </w:t>
      </w:r>
      <w:r w:rsidR="0099364A" w:rsidRPr="006509B0">
        <w:rPr>
          <w:lang w:val="en-CA"/>
        </w:rPr>
        <w:t>Scope of Services</w:t>
      </w:r>
      <w:r w:rsidRPr="006509B0">
        <w:rPr>
          <w:lang w:val="en-CA"/>
        </w:rPr>
        <w:t xml:space="preserve"> and how the proposed approach meets the requirements.</w:t>
      </w:r>
    </w:p>
    <w:p w14:paraId="37E464F9" w14:textId="77777777" w:rsidR="00D50FE2" w:rsidRPr="006509B0" w:rsidRDefault="00D50FE2" w:rsidP="00D50FE2">
      <w:pPr>
        <w:pStyle w:val="ListParagraph"/>
        <w:numPr>
          <w:ilvl w:val="1"/>
          <w:numId w:val="24"/>
        </w:numPr>
        <w:rPr>
          <w:lang w:val="en-CA"/>
        </w:rPr>
      </w:pPr>
      <w:r w:rsidRPr="006509B0">
        <w:rPr>
          <w:lang w:val="en-CA"/>
        </w:rPr>
        <w:t>Describe the proposed approach and methodology, including how services will be structured, managed and delivered, taking into account local conditions and the operating environment. The proposed approach must be clear, high quality, and feasible, and appropriate to delivering the required outputs within the provided timeframe.</w:t>
      </w:r>
    </w:p>
    <w:p w14:paraId="50026F3C" w14:textId="77777777" w:rsidR="00D50FE2" w:rsidRPr="006509B0" w:rsidRDefault="00D50FE2" w:rsidP="00D50FE2">
      <w:pPr>
        <w:pStyle w:val="ListParagraph"/>
        <w:numPr>
          <w:ilvl w:val="0"/>
          <w:numId w:val="0"/>
        </w:numPr>
        <w:ind w:left="360"/>
      </w:pPr>
      <w:r w:rsidRPr="006509B0">
        <w:t xml:space="preserve">Include details of the Bidder’s internal technical and quality assurance review mechanisms relevant to the service.  </w:t>
      </w:r>
    </w:p>
    <w:p w14:paraId="08723548" w14:textId="77777777" w:rsidR="00D50FE2" w:rsidRPr="006509B0" w:rsidRDefault="00D50FE2" w:rsidP="00D50FE2">
      <w:pPr>
        <w:pStyle w:val="ListParagraph"/>
        <w:numPr>
          <w:ilvl w:val="1"/>
          <w:numId w:val="24"/>
        </w:numPr>
        <w:rPr>
          <w:lang w:val="en-CA"/>
        </w:rPr>
      </w:pPr>
      <w:r w:rsidRPr="006509B0">
        <w:rPr>
          <w:lang w:val="en-CA"/>
        </w:rPr>
        <w:t>State whether any services will be subcontracted. Where applicable, identify subcontractors, scope and proportion of work, rationale, and coordination arrangements.</w:t>
      </w:r>
    </w:p>
    <w:p w14:paraId="2072AE86" w14:textId="77777777" w:rsidR="00D50FE2" w:rsidRPr="006509B0" w:rsidRDefault="00D50FE2" w:rsidP="00D50FE2">
      <w:pPr>
        <w:pStyle w:val="ListParagraph"/>
        <w:numPr>
          <w:ilvl w:val="1"/>
          <w:numId w:val="24"/>
        </w:numPr>
        <w:rPr>
          <w:lang w:val="en-CA"/>
        </w:rPr>
      </w:pPr>
      <w:r w:rsidRPr="006509B0">
        <w:rPr>
          <w:lang w:val="en-CA"/>
        </w:rPr>
        <w:t>Describe the performance monitoring and evaluation tools and how they will be applied to the assignment.</w:t>
      </w:r>
    </w:p>
    <w:p w14:paraId="6A9E1A54" w14:textId="77777777" w:rsidR="00D50FE2" w:rsidRPr="006509B0" w:rsidRDefault="00D50FE2" w:rsidP="00D50FE2">
      <w:pPr>
        <w:pStyle w:val="ListParagraph"/>
        <w:numPr>
          <w:ilvl w:val="1"/>
          <w:numId w:val="24"/>
        </w:numPr>
        <w:rPr>
          <w:lang w:val="en-CA"/>
        </w:rPr>
      </w:pPr>
      <w:r w:rsidRPr="006509B0">
        <w:rPr>
          <w:lang w:val="en-CA"/>
        </w:rPr>
        <w:t xml:space="preserve">Provide a detailed implementation plan, including a Project Schedule or Gantt Chart, showing the sequence of activities, key milestones, and the corresponding timeframes for each task. </w:t>
      </w:r>
    </w:p>
    <w:p w14:paraId="4E64E593" w14:textId="63EA2EAD" w:rsidR="00D50FE2" w:rsidRPr="006509B0" w:rsidRDefault="00D50FE2" w:rsidP="00D50FE2">
      <w:pPr>
        <w:pStyle w:val="ListParagraph"/>
        <w:numPr>
          <w:ilvl w:val="0"/>
          <w:numId w:val="0"/>
        </w:numPr>
        <w:ind w:left="360"/>
        <w:rPr>
          <w:lang w:val="en-CA"/>
        </w:rPr>
      </w:pPr>
      <w:r w:rsidRPr="006509B0">
        <w:rPr>
          <w:lang w:val="en-CA"/>
        </w:rPr>
        <w:t xml:space="preserve">The Bidder is required to describe its workplan to deliver the services. </w:t>
      </w:r>
      <w:r w:rsidR="00E11E38" w:rsidRPr="006509B0">
        <w:rPr>
          <w:lang w:val="en-CA"/>
        </w:rPr>
        <w:t>The workplan must demonstrate ability to meet tight deadlines, including the necessary work steps and milestones, and (where applicable) account for dependencies and contributions of other actors (partner contributions).</w:t>
      </w:r>
    </w:p>
    <w:p w14:paraId="0FC8292C" w14:textId="77777777" w:rsidR="00D50FE2" w:rsidRPr="006509B0" w:rsidRDefault="00D50FE2" w:rsidP="00D50FE2">
      <w:pPr>
        <w:pStyle w:val="ListParagraph"/>
        <w:numPr>
          <w:ilvl w:val="1"/>
          <w:numId w:val="24"/>
        </w:numPr>
        <w:rPr>
          <w:lang w:val="en-CA"/>
        </w:rPr>
      </w:pPr>
      <w:r w:rsidRPr="006509B0">
        <w:rPr>
          <w:lang w:val="en-US"/>
        </w:rPr>
        <w:t>Provide any comments or recommendations on the Scope of Services, including proposed enhancements or value-added services, where applicable.</w:t>
      </w:r>
    </w:p>
    <w:p w14:paraId="146FD3D5" w14:textId="63077840" w:rsidR="00090535" w:rsidRPr="006509B0" w:rsidRDefault="00090535" w:rsidP="00090535">
      <w:pPr>
        <w:rPr>
          <w:b/>
          <w:lang w:val="en-US"/>
        </w:rPr>
      </w:pPr>
      <w:r w:rsidRPr="006509B0">
        <w:rPr>
          <w:b/>
          <w:lang w:val="en-US"/>
        </w:rPr>
        <w:t xml:space="preserve">SECTION </w:t>
      </w:r>
      <w:r w:rsidR="00C573C4" w:rsidRPr="006509B0">
        <w:rPr>
          <w:b/>
          <w:lang w:val="en-US"/>
        </w:rPr>
        <w:t>2</w:t>
      </w:r>
      <w:r w:rsidRPr="006509B0">
        <w:rPr>
          <w:b/>
          <w:lang w:val="en-US"/>
        </w:rPr>
        <w:t xml:space="preserve">: </w:t>
      </w:r>
      <w:r w:rsidR="00FC7F36" w:rsidRPr="006509B0">
        <w:rPr>
          <w:b/>
        </w:rPr>
        <w:t>Bidder</w:t>
      </w:r>
      <w:r w:rsidR="00AA0FF7" w:rsidRPr="006509B0">
        <w:rPr>
          <w:b/>
        </w:rPr>
        <w:t xml:space="preserve">’s </w:t>
      </w:r>
      <w:r w:rsidRPr="006509B0">
        <w:rPr>
          <w:b/>
          <w:lang w:val="en-US"/>
        </w:rPr>
        <w:t>qualification, capacity and expertise</w:t>
      </w:r>
    </w:p>
    <w:p w14:paraId="74583731" w14:textId="3ED6C464" w:rsidR="00AA0FF7" w:rsidRPr="006509B0" w:rsidRDefault="000B4224" w:rsidP="00A40F51">
      <w:pPr>
        <w:pStyle w:val="ListParagraph"/>
        <w:numPr>
          <w:ilvl w:val="1"/>
          <w:numId w:val="25"/>
        </w:numPr>
      </w:pPr>
      <w:r w:rsidRPr="006509B0">
        <w:t xml:space="preserve">Provide a brief description of the organisation, including year and country of incorporation, legal status, and core activities relevant to the </w:t>
      </w:r>
      <w:r w:rsidR="00B55509" w:rsidRPr="006509B0">
        <w:t>RfP</w:t>
      </w:r>
      <w:r w:rsidR="00AA0FF7" w:rsidRPr="006509B0">
        <w:t>.</w:t>
      </w:r>
    </w:p>
    <w:p w14:paraId="698C1D34" w14:textId="3EB28413" w:rsidR="003B529D" w:rsidRPr="006509B0" w:rsidRDefault="00FE47A8" w:rsidP="00A40F51">
      <w:pPr>
        <w:pStyle w:val="ListParagraph"/>
        <w:numPr>
          <w:ilvl w:val="1"/>
          <w:numId w:val="25"/>
        </w:numPr>
      </w:pPr>
      <w:r w:rsidRPr="006509B0">
        <w:t>Describe the organisational capacity to deliver this assignment, including management structure, financial capacity, project management systems and any proposed subcontracting</w:t>
      </w:r>
      <w:r w:rsidR="003B529D" w:rsidRPr="006509B0">
        <w:t>.</w:t>
      </w:r>
    </w:p>
    <w:p w14:paraId="1574CACF" w14:textId="7DF89D22" w:rsidR="00850662" w:rsidRPr="006509B0" w:rsidRDefault="00FE47A8" w:rsidP="007E09A8">
      <w:pPr>
        <w:pStyle w:val="ListParagraph"/>
        <w:numPr>
          <w:ilvl w:val="1"/>
          <w:numId w:val="25"/>
        </w:numPr>
      </w:pPr>
      <w:r w:rsidRPr="006509B0">
        <w:t xml:space="preserve">Describe recent and comparable assignments directly relevant to the </w:t>
      </w:r>
      <w:r w:rsidR="00B55509" w:rsidRPr="006509B0">
        <w:t>RfP</w:t>
      </w:r>
      <w:r w:rsidRPr="006509B0">
        <w:t>, including experience in similar technical areas, delivery contexts and regions</w:t>
      </w:r>
      <w:r w:rsidR="00216A89" w:rsidRPr="006509B0">
        <w:t xml:space="preserve"> (see </w:t>
      </w:r>
      <w:r w:rsidR="00216A89" w:rsidRPr="006509B0">
        <w:rPr>
          <w:b/>
          <w:bCs/>
        </w:rPr>
        <w:t>template 1</w:t>
      </w:r>
      <w:r w:rsidR="007009DF" w:rsidRPr="006509B0">
        <w:t>)</w:t>
      </w:r>
    </w:p>
    <w:p w14:paraId="17474439" w14:textId="7F762B2F" w:rsidR="005A2757" w:rsidRPr="006509B0" w:rsidRDefault="003B529D" w:rsidP="00090535">
      <w:pPr>
        <w:pStyle w:val="ListParagraph"/>
        <w:numPr>
          <w:ilvl w:val="1"/>
          <w:numId w:val="25"/>
        </w:numPr>
      </w:pPr>
      <w:r w:rsidRPr="006509B0">
        <w:t xml:space="preserve">Outline the quality assurance procedures and risk mitigation measures that the </w:t>
      </w:r>
      <w:r w:rsidR="00FC7F36" w:rsidRPr="006509B0">
        <w:t>Bidder</w:t>
      </w:r>
      <w:r w:rsidRPr="006509B0">
        <w:t xml:space="preserve"> will apply to ensure effective and successful delivery of the project.</w:t>
      </w:r>
    </w:p>
    <w:p w14:paraId="0D21900A" w14:textId="64151158" w:rsidR="00090535" w:rsidRPr="006509B0" w:rsidRDefault="00090535" w:rsidP="00090535">
      <w:pPr>
        <w:rPr>
          <w:b/>
          <w:lang w:val="en-US"/>
        </w:rPr>
      </w:pPr>
      <w:r w:rsidRPr="006509B0">
        <w:rPr>
          <w:b/>
          <w:lang w:val="en-US"/>
        </w:rPr>
        <w:t>SECTION 3: Management Structure and Key Personnel</w:t>
      </w:r>
    </w:p>
    <w:p w14:paraId="1D69D053" w14:textId="32C04A15" w:rsidR="003B529D" w:rsidRPr="006509B0" w:rsidRDefault="00E261F4" w:rsidP="00090535">
      <w:pPr>
        <w:numPr>
          <w:ilvl w:val="1"/>
          <w:numId w:val="21"/>
        </w:numPr>
        <w:rPr>
          <w:bCs/>
        </w:rPr>
      </w:pPr>
      <w:r w:rsidRPr="006509B0">
        <w:rPr>
          <w:lang w:val="en-CA"/>
        </w:rPr>
        <w:t>Describe the project management approach, including an organisational chart or list showing reporting relationships and key roles. A separate spreadsheet detailing roles and level of effort is to be included in the Financial Proposal</w:t>
      </w:r>
      <w:r w:rsidR="003B529D" w:rsidRPr="006509B0">
        <w:rPr>
          <w:lang w:val="en-CA"/>
        </w:rPr>
        <w:t>.</w:t>
      </w:r>
    </w:p>
    <w:p w14:paraId="7855CD25" w14:textId="5C1228E5" w:rsidR="0037324D" w:rsidRPr="006509B0" w:rsidRDefault="00E261F4" w:rsidP="00C029DF">
      <w:pPr>
        <w:numPr>
          <w:ilvl w:val="1"/>
          <w:numId w:val="21"/>
        </w:numPr>
        <w:rPr>
          <w:bCs/>
        </w:rPr>
      </w:pPr>
      <w:r w:rsidRPr="006509B0">
        <w:t xml:space="preserve">Provide CVs for proposed key personnel, demonstrating relevant qualifications, experience and technical expertise aligned with the </w:t>
      </w:r>
      <w:r w:rsidR="00D80C33" w:rsidRPr="006509B0">
        <w:t>RfP</w:t>
      </w:r>
      <w:r w:rsidR="00216A89" w:rsidRPr="006509B0">
        <w:rPr>
          <w:lang w:val="en-CA"/>
        </w:rPr>
        <w:t xml:space="preserve"> (see </w:t>
      </w:r>
      <w:r w:rsidR="00216A89" w:rsidRPr="006509B0">
        <w:rPr>
          <w:b/>
          <w:bCs/>
          <w:lang w:val="en-CA"/>
        </w:rPr>
        <w:t xml:space="preserve">template </w:t>
      </w:r>
      <w:r w:rsidR="006509B0" w:rsidRPr="006509B0">
        <w:rPr>
          <w:b/>
          <w:bCs/>
          <w:lang w:val="en-CA"/>
        </w:rPr>
        <w:t>3</w:t>
      </w:r>
      <w:r w:rsidR="00216A89" w:rsidRPr="006509B0">
        <w:rPr>
          <w:lang w:val="en-CA"/>
        </w:rPr>
        <w:t>)</w:t>
      </w:r>
      <w:r w:rsidR="007E09A8" w:rsidRPr="006509B0">
        <w:rPr>
          <w:lang w:val="en-CA"/>
        </w:rPr>
        <w:t>.</w:t>
      </w:r>
    </w:p>
    <w:p w14:paraId="5BE21FD4" w14:textId="329EBE5D" w:rsidR="009B30FF" w:rsidRPr="0037324D" w:rsidRDefault="009B30FF" w:rsidP="0037324D">
      <w:pPr>
        <w:rPr>
          <w:bCs/>
        </w:rPr>
      </w:pPr>
      <w:r w:rsidRPr="0037324D">
        <w:rPr>
          <w:b/>
          <w:bCs/>
          <w:lang w:val="en-US"/>
        </w:rPr>
        <w:t xml:space="preserve">Templates are provided on the following pages for use in specified sections only. These templates are indicative and are not exhaustive. </w:t>
      </w:r>
      <w:r w:rsidR="00FC7F36">
        <w:rPr>
          <w:b/>
          <w:bCs/>
          <w:lang w:val="en-US"/>
        </w:rPr>
        <w:t>Bidder</w:t>
      </w:r>
      <w:r w:rsidRPr="0037324D">
        <w:rPr>
          <w:b/>
          <w:bCs/>
          <w:lang w:val="en-US"/>
        </w:rPr>
        <w:t xml:space="preserve">s must ensure that all other information required under the </w:t>
      </w:r>
      <w:r w:rsidR="00B55509">
        <w:rPr>
          <w:b/>
          <w:bCs/>
          <w:lang w:val="en-US"/>
        </w:rPr>
        <w:t>RfP</w:t>
      </w:r>
      <w:r w:rsidRPr="0037324D">
        <w:rPr>
          <w:b/>
          <w:bCs/>
          <w:lang w:val="en-US"/>
        </w:rPr>
        <w:t xml:space="preserve"> is provided in the appropriate sections.</w:t>
      </w:r>
    </w:p>
    <w:p w14:paraId="0166D38F" w14:textId="458EBA22" w:rsidR="003B529D" w:rsidRPr="00293031" w:rsidRDefault="00C029DF" w:rsidP="00293031">
      <w:pPr>
        <w:rPr>
          <w:b/>
          <w:color w:val="007C88" w:themeColor="accent2"/>
          <w:sz w:val="28"/>
          <w:szCs w:val="28"/>
        </w:rPr>
      </w:pPr>
      <w:r w:rsidRPr="00293031">
        <w:rPr>
          <w:b/>
          <w:bCs/>
          <w:color w:val="007C88" w:themeColor="accent2"/>
          <w:sz w:val="28"/>
          <w:szCs w:val="28"/>
        </w:rPr>
        <w:lastRenderedPageBreak/>
        <w:t xml:space="preserve">TEMPLATE 1: </w:t>
      </w:r>
      <w:r w:rsidR="0015599F">
        <w:rPr>
          <w:b/>
          <w:bCs/>
          <w:color w:val="007C88" w:themeColor="accent2"/>
          <w:sz w:val="28"/>
          <w:szCs w:val="28"/>
        </w:rPr>
        <w:t>E</w:t>
      </w:r>
      <w:r w:rsidR="00DA7964" w:rsidRPr="00293031">
        <w:rPr>
          <w:b/>
          <w:bCs/>
          <w:color w:val="007C88" w:themeColor="accent2"/>
          <w:sz w:val="28"/>
          <w:szCs w:val="28"/>
        </w:rPr>
        <w:t>xperience</w:t>
      </w:r>
    </w:p>
    <w:tbl>
      <w:tblPr>
        <w:tblStyle w:val="TableGrid"/>
        <w:tblW w:w="0" w:type="auto"/>
        <w:tblBorders>
          <w:top w:val="single" w:sz="4" w:space="0" w:color="BADED5" w:themeColor="accent1"/>
          <w:left w:val="none" w:sz="0" w:space="0" w:color="auto"/>
          <w:bottom w:val="single" w:sz="4" w:space="0" w:color="BADED5" w:themeColor="accent1"/>
          <w:right w:val="none" w:sz="0" w:space="0" w:color="auto"/>
          <w:insideH w:val="single" w:sz="4" w:space="0" w:color="BADED5" w:themeColor="accent1"/>
          <w:insideV w:val="none" w:sz="0" w:space="0" w:color="auto"/>
        </w:tblBorders>
        <w:tblLook w:val="04A0" w:firstRow="1" w:lastRow="0" w:firstColumn="1" w:lastColumn="0" w:noHBand="0" w:noVBand="1"/>
      </w:tblPr>
      <w:tblGrid>
        <w:gridCol w:w="4390"/>
        <w:gridCol w:w="5227"/>
      </w:tblGrid>
      <w:tr w:rsidR="00EA64C9" w14:paraId="6A210F63" w14:textId="77777777" w:rsidTr="00511E53">
        <w:trPr>
          <w:trHeight w:val="429"/>
        </w:trPr>
        <w:tc>
          <w:tcPr>
            <w:tcW w:w="4390" w:type="dxa"/>
            <w:tcBorders>
              <w:top w:val="nil"/>
              <w:bottom w:val="single" w:sz="4" w:space="0" w:color="FFFFFF" w:themeColor="background1"/>
            </w:tcBorders>
            <w:shd w:val="clear" w:color="auto" w:fill="E8E8E8" w:themeFill="background2"/>
          </w:tcPr>
          <w:p w14:paraId="32A6375C" w14:textId="1B6C2211" w:rsidR="00EA64C9" w:rsidRPr="0015599F" w:rsidRDefault="00EA64C9" w:rsidP="00EA64C9">
            <w:pPr>
              <w:pStyle w:val="BodyText"/>
              <w:rPr>
                <w:b/>
              </w:rPr>
            </w:pPr>
            <w:r w:rsidRPr="0015599F">
              <w:rPr>
                <w:b/>
              </w:rPr>
              <w:t>Activity/Service name</w:t>
            </w:r>
          </w:p>
        </w:tc>
        <w:tc>
          <w:tcPr>
            <w:tcW w:w="5227" w:type="dxa"/>
          </w:tcPr>
          <w:p w14:paraId="2DA6914D" w14:textId="77777777" w:rsidR="00EA64C9" w:rsidRDefault="00EA64C9" w:rsidP="00EA64C9">
            <w:pPr>
              <w:pStyle w:val="BodyText"/>
            </w:pPr>
          </w:p>
        </w:tc>
      </w:tr>
      <w:tr w:rsidR="00EA64C9" w14:paraId="1ABB1BD0"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11582FB2" w14:textId="56616472" w:rsidR="00EA64C9" w:rsidRPr="0015599F" w:rsidRDefault="00EA64C9" w:rsidP="00EA64C9">
            <w:pPr>
              <w:pStyle w:val="BodyText"/>
              <w:rPr>
                <w:b/>
              </w:rPr>
            </w:pPr>
            <w:r w:rsidRPr="0015599F">
              <w:rPr>
                <w:b/>
              </w:rPr>
              <w:t>Funding Agency</w:t>
            </w:r>
          </w:p>
        </w:tc>
        <w:tc>
          <w:tcPr>
            <w:tcW w:w="5227" w:type="dxa"/>
          </w:tcPr>
          <w:p w14:paraId="7F2A7443" w14:textId="1A17BB86" w:rsidR="00EA64C9" w:rsidRDefault="00EA64C9" w:rsidP="00EA64C9">
            <w:pPr>
              <w:pStyle w:val="BodyText"/>
            </w:pPr>
          </w:p>
        </w:tc>
      </w:tr>
      <w:tr w:rsidR="0015599F" w14:paraId="4074470F"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1E4B6680" w14:textId="1B81BC1A" w:rsidR="0015599F" w:rsidRPr="0015599F" w:rsidRDefault="0015599F" w:rsidP="00EA64C9">
            <w:pPr>
              <w:pStyle w:val="BodyText"/>
              <w:rPr>
                <w:b/>
                <w:bCs/>
              </w:rPr>
            </w:pPr>
            <w:r w:rsidRPr="0015599F">
              <w:rPr>
                <w:b/>
                <w:bCs/>
              </w:rPr>
              <w:t>Approximate contract value</w:t>
            </w:r>
          </w:p>
        </w:tc>
        <w:tc>
          <w:tcPr>
            <w:tcW w:w="5227" w:type="dxa"/>
          </w:tcPr>
          <w:p w14:paraId="4DA7FBD0" w14:textId="77777777" w:rsidR="0015599F" w:rsidRDefault="0015599F" w:rsidP="00EA64C9">
            <w:pPr>
              <w:pStyle w:val="BodyText"/>
            </w:pPr>
          </w:p>
        </w:tc>
      </w:tr>
      <w:tr w:rsidR="00EA64C9" w14:paraId="2E82D384"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1726BC94" w14:textId="28778631" w:rsidR="00EA64C9" w:rsidRPr="0015599F" w:rsidRDefault="00EA64C9" w:rsidP="00EA64C9">
            <w:pPr>
              <w:pStyle w:val="BodyText"/>
              <w:rPr>
                <w:b/>
              </w:rPr>
            </w:pPr>
            <w:r w:rsidRPr="0015599F">
              <w:rPr>
                <w:b/>
              </w:rPr>
              <w:t>Start date</w:t>
            </w:r>
          </w:p>
        </w:tc>
        <w:tc>
          <w:tcPr>
            <w:tcW w:w="5227" w:type="dxa"/>
          </w:tcPr>
          <w:p w14:paraId="441D2E37" w14:textId="7A03F33C" w:rsidR="00EA64C9" w:rsidRDefault="00EA64C9" w:rsidP="00EA64C9">
            <w:pPr>
              <w:pStyle w:val="BodyText"/>
            </w:pPr>
          </w:p>
        </w:tc>
      </w:tr>
      <w:tr w:rsidR="0015599F" w14:paraId="668124DC"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6671BCC3" w14:textId="04973AAA" w:rsidR="0015599F" w:rsidRPr="0015599F" w:rsidRDefault="0015599F" w:rsidP="00EA64C9">
            <w:pPr>
              <w:pStyle w:val="BodyText"/>
              <w:rPr>
                <w:b/>
                <w:bCs/>
              </w:rPr>
            </w:pPr>
            <w:r w:rsidRPr="0015599F">
              <w:rPr>
                <w:b/>
                <w:bCs/>
              </w:rPr>
              <w:t>Completion date</w:t>
            </w:r>
          </w:p>
        </w:tc>
        <w:tc>
          <w:tcPr>
            <w:tcW w:w="5227" w:type="dxa"/>
          </w:tcPr>
          <w:p w14:paraId="346374B5" w14:textId="77777777" w:rsidR="0015599F" w:rsidRDefault="0015599F" w:rsidP="00EA64C9">
            <w:pPr>
              <w:pStyle w:val="BodyText"/>
            </w:pPr>
          </w:p>
        </w:tc>
      </w:tr>
      <w:tr w:rsidR="000E1080" w14:paraId="6645202F"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4F5B6977" w14:textId="77777777" w:rsidR="0015599F" w:rsidRPr="0015599F" w:rsidRDefault="0015599F" w:rsidP="00EA64C9">
            <w:pPr>
              <w:pStyle w:val="BodyText"/>
              <w:rPr>
                <w:b/>
                <w:bCs/>
              </w:rPr>
            </w:pPr>
            <w:r w:rsidRPr="0015599F">
              <w:rPr>
                <w:b/>
                <w:bCs/>
              </w:rPr>
              <w:t>Activity/Service Overview and Objectives:</w:t>
            </w:r>
          </w:p>
        </w:tc>
        <w:tc>
          <w:tcPr>
            <w:tcW w:w="5227" w:type="dxa"/>
          </w:tcPr>
          <w:p w14:paraId="5311A072" w14:textId="37D3B1DE" w:rsidR="000E1080" w:rsidRDefault="000E1080" w:rsidP="00EA64C9">
            <w:pPr>
              <w:pStyle w:val="BodyText"/>
            </w:pPr>
          </w:p>
        </w:tc>
      </w:tr>
      <w:tr w:rsidR="000E1080" w14:paraId="51631DB2"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2B4E5707" w14:textId="77777777" w:rsidR="0015599F" w:rsidRPr="0015599F" w:rsidRDefault="0015599F" w:rsidP="00EA64C9">
            <w:pPr>
              <w:pStyle w:val="BodyText"/>
              <w:rPr>
                <w:b/>
                <w:bCs/>
              </w:rPr>
            </w:pPr>
            <w:r w:rsidRPr="0015599F">
              <w:rPr>
                <w:b/>
                <w:bCs/>
              </w:rPr>
              <w:t>Bidder’s Role and Responsibilities:</w:t>
            </w:r>
          </w:p>
        </w:tc>
        <w:tc>
          <w:tcPr>
            <w:tcW w:w="5227" w:type="dxa"/>
          </w:tcPr>
          <w:p w14:paraId="1EF8FF34" w14:textId="6176F2D2" w:rsidR="000E1080" w:rsidRDefault="000E1080" w:rsidP="00EA64C9">
            <w:pPr>
              <w:pStyle w:val="BodyText"/>
            </w:pPr>
          </w:p>
        </w:tc>
      </w:tr>
      <w:tr w:rsidR="000E1080" w14:paraId="260CF881"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3435CFE7" w14:textId="77777777" w:rsidR="0015599F" w:rsidRPr="0015599F" w:rsidRDefault="0015599F" w:rsidP="00EA64C9">
            <w:pPr>
              <w:pStyle w:val="BodyText"/>
              <w:rPr>
                <w:b/>
                <w:bCs/>
              </w:rPr>
            </w:pPr>
            <w:r w:rsidRPr="0015599F">
              <w:rPr>
                <w:b/>
                <w:bCs/>
              </w:rPr>
              <w:t>Methodology and Key deliverables:</w:t>
            </w:r>
          </w:p>
        </w:tc>
        <w:tc>
          <w:tcPr>
            <w:tcW w:w="5227" w:type="dxa"/>
          </w:tcPr>
          <w:p w14:paraId="0BF3E10A" w14:textId="287BE611" w:rsidR="000E1080" w:rsidRDefault="000E1080" w:rsidP="00EA64C9">
            <w:pPr>
              <w:pStyle w:val="BodyText"/>
            </w:pPr>
          </w:p>
        </w:tc>
      </w:tr>
      <w:tr w:rsidR="000E1080" w14:paraId="5856D542" w14:textId="77777777" w:rsidTr="0015599F">
        <w:tc>
          <w:tcPr>
            <w:tcW w:w="4390" w:type="dxa"/>
            <w:tcBorders>
              <w:top w:val="single" w:sz="4" w:space="0" w:color="FFFFFF" w:themeColor="background1"/>
              <w:bottom w:val="nil"/>
            </w:tcBorders>
            <w:shd w:val="clear" w:color="auto" w:fill="E8E8E8" w:themeFill="background2"/>
          </w:tcPr>
          <w:p w14:paraId="01D4D451" w14:textId="77777777" w:rsidR="0015599F" w:rsidRPr="0015599F" w:rsidRDefault="0015599F" w:rsidP="0088705F">
            <w:pPr>
              <w:pStyle w:val="BodyText"/>
              <w:rPr>
                <w:b/>
                <w:bCs/>
              </w:rPr>
            </w:pPr>
            <w:r w:rsidRPr="0015599F">
              <w:rPr>
                <w:b/>
                <w:bCs/>
              </w:rPr>
              <w:t>Key Personnel and Roles (core personnel and functions performed)</w:t>
            </w:r>
          </w:p>
        </w:tc>
        <w:tc>
          <w:tcPr>
            <w:tcW w:w="5227" w:type="dxa"/>
          </w:tcPr>
          <w:p w14:paraId="6DA1195C" w14:textId="688CEFB5" w:rsidR="000E1080" w:rsidRDefault="000E1080" w:rsidP="0088705F">
            <w:pPr>
              <w:pStyle w:val="BodyText"/>
            </w:pPr>
          </w:p>
        </w:tc>
      </w:tr>
    </w:tbl>
    <w:p w14:paraId="6986CC59" w14:textId="77777777" w:rsidR="00432051" w:rsidRDefault="00432051">
      <w:pPr>
        <w:spacing w:after="0"/>
        <w:rPr>
          <w:lang w:val="en-US"/>
        </w:rPr>
      </w:pPr>
    </w:p>
    <w:tbl>
      <w:tblPr>
        <w:tblStyle w:val="TableGrid"/>
        <w:tblW w:w="0" w:type="auto"/>
        <w:tblBorders>
          <w:top w:val="single" w:sz="4" w:space="0" w:color="BADED5" w:themeColor="accent1"/>
          <w:left w:val="none" w:sz="0" w:space="0" w:color="auto"/>
          <w:bottom w:val="single" w:sz="4" w:space="0" w:color="BADED5" w:themeColor="accent1"/>
          <w:right w:val="none" w:sz="0" w:space="0" w:color="auto"/>
          <w:insideH w:val="single" w:sz="4" w:space="0" w:color="BADED5" w:themeColor="accent1"/>
          <w:insideV w:val="none" w:sz="0" w:space="0" w:color="auto"/>
        </w:tblBorders>
        <w:tblLook w:val="04A0" w:firstRow="1" w:lastRow="0" w:firstColumn="1" w:lastColumn="0" w:noHBand="0" w:noVBand="1"/>
      </w:tblPr>
      <w:tblGrid>
        <w:gridCol w:w="4390"/>
        <w:gridCol w:w="5227"/>
      </w:tblGrid>
      <w:tr w:rsidR="0015599F" w14:paraId="7AD26DBF" w14:textId="77777777" w:rsidTr="00511E53">
        <w:trPr>
          <w:trHeight w:val="429"/>
        </w:trPr>
        <w:tc>
          <w:tcPr>
            <w:tcW w:w="4390" w:type="dxa"/>
            <w:tcBorders>
              <w:top w:val="nil"/>
              <w:bottom w:val="single" w:sz="4" w:space="0" w:color="FFFFFF" w:themeColor="background1"/>
            </w:tcBorders>
            <w:shd w:val="clear" w:color="auto" w:fill="E8E8E8" w:themeFill="background2"/>
          </w:tcPr>
          <w:p w14:paraId="64800184" w14:textId="77777777" w:rsidR="0015599F" w:rsidRPr="0015599F" w:rsidRDefault="0015599F" w:rsidP="002B5C6B">
            <w:pPr>
              <w:pStyle w:val="BodyText"/>
              <w:rPr>
                <w:b/>
                <w:bCs/>
              </w:rPr>
            </w:pPr>
            <w:r w:rsidRPr="0015599F">
              <w:rPr>
                <w:b/>
                <w:bCs/>
              </w:rPr>
              <w:t>Activity/Service name</w:t>
            </w:r>
          </w:p>
        </w:tc>
        <w:tc>
          <w:tcPr>
            <w:tcW w:w="5227" w:type="dxa"/>
          </w:tcPr>
          <w:p w14:paraId="1DC71DE4" w14:textId="77777777" w:rsidR="0015599F" w:rsidRDefault="0015599F" w:rsidP="002B5C6B">
            <w:pPr>
              <w:pStyle w:val="BodyText"/>
            </w:pPr>
          </w:p>
        </w:tc>
      </w:tr>
      <w:tr w:rsidR="0015599F" w14:paraId="05EB21A4"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75C921E2" w14:textId="77777777" w:rsidR="0015599F" w:rsidRPr="0015599F" w:rsidRDefault="0015599F" w:rsidP="002B5C6B">
            <w:pPr>
              <w:pStyle w:val="BodyText"/>
              <w:rPr>
                <w:b/>
                <w:bCs/>
              </w:rPr>
            </w:pPr>
            <w:r w:rsidRPr="0015599F">
              <w:rPr>
                <w:b/>
                <w:bCs/>
              </w:rPr>
              <w:t>Funding Agency</w:t>
            </w:r>
          </w:p>
        </w:tc>
        <w:tc>
          <w:tcPr>
            <w:tcW w:w="5227" w:type="dxa"/>
          </w:tcPr>
          <w:p w14:paraId="4025D1B7" w14:textId="77777777" w:rsidR="0015599F" w:rsidRDefault="0015599F" w:rsidP="002B5C6B">
            <w:pPr>
              <w:pStyle w:val="BodyText"/>
            </w:pPr>
          </w:p>
        </w:tc>
      </w:tr>
      <w:tr w:rsidR="0015599F" w14:paraId="4E195C59"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287640FC" w14:textId="77777777" w:rsidR="0015599F" w:rsidRPr="0015599F" w:rsidRDefault="0015599F" w:rsidP="002B5C6B">
            <w:pPr>
              <w:pStyle w:val="BodyText"/>
              <w:rPr>
                <w:b/>
                <w:bCs/>
              </w:rPr>
            </w:pPr>
            <w:r w:rsidRPr="0015599F">
              <w:rPr>
                <w:b/>
                <w:bCs/>
              </w:rPr>
              <w:t>Approximate contract value</w:t>
            </w:r>
          </w:p>
        </w:tc>
        <w:tc>
          <w:tcPr>
            <w:tcW w:w="5227" w:type="dxa"/>
          </w:tcPr>
          <w:p w14:paraId="5BA7C40F" w14:textId="77777777" w:rsidR="0015599F" w:rsidRDefault="0015599F" w:rsidP="002B5C6B">
            <w:pPr>
              <w:pStyle w:val="BodyText"/>
            </w:pPr>
          </w:p>
        </w:tc>
      </w:tr>
      <w:tr w:rsidR="0015599F" w14:paraId="63F686CD"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3DF8A790" w14:textId="77777777" w:rsidR="0015599F" w:rsidRPr="0015599F" w:rsidRDefault="0015599F" w:rsidP="002B5C6B">
            <w:pPr>
              <w:pStyle w:val="BodyText"/>
              <w:rPr>
                <w:b/>
                <w:bCs/>
              </w:rPr>
            </w:pPr>
            <w:r w:rsidRPr="0015599F">
              <w:rPr>
                <w:b/>
                <w:bCs/>
              </w:rPr>
              <w:t>Start date</w:t>
            </w:r>
          </w:p>
        </w:tc>
        <w:tc>
          <w:tcPr>
            <w:tcW w:w="5227" w:type="dxa"/>
          </w:tcPr>
          <w:p w14:paraId="07410201" w14:textId="77777777" w:rsidR="0015599F" w:rsidRDefault="0015599F" w:rsidP="002B5C6B">
            <w:pPr>
              <w:pStyle w:val="BodyText"/>
            </w:pPr>
          </w:p>
        </w:tc>
      </w:tr>
      <w:tr w:rsidR="0015599F" w14:paraId="1DD49385"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039E4749" w14:textId="77777777" w:rsidR="0015599F" w:rsidRPr="0015599F" w:rsidRDefault="0015599F" w:rsidP="002B5C6B">
            <w:pPr>
              <w:pStyle w:val="BodyText"/>
              <w:rPr>
                <w:b/>
                <w:bCs/>
              </w:rPr>
            </w:pPr>
            <w:r w:rsidRPr="0015599F">
              <w:rPr>
                <w:b/>
                <w:bCs/>
              </w:rPr>
              <w:t>Completion date</w:t>
            </w:r>
          </w:p>
        </w:tc>
        <w:tc>
          <w:tcPr>
            <w:tcW w:w="5227" w:type="dxa"/>
          </w:tcPr>
          <w:p w14:paraId="6A2162B4" w14:textId="77777777" w:rsidR="0015599F" w:rsidRDefault="0015599F" w:rsidP="002B5C6B">
            <w:pPr>
              <w:pStyle w:val="BodyText"/>
            </w:pPr>
          </w:p>
        </w:tc>
      </w:tr>
      <w:tr w:rsidR="0015599F" w14:paraId="419E8D5E"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7F2C2004" w14:textId="77777777" w:rsidR="0015599F" w:rsidRPr="0015599F" w:rsidRDefault="0015599F" w:rsidP="002B5C6B">
            <w:pPr>
              <w:pStyle w:val="BodyText"/>
              <w:rPr>
                <w:b/>
                <w:bCs/>
              </w:rPr>
            </w:pPr>
            <w:r w:rsidRPr="0015599F">
              <w:rPr>
                <w:b/>
                <w:bCs/>
              </w:rPr>
              <w:t>Activity/Service Overview and Objectives:</w:t>
            </w:r>
          </w:p>
        </w:tc>
        <w:tc>
          <w:tcPr>
            <w:tcW w:w="5227" w:type="dxa"/>
          </w:tcPr>
          <w:p w14:paraId="5AD53D53" w14:textId="77777777" w:rsidR="0015599F" w:rsidRDefault="0015599F" w:rsidP="002B5C6B">
            <w:pPr>
              <w:pStyle w:val="BodyText"/>
            </w:pPr>
          </w:p>
        </w:tc>
      </w:tr>
      <w:tr w:rsidR="0015599F" w14:paraId="20643203"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7AA21E6B" w14:textId="77777777" w:rsidR="0015599F" w:rsidRPr="0015599F" w:rsidRDefault="0015599F" w:rsidP="002B5C6B">
            <w:pPr>
              <w:pStyle w:val="BodyText"/>
              <w:rPr>
                <w:b/>
                <w:bCs/>
              </w:rPr>
            </w:pPr>
            <w:r w:rsidRPr="0015599F">
              <w:rPr>
                <w:b/>
                <w:bCs/>
              </w:rPr>
              <w:t>Bidder’s Role and Responsibilities:</w:t>
            </w:r>
          </w:p>
        </w:tc>
        <w:tc>
          <w:tcPr>
            <w:tcW w:w="5227" w:type="dxa"/>
          </w:tcPr>
          <w:p w14:paraId="3875F5D1" w14:textId="77777777" w:rsidR="0015599F" w:rsidRDefault="0015599F" w:rsidP="002B5C6B">
            <w:pPr>
              <w:pStyle w:val="BodyText"/>
            </w:pPr>
          </w:p>
        </w:tc>
      </w:tr>
      <w:tr w:rsidR="0015599F" w14:paraId="3785299F"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3EDF63D3" w14:textId="77777777" w:rsidR="0015599F" w:rsidRPr="0015599F" w:rsidRDefault="0015599F" w:rsidP="002B5C6B">
            <w:pPr>
              <w:pStyle w:val="BodyText"/>
              <w:rPr>
                <w:b/>
                <w:bCs/>
              </w:rPr>
            </w:pPr>
            <w:r w:rsidRPr="0015599F">
              <w:rPr>
                <w:b/>
                <w:bCs/>
              </w:rPr>
              <w:t>Methodology and Key deliverables:</w:t>
            </w:r>
          </w:p>
        </w:tc>
        <w:tc>
          <w:tcPr>
            <w:tcW w:w="5227" w:type="dxa"/>
          </w:tcPr>
          <w:p w14:paraId="1B055B1D" w14:textId="77777777" w:rsidR="0015599F" w:rsidRDefault="0015599F" w:rsidP="002B5C6B">
            <w:pPr>
              <w:pStyle w:val="BodyText"/>
            </w:pPr>
          </w:p>
        </w:tc>
      </w:tr>
      <w:tr w:rsidR="0015599F" w14:paraId="537B3233" w14:textId="77777777" w:rsidTr="002B5C6B">
        <w:tc>
          <w:tcPr>
            <w:tcW w:w="4390" w:type="dxa"/>
            <w:tcBorders>
              <w:top w:val="single" w:sz="4" w:space="0" w:color="FFFFFF" w:themeColor="background1"/>
              <w:bottom w:val="nil"/>
            </w:tcBorders>
            <w:shd w:val="clear" w:color="auto" w:fill="E8E8E8" w:themeFill="background2"/>
          </w:tcPr>
          <w:p w14:paraId="0A9A9A8C" w14:textId="77777777" w:rsidR="0015599F" w:rsidRPr="0015599F" w:rsidRDefault="0015599F" w:rsidP="002B5C6B">
            <w:pPr>
              <w:pStyle w:val="BodyText"/>
              <w:rPr>
                <w:b/>
                <w:bCs/>
              </w:rPr>
            </w:pPr>
            <w:r w:rsidRPr="0015599F">
              <w:rPr>
                <w:b/>
                <w:bCs/>
              </w:rPr>
              <w:t>Key Personnel and Roles (core personnel and functions performed)</w:t>
            </w:r>
          </w:p>
        </w:tc>
        <w:tc>
          <w:tcPr>
            <w:tcW w:w="5227" w:type="dxa"/>
          </w:tcPr>
          <w:p w14:paraId="6827A1E8" w14:textId="77777777" w:rsidR="0015599F" w:rsidRDefault="0015599F" w:rsidP="002B5C6B">
            <w:pPr>
              <w:pStyle w:val="BodyText"/>
            </w:pPr>
          </w:p>
        </w:tc>
      </w:tr>
    </w:tbl>
    <w:p w14:paraId="3451A496" w14:textId="77777777" w:rsidR="00A244EF" w:rsidRDefault="00A244EF">
      <w:pPr>
        <w:spacing w:after="0"/>
        <w:rPr>
          <w:lang w:val="en-US"/>
        </w:rPr>
      </w:pPr>
    </w:p>
    <w:tbl>
      <w:tblPr>
        <w:tblStyle w:val="TableGrid"/>
        <w:tblW w:w="0" w:type="auto"/>
        <w:tblBorders>
          <w:top w:val="single" w:sz="4" w:space="0" w:color="BADED5" w:themeColor="accent1"/>
          <w:left w:val="none" w:sz="0" w:space="0" w:color="auto"/>
          <w:bottom w:val="single" w:sz="4" w:space="0" w:color="BADED5" w:themeColor="accent1"/>
          <w:right w:val="none" w:sz="0" w:space="0" w:color="auto"/>
          <w:insideH w:val="single" w:sz="4" w:space="0" w:color="BADED5" w:themeColor="accent1"/>
          <w:insideV w:val="none" w:sz="0" w:space="0" w:color="auto"/>
        </w:tblBorders>
        <w:tblLook w:val="04A0" w:firstRow="1" w:lastRow="0" w:firstColumn="1" w:lastColumn="0" w:noHBand="0" w:noVBand="1"/>
      </w:tblPr>
      <w:tblGrid>
        <w:gridCol w:w="4390"/>
        <w:gridCol w:w="5227"/>
      </w:tblGrid>
      <w:tr w:rsidR="0015599F" w14:paraId="775953F6" w14:textId="77777777" w:rsidTr="00511E53">
        <w:trPr>
          <w:trHeight w:val="429"/>
        </w:trPr>
        <w:tc>
          <w:tcPr>
            <w:tcW w:w="4390" w:type="dxa"/>
            <w:tcBorders>
              <w:top w:val="nil"/>
              <w:bottom w:val="single" w:sz="4" w:space="0" w:color="FFFFFF" w:themeColor="background1"/>
            </w:tcBorders>
            <w:shd w:val="clear" w:color="auto" w:fill="E8E8E8" w:themeFill="background2"/>
          </w:tcPr>
          <w:p w14:paraId="6B2279A8" w14:textId="77777777" w:rsidR="0015599F" w:rsidRPr="0015599F" w:rsidRDefault="0015599F" w:rsidP="002B5C6B">
            <w:pPr>
              <w:pStyle w:val="BodyText"/>
              <w:rPr>
                <w:b/>
                <w:bCs/>
              </w:rPr>
            </w:pPr>
            <w:r w:rsidRPr="0015599F">
              <w:rPr>
                <w:b/>
                <w:bCs/>
              </w:rPr>
              <w:t>Activity/Service name</w:t>
            </w:r>
          </w:p>
        </w:tc>
        <w:tc>
          <w:tcPr>
            <w:tcW w:w="5227" w:type="dxa"/>
          </w:tcPr>
          <w:p w14:paraId="24A209A9" w14:textId="77777777" w:rsidR="0015599F" w:rsidRDefault="0015599F" w:rsidP="002B5C6B">
            <w:pPr>
              <w:pStyle w:val="BodyText"/>
            </w:pPr>
          </w:p>
        </w:tc>
      </w:tr>
      <w:tr w:rsidR="0015599F" w14:paraId="4F30C4DB"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38F6EDB8" w14:textId="77777777" w:rsidR="0015599F" w:rsidRPr="0015599F" w:rsidRDefault="0015599F" w:rsidP="002B5C6B">
            <w:pPr>
              <w:pStyle w:val="BodyText"/>
              <w:rPr>
                <w:b/>
                <w:bCs/>
              </w:rPr>
            </w:pPr>
            <w:r w:rsidRPr="0015599F">
              <w:rPr>
                <w:b/>
                <w:bCs/>
              </w:rPr>
              <w:t>Funding Agency</w:t>
            </w:r>
          </w:p>
        </w:tc>
        <w:tc>
          <w:tcPr>
            <w:tcW w:w="5227" w:type="dxa"/>
          </w:tcPr>
          <w:p w14:paraId="740A6E27" w14:textId="77777777" w:rsidR="0015599F" w:rsidRDefault="0015599F" w:rsidP="002B5C6B">
            <w:pPr>
              <w:pStyle w:val="BodyText"/>
            </w:pPr>
          </w:p>
        </w:tc>
      </w:tr>
      <w:tr w:rsidR="0015599F" w14:paraId="6CCCB1B4"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1CFCD49C" w14:textId="77777777" w:rsidR="0015599F" w:rsidRPr="0015599F" w:rsidRDefault="0015599F" w:rsidP="002B5C6B">
            <w:pPr>
              <w:pStyle w:val="BodyText"/>
              <w:rPr>
                <w:b/>
                <w:bCs/>
              </w:rPr>
            </w:pPr>
            <w:r w:rsidRPr="0015599F">
              <w:rPr>
                <w:b/>
                <w:bCs/>
              </w:rPr>
              <w:t>Approximate contract value</w:t>
            </w:r>
          </w:p>
        </w:tc>
        <w:tc>
          <w:tcPr>
            <w:tcW w:w="5227" w:type="dxa"/>
          </w:tcPr>
          <w:p w14:paraId="2A75305A" w14:textId="77777777" w:rsidR="0015599F" w:rsidRDefault="0015599F" w:rsidP="002B5C6B">
            <w:pPr>
              <w:pStyle w:val="BodyText"/>
            </w:pPr>
          </w:p>
        </w:tc>
      </w:tr>
      <w:tr w:rsidR="0015599F" w14:paraId="6B540BE8"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03CA2B66" w14:textId="77777777" w:rsidR="0015599F" w:rsidRPr="0015599F" w:rsidRDefault="0015599F" w:rsidP="002B5C6B">
            <w:pPr>
              <w:pStyle w:val="BodyText"/>
              <w:rPr>
                <w:b/>
                <w:bCs/>
              </w:rPr>
            </w:pPr>
            <w:r w:rsidRPr="0015599F">
              <w:rPr>
                <w:b/>
                <w:bCs/>
              </w:rPr>
              <w:t>Start date</w:t>
            </w:r>
          </w:p>
        </w:tc>
        <w:tc>
          <w:tcPr>
            <w:tcW w:w="5227" w:type="dxa"/>
          </w:tcPr>
          <w:p w14:paraId="7DEF95D5" w14:textId="77777777" w:rsidR="0015599F" w:rsidRDefault="0015599F" w:rsidP="002B5C6B">
            <w:pPr>
              <w:pStyle w:val="BodyText"/>
            </w:pPr>
          </w:p>
        </w:tc>
      </w:tr>
      <w:tr w:rsidR="0015599F" w14:paraId="55C8F08E"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1259A2F8" w14:textId="77777777" w:rsidR="0015599F" w:rsidRPr="0015599F" w:rsidRDefault="0015599F" w:rsidP="002B5C6B">
            <w:pPr>
              <w:pStyle w:val="BodyText"/>
              <w:rPr>
                <w:b/>
                <w:bCs/>
              </w:rPr>
            </w:pPr>
            <w:r w:rsidRPr="0015599F">
              <w:rPr>
                <w:b/>
                <w:bCs/>
              </w:rPr>
              <w:t>Completion date</w:t>
            </w:r>
          </w:p>
        </w:tc>
        <w:tc>
          <w:tcPr>
            <w:tcW w:w="5227" w:type="dxa"/>
          </w:tcPr>
          <w:p w14:paraId="13CDB5ED" w14:textId="77777777" w:rsidR="0015599F" w:rsidRDefault="0015599F" w:rsidP="002B5C6B">
            <w:pPr>
              <w:pStyle w:val="BodyText"/>
            </w:pPr>
          </w:p>
        </w:tc>
      </w:tr>
      <w:tr w:rsidR="0015599F" w14:paraId="699068C6"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18C15EEA" w14:textId="77777777" w:rsidR="0015599F" w:rsidRPr="0015599F" w:rsidRDefault="0015599F" w:rsidP="002B5C6B">
            <w:pPr>
              <w:pStyle w:val="BodyText"/>
              <w:rPr>
                <w:b/>
                <w:bCs/>
              </w:rPr>
            </w:pPr>
            <w:r w:rsidRPr="0015599F">
              <w:rPr>
                <w:b/>
                <w:bCs/>
              </w:rPr>
              <w:t>Activity/Service Overview and Objectives:</w:t>
            </w:r>
          </w:p>
        </w:tc>
        <w:tc>
          <w:tcPr>
            <w:tcW w:w="5227" w:type="dxa"/>
          </w:tcPr>
          <w:p w14:paraId="4D62FCFE" w14:textId="77777777" w:rsidR="0015599F" w:rsidRDefault="0015599F" w:rsidP="002B5C6B">
            <w:pPr>
              <w:pStyle w:val="BodyText"/>
            </w:pPr>
          </w:p>
        </w:tc>
      </w:tr>
      <w:tr w:rsidR="0015599F" w14:paraId="2D1D6E13"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64105F3A" w14:textId="77777777" w:rsidR="0015599F" w:rsidRPr="0015599F" w:rsidRDefault="0015599F" w:rsidP="002B5C6B">
            <w:pPr>
              <w:pStyle w:val="BodyText"/>
              <w:rPr>
                <w:b/>
                <w:bCs/>
              </w:rPr>
            </w:pPr>
            <w:r w:rsidRPr="0015599F">
              <w:rPr>
                <w:b/>
                <w:bCs/>
              </w:rPr>
              <w:t>Bidder’s Role and Responsibilities:</w:t>
            </w:r>
          </w:p>
        </w:tc>
        <w:tc>
          <w:tcPr>
            <w:tcW w:w="5227" w:type="dxa"/>
          </w:tcPr>
          <w:p w14:paraId="6322121A" w14:textId="77777777" w:rsidR="0015599F" w:rsidRDefault="0015599F" w:rsidP="002B5C6B">
            <w:pPr>
              <w:pStyle w:val="BodyText"/>
            </w:pPr>
          </w:p>
        </w:tc>
      </w:tr>
      <w:tr w:rsidR="0015599F" w14:paraId="3F898596" w14:textId="77777777" w:rsidTr="00511E53">
        <w:trPr>
          <w:trHeight w:val="429"/>
        </w:trPr>
        <w:tc>
          <w:tcPr>
            <w:tcW w:w="4390" w:type="dxa"/>
            <w:tcBorders>
              <w:top w:val="single" w:sz="4" w:space="0" w:color="FFFFFF" w:themeColor="background1"/>
              <w:bottom w:val="single" w:sz="4" w:space="0" w:color="FFFFFF" w:themeColor="background1"/>
            </w:tcBorders>
            <w:shd w:val="clear" w:color="auto" w:fill="E8E8E8" w:themeFill="background2"/>
          </w:tcPr>
          <w:p w14:paraId="5D14A7B1" w14:textId="77777777" w:rsidR="0015599F" w:rsidRPr="0015599F" w:rsidRDefault="0015599F" w:rsidP="002B5C6B">
            <w:pPr>
              <w:pStyle w:val="BodyText"/>
              <w:rPr>
                <w:b/>
                <w:bCs/>
              </w:rPr>
            </w:pPr>
            <w:r w:rsidRPr="0015599F">
              <w:rPr>
                <w:b/>
                <w:bCs/>
              </w:rPr>
              <w:t>Methodology and Key deliverables:</w:t>
            </w:r>
          </w:p>
        </w:tc>
        <w:tc>
          <w:tcPr>
            <w:tcW w:w="5227" w:type="dxa"/>
          </w:tcPr>
          <w:p w14:paraId="7C721481" w14:textId="77777777" w:rsidR="0015599F" w:rsidRDefault="0015599F" w:rsidP="002B5C6B">
            <w:pPr>
              <w:pStyle w:val="BodyText"/>
            </w:pPr>
          </w:p>
        </w:tc>
      </w:tr>
      <w:tr w:rsidR="0015599F" w14:paraId="1D3A761B" w14:textId="77777777" w:rsidTr="002B5C6B">
        <w:tc>
          <w:tcPr>
            <w:tcW w:w="4390" w:type="dxa"/>
            <w:tcBorders>
              <w:top w:val="single" w:sz="4" w:space="0" w:color="FFFFFF" w:themeColor="background1"/>
              <w:bottom w:val="nil"/>
            </w:tcBorders>
            <w:shd w:val="clear" w:color="auto" w:fill="E8E8E8" w:themeFill="background2"/>
          </w:tcPr>
          <w:p w14:paraId="19D6948D" w14:textId="77777777" w:rsidR="0015599F" w:rsidRPr="0015599F" w:rsidRDefault="0015599F" w:rsidP="002B5C6B">
            <w:pPr>
              <w:pStyle w:val="BodyText"/>
              <w:rPr>
                <w:b/>
                <w:bCs/>
              </w:rPr>
            </w:pPr>
            <w:r w:rsidRPr="0015599F">
              <w:rPr>
                <w:b/>
                <w:bCs/>
              </w:rPr>
              <w:t>Key Personnel and Roles (core personnel and functions performed)</w:t>
            </w:r>
          </w:p>
        </w:tc>
        <w:tc>
          <w:tcPr>
            <w:tcW w:w="5227" w:type="dxa"/>
          </w:tcPr>
          <w:p w14:paraId="580D9C85" w14:textId="77777777" w:rsidR="0015599F" w:rsidRDefault="0015599F" w:rsidP="002B5C6B">
            <w:pPr>
              <w:pStyle w:val="BodyText"/>
            </w:pPr>
          </w:p>
        </w:tc>
      </w:tr>
    </w:tbl>
    <w:p w14:paraId="1C1AB31C" w14:textId="77777777" w:rsidR="00A244EF" w:rsidRDefault="00A244EF">
      <w:pPr>
        <w:spacing w:after="0"/>
        <w:rPr>
          <w:lang w:val="en-US"/>
        </w:rPr>
      </w:pPr>
    </w:p>
    <w:p w14:paraId="74482378" w14:textId="77777777" w:rsidR="00DD5303" w:rsidRDefault="00DD5303" w:rsidP="00293031">
      <w:pPr>
        <w:rPr>
          <w:lang w:val="en-US"/>
        </w:rPr>
      </w:pPr>
    </w:p>
    <w:p w14:paraId="22C9DCA8" w14:textId="5A4716F2" w:rsidR="0027597B" w:rsidRPr="00293031" w:rsidRDefault="0027597B" w:rsidP="00293031">
      <w:pPr>
        <w:rPr>
          <w:b/>
          <w:color w:val="007C88" w:themeColor="accent2"/>
          <w:sz w:val="28"/>
          <w:szCs w:val="28"/>
        </w:rPr>
      </w:pPr>
      <w:r w:rsidRPr="00293031">
        <w:rPr>
          <w:b/>
          <w:color w:val="007C88" w:themeColor="accent2"/>
          <w:sz w:val="28"/>
          <w:szCs w:val="28"/>
        </w:rPr>
        <w:lastRenderedPageBreak/>
        <w:t xml:space="preserve">TEMPLATE 2: </w:t>
      </w:r>
      <w:r w:rsidR="00F9340C" w:rsidRPr="00293031">
        <w:rPr>
          <w:b/>
          <w:color w:val="007C88" w:themeColor="accent2"/>
          <w:sz w:val="28"/>
          <w:szCs w:val="28"/>
        </w:rPr>
        <w:t xml:space="preserve">CV </w:t>
      </w:r>
      <w:r w:rsidR="008B373C" w:rsidRPr="00293031">
        <w:rPr>
          <w:b/>
          <w:color w:val="007C88" w:themeColor="accent2"/>
          <w:sz w:val="28"/>
          <w:szCs w:val="28"/>
        </w:rPr>
        <w:t>Template</w:t>
      </w:r>
    </w:p>
    <w:p w14:paraId="53178334" w14:textId="159C8398" w:rsidR="00F9340C" w:rsidRPr="00F9340C" w:rsidRDefault="00F9340C" w:rsidP="00293031">
      <w:r w:rsidRPr="00F9340C">
        <w:t xml:space="preserve">CVs must demonstrate how the nominated individual’s qualifications and experience are relevant to the Scope of Services set out in the </w:t>
      </w:r>
      <w:r w:rsidR="00B55509">
        <w:t>RfP</w:t>
      </w:r>
      <w:r w:rsidRPr="00F9340C">
        <w:t xml:space="preserve">. </w:t>
      </w:r>
      <w:r w:rsidR="00FC7F36">
        <w:t>Bidder</w:t>
      </w:r>
      <w:r w:rsidRPr="00F9340C">
        <w:t xml:space="preserve">s are encouraged to include CVs for any additional personnel proposed in the </w:t>
      </w:r>
      <w:r>
        <w:t xml:space="preserve">Annex of the </w:t>
      </w:r>
      <w:r w:rsidRPr="00F9340C">
        <w:t>Technical Proposal.</w:t>
      </w:r>
    </w:p>
    <w:p w14:paraId="0FD53AA4" w14:textId="6905F379" w:rsidR="00F9340C" w:rsidRPr="00F9340C" w:rsidRDefault="00F9340C" w:rsidP="00293031">
      <w:r w:rsidRPr="00F9340C">
        <w:rPr>
          <w:b/>
          <w:bCs/>
        </w:rPr>
        <w:t>Maximum length:</w:t>
      </w:r>
      <w:r w:rsidRPr="00F9340C">
        <w:t xml:space="preserve"> </w:t>
      </w:r>
      <w:r w:rsidR="009F4926">
        <w:t>Two</w:t>
      </w:r>
      <w:r w:rsidRPr="00F9340C">
        <w:t xml:space="preserve"> (</w:t>
      </w:r>
      <w:r w:rsidR="009F4926">
        <w:t>2</w:t>
      </w:r>
      <w:r w:rsidRPr="00F9340C">
        <w:t>) pages per individual.</w:t>
      </w:r>
      <w:r>
        <w:t xml:space="preserve"> </w:t>
      </w:r>
      <w:r w:rsidR="001B0E9E" w:rsidRPr="001B0E9E">
        <w:t>CVs are submitted as supporting documentation and will not be included in the page count of the Technical Proposal.</w:t>
      </w:r>
    </w:p>
    <w:p w14:paraId="39694882" w14:textId="3BF9C9C1" w:rsidR="007E31CA" w:rsidRDefault="00293031" w:rsidP="00293031">
      <w:r>
        <w:t>Desired i</w:t>
      </w:r>
      <w:r w:rsidR="007E31CA">
        <w:t>nformation:</w:t>
      </w:r>
    </w:p>
    <w:p w14:paraId="17652789" w14:textId="0C966874" w:rsidR="007E31CA" w:rsidRDefault="007E31CA" w:rsidP="00293031">
      <w:pPr>
        <w:pStyle w:val="ListBullet"/>
        <w:rPr>
          <w:b/>
          <w:bCs/>
        </w:rPr>
      </w:pPr>
      <w:r w:rsidRPr="007E31CA">
        <w:rPr>
          <w:b/>
          <w:bCs/>
        </w:rPr>
        <w:t>Proposed</w:t>
      </w:r>
      <w:r>
        <w:rPr>
          <w:b/>
          <w:bCs/>
        </w:rPr>
        <w:t xml:space="preserve"> </w:t>
      </w:r>
      <w:r w:rsidR="00293031">
        <w:rPr>
          <w:b/>
          <w:bCs/>
        </w:rPr>
        <w:t>p</w:t>
      </w:r>
      <w:r w:rsidRPr="007E31CA">
        <w:rPr>
          <w:b/>
          <w:bCs/>
        </w:rPr>
        <w:t xml:space="preserve">osition </w:t>
      </w:r>
      <w:r w:rsidRPr="007E31CA">
        <w:t>(role to be performed under this assignment)</w:t>
      </w:r>
    </w:p>
    <w:p w14:paraId="1FD07B02" w14:textId="77777777" w:rsidR="007E31CA" w:rsidRDefault="007E31CA" w:rsidP="00293031">
      <w:pPr>
        <w:pStyle w:val="ListBullet"/>
        <w:rPr>
          <w:b/>
          <w:bCs/>
        </w:rPr>
      </w:pPr>
      <w:r w:rsidRPr="007E31CA">
        <w:rPr>
          <w:b/>
          <w:bCs/>
        </w:rPr>
        <w:t>Name of Nominee</w:t>
      </w:r>
    </w:p>
    <w:p w14:paraId="5FD49632" w14:textId="77777777" w:rsidR="007E31CA" w:rsidRDefault="007E31CA" w:rsidP="00293031">
      <w:pPr>
        <w:pStyle w:val="ListBullet"/>
        <w:rPr>
          <w:b/>
          <w:bCs/>
        </w:rPr>
      </w:pPr>
      <w:r w:rsidRPr="007E31CA">
        <w:rPr>
          <w:b/>
          <w:bCs/>
        </w:rPr>
        <w:t>Nationality</w:t>
      </w:r>
    </w:p>
    <w:p w14:paraId="169F7D42" w14:textId="77777777" w:rsidR="007E31CA" w:rsidRDefault="007E31CA" w:rsidP="00293031">
      <w:pPr>
        <w:pStyle w:val="ListBullet"/>
      </w:pPr>
      <w:r>
        <w:rPr>
          <w:b/>
          <w:bCs/>
        </w:rPr>
        <w:t>A</w:t>
      </w:r>
      <w:r w:rsidRPr="007E31CA">
        <w:rPr>
          <w:b/>
          <w:bCs/>
        </w:rPr>
        <w:t>reas of Technical Expertise</w:t>
      </w:r>
      <w:r>
        <w:rPr>
          <w:b/>
          <w:bCs/>
        </w:rPr>
        <w:t xml:space="preserve"> </w:t>
      </w:r>
      <w:r w:rsidRPr="007E31CA">
        <w:t>(list key areas relevant to the assignment)</w:t>
      </w:r>
    </w:p>
    <w:p w14:paraId="1E211046" w14:textId="77777777" w:rsidR="007E31CA" w:rsidRDefault="007E31CA" w:rsidP="00293031">
      <w:pPr>
        <w:pStyle w:val="ListBullet"/>
      </w:pPr>
      <w:r w:rsidRPr="007E31CA">
        <w:rPr>
          <w:b/>
          <w:bCs/>
        </w:rPr>
        <w:t>Academic Qualifications</w:t>
      </w:r>
      <w:r>
        <w:t xml:space="preserve"> </w:t>
      </w:r>
      <w:r w:rsidRPr="007E31CA">
        <w:t>(degree, discipline, institution, year)</w:t>
      </w:r>
    </w:p>
    <w:p w14:paraId="7A69F303" w14:textId="77777777" w:rsidR="007E31CA" w:rsidRDefault="007E31CA" w:rsidP="00293031">
      <w:pPr>
        <w:pStyle w:val="ListBullet"/>
      </w:pPr>
      <w:r w:rsidRPr="007E31CA">
        <w:rPr>
          <w:b/>
          <w:bCs/>
        </w:rPr>
        <w:t>Professional Affiliation</w:t>
      </w:r>
      <w:r>
        <w:rPr>
          <w:b/>
          <w:bCs/>
        </w:rPr>
        <w:t xml:space="preserve">d </w:t>
      </w:r>
      <w:r w:rsidRPr="007E31CA">
        <w:t>(if applicable)</w:t>
      </w:r>
    </w:p>
    <w:p w14:paraId="40F70B1C" w14:textId="77777777" w:rsidR="007E31CA" w:rsidRPr="007E31CA" w:rsidRDefault="007E31CA" w:rsidP="00293031">
      <w:pPr>
        <w:pStyle w:val="ListBullet"/>
      </w:pPr>
      <w:r w:rsidRPr="007E31CA">
        <w:rPr>
          <w:b/>
          <w:bCs/>
        </w:rPr>
        <w:t>Languages and Level of Proficiency</w:t>
      </w:r>
      <w:r>
        <w:t xml:space="preserve"> </w:t>
      </w:r>
      <w:r w:rsidRPr="007E31CA">
        <w:t>(e.g. basic, intermediate, fluent)</w:t>
      </w:r>
    </w:p>
    <w:p w14:paraId="746999F5" w14:textId="127BB7A8" w:rsidR="007E31CA" w:rsidRDefault="007E31CA" w:rsidP="00293031">
      <w:pPr>
        <w:pStyle w:val="ListBullet"/>
      </w:pPr>
      <w:r>
        <w:rPr>
          <w:b/>
          <w:bCs/>
        </w:rPr>
        <w:t>Country or Area of Experience</w:t>
      </w:r>
    </w:p>
    <w:p w14:paraId="6F40BE8E" w14:textId="77777777" w:rsidR="007E31CA" w:rsidRDefault="007E31CA" w:rsidP="00293031">
      <w:pPr>
        <w:pStyle w:val="ListBullet"/>
      </w:pPr>
      <w:r w:rsidRPr="007E31CA">
        <w:rPr>
          <w:b/>
          <w:bCs/>
        </w:rPr>
        <w:t>Summary of Relevant Professional Experience</w:t>
      </w:r>
      <w:r>
        <w:t xml:space="preserve"> </w:t>
      </w:r>
      <w:r w:rsidRPr="007E31CA">
        <w:t>(brief overview highlighting experience directly related to the Scope of Services)</w:t>
      </w:r>
    </w:p>
    <w:p w14:paraId="1E24D6C7" w14:textId="56074F7E" w:rsidR="007E31CA" w:rsidRDefault="007E31CA" w:rsidP="00293031">
      <w:pPr>
        <w:pStyle w:val="ListBullet"/>
      </w:pPr>
      <w:r w:rsidRPr="007E31CA">
        <w:rPr>
          <w:b/>
          <w:bCs/>
        </w:rPr>
        <w:t>Detailed Professional Experience</w:t>
      </w:r>
      <w:r>
        <w:t xml:space="preserve"> </w:t>
      </w:r>
      <w:r w:rsidRPr="007E31CA">
        <w:t>(list most relevant roles first; focus on responsibilities and outputs aligned with the Scope of Services)</w:t>
      </w:r>
    </w:p>
    <w:p w14:paraId="4A0257A4" w14:textId="3E0F4594" w:rsidR="0027597B" w:rsidRPr="007E31CA" w:rsidRDefault="007E31CA" w:rsidP="007E31CA">
      <w:pPr>
        <w:spacing w:after="0" w:line="360" w:lineRule="auto"/>
      </w:pPr>
      <w:r>
        <w:br w:type="page"/>
      </w:r>
    </w:p>
    <w:p w14:paraId="3D715842" w14:textId="0993A02F" w:rsidR="00432051" w:rsidRPr="00432051" w:rsidRDefault="00432051" w:rsidP="00432051">
      <w:pPr>
        <w:pStyle w:val="Heading1"/>
        <w:rPr>
          <w:lang w:val="en-US"/>
        </w:rPr>
      </w:pPr>
      <w:r>
        <w:rPr>
          <w:lang w:val="en-US"/>
        </w:rPr>
        <w:lastRenderedPageBreak/>
        <w:t>Financial Proposal</w:t>
      </w:r>
    </w:p>
    <w:p w14:paraId="033757CB" w14:textId="39A10FB8" w:rsidR="00D86AFE" w:rsidRDefault="00C24D04">
      <w:pPr>
        <w:spacing w:after="0"/>
      </w:pPr>
      <w:r>
        <w:t xml:space="preserve">To be </w:t>
      </w:r>
      <w:r w:rsidR="003737C9">
        <w:t xml:space="preserve">completed using the MS </w:t>
      </w:r>
      <w:r>
        <w:t>Excel template provided.</w:t>
      </w:r>
    </w:p>
    <w:p w14:paraId="6CF66656" w14:textId="43C0D86B" w:rsidR="00C24D04" w:rsidRDefault="00C24D04">
      <w:pPr>
        <w:spacing w:after="0"/>
      </w:pPr>
      <w:r>
        <w:br w:type="page"/>
      </w:r>
    </w:p>
    <w:p w14:paraId="39986733" w14:textId="64D2BA06" w:rsidR="00A40F51" w:rsidRPr="00E36311" w:rsidRDefault="00854462" w:rsidP="00854462">
      <w:pPr>
        <w:pStyle w:val="Heading1"/>
        <w:rPr>
          <w:lang w:val="en-US"/>
        </w:rPr>
      </w:pPr>
      <w:r>
        <w:rPr>
          <w:lang w:val="en-US"/>
        </w:rPr>
        <w:lastRenderedPageBreak/>
        <w:t>References</w:t>
      </w:r>
    </w:p>
    <w:p w14:paraId="25C32D9C" w14:textId="0DF78478" w:rsidR="00DC05B6" w:rsidRDefault="00DC05B6" w:rsidP="00293031">
      <w:r>
        <w:t xml:space="preserve">Please provide details of at least two referees for the </w:t>
      </w:r>
      <w:r w:rsidR="00FC7F36">
        <w:t>Bidder</w:t>
      </w:r>
      <w:r>
        <w:t xml:space="preserve">, drawn only from relevant assignments that clearly demonstrate the </w:t>
      </w:r>
      <w:r w:rsidR="00FC7F36">
        <w:t>Bidder</w:t>
      </w:r>
      <w:r>
        <w:t>’s capacity and capability to deliver the Scope of Services as specified.</w:t>
      </w:r>
    </w:p>
    <w:p w14:paraId="28B06206" w14:textId="5E3D6FD4" w:rsidR="00DC05B6" w:rsidRDefault="00DC05B6" w:rsidP="00DC05B6">
      <w:pPr>
        <w:pStyle w:val="BodyText"/>
      </w:pPr>
      <w:r>
        <w:t>Where additional referees are required, please duplicate the template below as necessary.</w:t>
      </w:r>
    </w:p>
    <w:p w14:paraId="701A8710" w14:textId="11AD444B" w:rsidR="00A40F51" w:rsidRPr="00A40F51" w:rsidRDefault="00DC05B6" w:rsidP="00DC05B6">
      <w:pPr>
        <w:pStyle w:val="BodyText"/>
        <w:rPr>
          <w:lang w:val="en-US"/>
        </w:rPr>
      </w:pPr>
      <w:r>
        <w:t>All referee details are to be completed using the template provided.</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41"/>
        <w:gridCol w:w="6176"/>
      </w:tblGrid>
      <w:tr w:rsidR="00023E0F" w14:paraId="6AE0B7F8" w14:textId="77777777" w:rsidTr="00293031">
        <w:tc>
          <w:tcPr>
            <w:tcW w:w="5000" w:type="pct"/>
            <w:gridSpan w:val="2"/>
            <w:shd w:val="clear" w:color="auto" w:fill="E8E8E8" w:themeFill="background2"/>
          </w:tcPr>
          <w:p w14:paraId="4F50D3F8" w14:textId="5C7BA296" w:rsidR="00023E0F" w:rsidRPr="00293031" w:rsidRDefault="00293031" w:rsidP="00E36311">
            <w:pPr>
              <w:rPr>
                <w:b/>
                <w:highlight w:val="yellow"/>
                <w:lang w:val="en-US"/>
              </w:rPr>
            </w:pPr>
            <w:r w:rsidRPr="00293031">
              <w:rPr>
                <w:b/>
                <w:bCs/>
              </w:rPr>
              <w:t>Referee 1</w:t>
            </w:r>
          </w:p>
        </w:tc>
      </w:tr>
      <w:tr w:rsidR="00C573C4" w14:paraId="2EF02650" w14:textId="77777777" w:rsidTr="00293031">
        <w:trPr>
          <w:trHeight w:val="480"/>
        </w:trPr>
        <w:tc>
          <w:tcPr>
            <w:tcW w:w="1789" w:type="pct"/>
            <w:tcBorders>
              <w:right w:val="single" w:sz="24" w:space="0" w:color="FFFFFF" w:themeColor="background1"/>
            </w:tcBorders>
            <w:shd w:val="clear" w:color="auto" w:fill="E8E8E8" w:themeFill="background2"/>
          </w:tcPr>
          <w:p w14:paraId="3BECA2D3" w14:textId="324FD36D" w:rsidR="00C573C4" w:rsidRPr="00293031" w:rsidRDefault="00C573C4" w:rsidP="00293031">
            <w:pPr>
              <w:rPr>
                <w:b/>
              </w:rPr>
            </w:pPr>
            <w:r w:rsidRPr="00293031">
              <w:rPr>
                <w:b/>
              </w:rPr>
              <w:t>Name of referee</w:t>
            </w:r>
          </w:p>
        </w:tc>
        <w:tc>
          <w:tcPr>
            <w:tcW w:w="3211" w:type="pct"/>
            <w:tcBorders>
              <w:left w:val="single" w:sz="24" w:space="0" w:color="FFFFFF" w:themeColor="background1"/>
              <w:bottom w:val="single" w:sz="4" w:space="0" w:color="BADED5" w:themeColor="accent1"/>
            </w:tcBorders>
          </w:tcPr>
          <w:p w14:paraId="002F3AD1" w14:textId="77777777" w:rsidR="00C573C4" w:rsidRPr="00E36311" w:rsidRDefault="00C573C4" w:rsidP="00E36311">
            <w:pPr>
              <w:rPr>
                <w:highlight w:val="yellow"/>
                <w:lang w:val="en-US"/>
              </w:rPr>
            </w:pPr>
            <w:r w:rsidRPr="00E36311">
              <w:rPr>
                <w:highlight w:val="yellow"/>
                <w:lang w:val="en-US"/>
              </w:rPr>
              <w:t>[insert name of the referee]</w:t>
            </w:r>
          </w:p>
        </w:tc>
      </w:tr>
      <w:tr w:rsidR="00C573C4" w14:paraId="03856823" w14:textId="77777777" w:rsidTr="00293031">
        <w:trPr>
          <w:trHeight w:val="480"/>
        </w:trPr>
        <w:tc>
          <w:tcPr>
            <w:tcW w:w="1789" w:type="pct"/>
            <w:tcBorders>
              <w:right w:val="single" w:sz="24" w:space="0" w:color="FFFFFF" w:themeColor="background1"/>
            </w:tcBorders>
            <w:shd w:val="clear" w:color="auto" w:fill="E8E8E8" w:themeFill="background2"/>
          </w:tcPr>
          <w:p w14:paraId="4DFAA25B" w14:textId="3B6ED1A4" w:rsidR="00C573C4" w:rsidRPr="00293031" w:rsidRDefault="00C573C4" w:rsidP="00293031">
            <w:pPr>
              <w:rPr>
                <w:b/>
              </w:rPr>
            </w:pPr>
            <w:r w:rsidRPr="00293031">
              <w:rPr>
                <w:b/>
              </w:rPr>
              <w:t>Name of organisation</w:t>
            </w:r>
          </w:p>
        </w:tc>
        <w:tc>
          <w:tcPr>
            <w:tcW w:w="3211" w:type="pct"/>
            <w:tcBorders>
              <w:top w:val="single" w:sz="4" w:space="0" w:color="BADED5" w:themeColor="accent1"/>
              <w:left w:val="single" w:sz="24" w:space="0" w:color="FFFFFF" w:themeColor="background1"/>
              <w:bottom w:val="single" w:sz="4" w:space="0" w:color="BADED5" w:themeColor="accent1"/>
            </w:tcBorders>
          </w:tcPr>
          <w:p w14:paraId="23335660" w14:textId="77777777" w:rsidR="00C573C4" w:rsidRPr="00E36311" w:rsidRDefault="00C573C4" w:rsidP="00E36311">
            <w:pPr>
              <w:rPr>
                <w:highlight w:val="yellow"/>
                <w:lang w:val="en-US"/>
              </w:rPr>
            </w:pPr>
            <w:r w:rsidRPr="00E36311">
              <w:rPr>
                <w:highlight w:val="yellow"/>
                <w:lang w:val="en-US"/>
              </w:rPr>
              <w:t>[insert name of their organisation]</w:t>
            </w:r>
          </w:p>
        </w:tc>
      </w:tr>
      <w:tr w:rsidR="00C573C4" w14:paraId="368EE6E4" w14:textId="77777777" w:rsidTr="00293031">
        <w:tc>
          <w:tcPr>
            <w:tcW w:w="1789" w:type="pct"/>
            <w:tcBorders>
              <w:right w:val="single" w:sz="24" w:space="0" w:color="FFFFFF" w:themeColor="background1"/>
            </w:tcBorders>
            <w:shd w:val="clear" w:color="auto" w:fill="E8E8E8" w:themeFill="background2"/>
          </w:tcPr>
          <w:p w14:paraId="2FF8B03A" w14:textId="256D60A3" w:rsidR="00C573C4" w:rsidRPr="00293031" w:rsidRDefault="00C573C4" w:rsidP="00293031">
            <w:pPr>
              <w:rPr>
                <w:b/>
              </w:rPr>
            </w:pPr>
            <w:r w:rsidRPr="00293031">
              <w:rPr>
                <w:b/>
              </w:rPr>
              <w:t>Goods/services provided</w:t>
            </w:r>
            <w:r w:rsidR="00DC05B6" w:rsidRPr="00293031">
              <w:rPr>
                <w:b/>
              </w:rPr>
              <w:t xml:space="preserve"> and Organisation’s role</w:t>
            </w:r>
          </w:p>
        </w:tc>
        <w:tc>
          <w:tcPr>
            <w:tcW w:w="3211" w:type="pct"/>
            <w:tcBorders>
              <w:top w:val="single" w:sz="4" w:space="0" w:color="BADED5" w:themeColor="accent1"/>
              <w:left w:val="single" w:sz="24" w:space="0" w:color="FFFFFF" w:themeColor="background1"/>
              <w:bottom w:val="single" w:sz="4" w:space="0" w:color="BADED5" w:themeColor="accent1"/>
            </w:tcBorders>
          </w:tcPr>
          <w:p w14:paraId="728D6CAC" w14:textId="77777777" w:rsidR="00C573C4" w:rsidRPr="00E36311" w:rsidRDefault="00C573C4" w:rsidP="00E36311">
            <w:pPr>
              <w:rPr>
                <w:highlight w:val="yellow"/>
                <w:lang w:val="en-US"/>
              </w:rPr>
            </w:pPr>
            <w:r w:rsidRPr="00E36311">
              <w:rPr>
                <w:highlight w:val="yellow"/>
                <w:lang w:val="en-US"/>
              </w:rPr>
              <w:t>[brief description of the goods/services you provided to this referee]</w:t>
            </w:r>
          </w:p>
        </w:tc>
      </w:tr>
      <w:tr w:rsidR="00A40F51" w14:paraId="68F88CEC" w14:textId="77777777" w:rsidTr="00293031">
        <w:tc>
          <w:tcPr>
            <w:tcW w:w="1789" w:type="pct"/>
            <w:tcBorders>
              <w:right w:val="single" w:sz="24" w:space="0" w:color="FFFFFF" w:themeColor="background1"/>
            </w:tcBorders>
            <w:shd w:val="clear" w:color="auto" w:fill="E8E8E8" w:themeFill="background2"/>
          </w:tcPr>
          <w:p w14:paraId="3A700817" w14:textId="276BEA82" w:rsidR="00A40F51" w:rsidRPr="00293031" w:rsidRDefault="00A40F51" w:rsidP="00293031">
            <w:pPr>
              <w:rPr>
                <w:b/>
              </w:rPr>
            </w:pPr>
            <w:r w:rsidRPr="00293031">
              <w:rPr>
                <w:b/>
              </w:rPr>
              <w:t>Approx. value of contract</w:t>
            </w:r>
          </w:p>
        </w:tc>
        <w:tc>
          <w:tcPr>
            <w:tcW w:w="3211" w:type="pct"/>
            <w:tcBorders>
              <w:top w:val="single" w:sz="4" w:space="0" w:color="BADED5" w:themeColor="accent1"/>
              <w:left w:val="single" w:sz="24" w:space="0" w:color="FFFFFF" w:themeColor="background1"/>
              <w:bottom w:val="single" w:sz="4" w:space="0" w:color="BADED5" w:themeColor="accent1"/>
            </w:tcBorders>
          </w:tcPr>
          <w:p w14:paraId="76F325A8" w14:textId="745F8DA6" w:rsidR="00A40F51" w:rsidRPr="00E36311" w:rsidRDefault="00A40F51" w:rsidP="00E36311">
            <w:pPr>
              <w:rPr>
                <w:highlight w:val="yellow"/>
                <w:lang w:val="en-US"/>
              </w:rPr>
            </w:pPr>
            <w:r w:rsidRPr="00E36311">
              <w:rPr>
                <w:highlight w:val="yellow"/>
                <w:lang w:val="en-US"/>
              </w:rPr>
              <w:t>[insert estimated value of contract)</w:t>
            </w:r>
          </w:p>
        </w:tc>
      </w:tr>
      <w:tr w:rsidR="00C573C4" w14:paraId="50898DD0" w14:textId="77777777" w:rsidTr="00293031">
        <w:tc>
          <w:tcPr>
            <w:tcW w:w="1789" w:type="pct"/>
            <w:tcBorders>
              <w:right w:val="single" w:sz="24" w:space="0" w:color="FFFFFF" w:themeColor="background1"/>
            </w:tcBorders>
            <w:shd w:val="clear" w:color="auto" w:fill="E8E8E8" w:themeFill="background2"/>
          </w:tcPr>
          <w:p w14:paraId="233C7B97" w14:textId="08970307" w:rsidR="00C573C4" w:rsidRPr="00293031" w:rsidRDefault="00A40F51" w:rsidP="00293031">
            <w:pPr>
              <w:rPr>
                <w:b/>
              </w:rPr>
            </w:pPr>
            <w:r w:rsidRPr="00293031">
              <w:rPr>
                <w:b/>
              </w:rPr>
              <w:t>Start &amp; completion date</w:t>
            </w:r>
          </w:p>
        </w:tc>
        <w:tc>
          <w:tcPr>
            <w:tcW w:w="3211" w:type="pct"/>
            <w:tcBorders>
              <w:top w:val="single" w:sz="4" w:space="0" w:color="BADED5" w:themeColor="accent1"/>
              <w:left w:val="single" w:sz="24" w:space="0" w:color="FFFFFF" w:themeColor="background1"/>
              <w:bottom w:val="single" w:sz="4" w:space="0" w:color="BADED5" w:themeColor="accent1"/>
            </w:tcBorders>
          </w:tcPr>
          <w:p w14:paraId="625E23A0" w14:textId="77777777" w:rsidR="00C573C4" w:rsidRPr="00E36311" w:rsidRDefault="00C573C4" w:rsidP="00E36311">
            <w:pPr>
              <w:rPr>
                <w:highlight w:val="yellow"/>
                <w:lang w:val="en-US"/>
              </w:rPr>
            </w:pPr>
            <w:r w:rsidRPr="00E36311">
              <w:rPr>
                <w:highlight w:val="yellow"/>
                <w:lang w:val="en-US"/>
              </w:rPr>
              <w:t>[insert the date when you provided the goods/services]</w:t>
            </w:r>
          </w:p>
        </w:tc>
      </w:tr>
      <w:tr w:rsidR="00C573C4" w14:paraId="7856D220" w14:textId="77777777" w:rsidTr="00293031">
        <w:tc>
          <w:tcPr>
            <w:tcW w:w="1789" w:type="pct"/>
            <w:tcBorders>
              <w:right w:val="single" w:sz="24" w:space="0" w:color="FFFFFF" w:themeColor="background1"/>
            </w:tcBorders>
            <w:shd w:val="clear" w:color="auto" w:fill="E8E8E8" w:themeFill="background2"/>
          </w:tcPr>
          <w:p w14:paraId="4812327D" w14:textId="702121CE" w:rsidR="00C573C4" w:rsidRPr="00293031" w:rsidRDefault="00C573C4" w:rsidP="00293031">
            <w:pPr>
              <w:rPr>
                <w:b/>
              </w:rPr>
            </w:pPr>
            <w:r w:rsidRPr="00293031">
              <w:rPr>
                <w:b/>
              </w:rPr>
              <w:t>Address</w:t>
            </w:r>
          </w:p>
        </w:tc>
        <w:tc>
          <w:tcPr>
            <w:tcW w:w="3211" w:type="pct"/>
            <w:tcBorders>
              <w:top w:val="single" w:sz="4" w:space="0" w:color="BADED5" w:themeColor="accent1"/>
              <w:left w:val="single" w:sz="24" w:space="0" w:color="FFFFFF" w:themeColor="background1"/>
              <w:bottom w:val="single" w:sz="4" w:space="0" w:color="BADED5" w:themeColor="accent1"/>
            </w:tcBorders>
          </w:tcPr>
          <w:p w14:paraId="7D27BBA6" w14:textId="77777777" w:rsidR="00C573C4" w:rsidRPr="00E36311" w:rsidRDefault="00C573C4" w:rsidP="00E36311">
            <w:pPr>
              <w:rPr>
                <w:highlight w:val="yellow"/>
                <w:lang w:val="en-US"/>
              </w:rPr>
            </w:pPr>
            <w:r w:rsidRPr="00E36311">
              <w:rPr>
                <w:highlight w:val="yellow"/>
                <w:lang w:val="en-US"/>
              </w:rPr>
              <w:t>[insert street address]</w:t>
            </w:r>
          </w:p>
        </w:tc>
      </w:tr>
      <w:tr w:rsidR="00C573C4" w14:paraId="722183E3" w14:textId="77777777" w:rsidTr="00293031">
        <w:tc>
          <w:tcPr>
            <w:tcW w:w="1789" w:type="pct"/>
            <w:tcBorders>
              <w:right w:val="single" w:sz="24" w:space="0" w:color="FFFFFF" w:themeColor="background1"/>
            </w:tcBorders>
            <w:shd w:val="clear" w:color="auto" w:fill="E8E8E8" w:themeFill="background2"/>
          </w:tcPr>
          <w:p w14:paraId="35C81B86" w14:textId="421ADED0" w:rsidR="00C573C4" w:rsidRPr="00293031" w:rsidRDefault="00C573C4" w:rsidP="00293031">
            <w:pPr>
              <w:rPr>
                <w:b/>
              </w:rPr>
            </w:pPr>
            <w:r w:rsidRPr="00293031">
              <w:rPr>
                <w:b/>
              </w:rPr>
              <w:t>Phone</w:t>
            </w:r>
          </w:p>
        </w:tc>
        <w:tc>
          <w:tcPr>
            <w:tcW w:w="3211" w:type="pct"/>
            <w:tcBorders>
              <w:top w:val="single" w:sz="4" w:space="0" w:color="BADED5" w:themeColor="accent1"/>
              <w:left w:val="single" w:sz="24" w:space="0" w:color="FFFFFF" w:themeColor="background1"/>
              <w:bottom w:val="single" w:sz="4" w:space="0" w:color="BADED5" w:themeColor="accent1"/>
            </w:tcBorders>
          </w:tcPr>
          <w:p w14:paraId="58D4ADEF" w14:textId="77777777" w:rsidR="00C573C4" w:rsidRPr="00E36311" w:rsidRDefault="00C573C4" w:rsidP="00E36311">
            <w:pPr>
              <w:rPr>
                <w:highlight w:val="yellow"/>
                <w:lang w:val="en-US"/>
              </w:rPr>
            </w:pPr>
            <w:r w:rsidRPr="00E36311">
              <w:rPr>
                <w:highlight w:val="yellow"/>
                <w:lang w:val="en-US"/>
              </w:rPr>
              <w:t>[insert mobile or landline]</w:t>
            </w:r>
          </w:p>
        </w:tc>
      </w:tr>
      <w:tr w:rsidR="00C573C4" w14:paraId="46B76E66" w14:textId="77777777" w:rsidTr="00293031">
        <w:tc>
          <w:tcPr>
            <w:tcW w:w="1789" w:type="pct"/>
            <w:tcBorders>
              <w:right w:val="single" w:sz="24" w:space="0" w:color="FFFFFF" w:themeColor="background1"/>
            </w:tcBorders>
            <w:shd w:val="clear" w:color="auto" w:fill="E8E8E8" w:themeFill="background2"/>
          </w:tcPr>
          <w:p w14:paraId="0ACD820C" w14:textId="1BE29886" w:rsidR="00C573C4" w:rsidRPr="00293031" w:rsidRDefault="00C573C4" w:rsidP="00293031">
            <w:pPr>
              <w:rPr>
                <w:b/>
              </w:rPr>
            </w:pPr>
            <w:r w:rsidRPr="00293031">
              <w:rPr>
                <w:b/>
              </w:rPr>
              <w:t>Email</w:t>
            </w:r>
          </w:p>
        </w:tc>
        <w:tc>
          <w:tcPr>
            <w:tcW w:w="3211" w:type="pct"/>
            <w:tcBorders>
              <w:top w:val="single" w:sz="4" w:space="0" w:color="BADED5" w:themeColor="accent1"/>
              <w:left w:val="single" w:sz="24" w:space="0" w:color="FFFFFF" w:themeColor="background1"/>
              <w:bottom w:val="single" w:sz="4" w:space="0" w:color="BADED5" w:themeColor="accent1"/>
            </w:tcBorders>
          </w:tcPr>
          <w:p w14:paraId="0902AD1A" w14:textId="77777777" w:rsidR="00C573C4" w:rsidRPr="00E36311" w:rsidRDefault="00C573C4" w:rsidP="00E36311">
            <w:pPr>
              <w:rPr>
                <w:highlight w:val="yellow"/>
                <w:lang w:val="en-US"/>
              </w:rPr>
            </w:pPr>
            <w:r w:rsidRPr="00E36311">
              <w:rPr>
                <w:highlight w:val="yellow"/>
                <w:lang w:val="en-US"/>
              </w:rPr>
              <w:t>[insert email address]</w:t>
            </w:r>
          </w:p>
        </w:tc>
      </w:tr>
      <w:tr w:rsidR="00C573C4" w14:paraId="63441BAD" w14:textId="77777777" w:rsidTr="00293031">
        <w:tc>
          <w:tcPr>
            <w:tcW w:w="1789" w:type="pct"/>
            <w:tcBorders>
              <w:right w:val="single" w:sz="24" w:space="0" w:color="FFFFFF" w:themeColor="background1"/>
            </w:tcBorders>
            <w:shd w:val="clear" w:color="auto" w:fill="E8E8E8" w:themeFill="background2"/>
          </w:tcPr>
          <w:p w14:paraId="0613227D" w14:textId="77777777" w:rsidR="00C573C4" w:rsidRPr="00293031" w:rsidRDefault="00C573C4" w:rsidP="00293031">
            <w:pPr>
              <w:rPr>
                <w:b/>
              </w:rPr>
            </w:pPr>
            <w:r w:rsidRPr="00293031">
              <w:rPr>
                <w:b/>
              </w:rPr>
              <w:t>Relationship</w:t>
            </w:r>
          </w:p>
        </w:tc>
        <w:tc>
          <w:tcPr>
            <w:tcW w:w="3211" w:type="pct"/>
            <w:tcBorders>
              <w:top w:val="single" w:sz="4" w:space="0" w:color="BADED5" w:themeColor="accent1"/>
              <w:left w:val="single" w:sz="24" w:space="0" w:color="FFFFFF" w:themeColor="background1"/>
              <w:bottom w:val="single" w:sz="4" w:space="0" w:color="BADED5" w:themeColor="accent1"/>
            </w:tcBorders>
          </w:tcPr>
          <w:p w14:paraId="271ECA50" w14:textId="77777777" w:rsidR="00C573C4" w:rsidRPr="00E36311" w:rsidRDefault="00C573C4" w:rsidP="00E36311">
            <w:pPr>
              <w:rPr>
                <w:highlight w:val="yellow"/>
                <w:lang w:val="en-US"/>
              </w:rPr>
            </w:pPr>
            <w:r w:rsidRPr="00E36311">
              <w:rPr>
                <w:highlight w:val="yellow"/>
                <w:lang w:val="en-US"/>
              </w:rPr>
              <w:t>[describe your relationship with this referee – e.g. Contract Manager/ Contract Owner, Key Contact]</w:t>
            </w:r>
          </w:p>
        </w:tc>
      </w:tr>
    </w:tbl>
    <w:p w14:paraId="55B8B92F" w14:textId="77777777" w:rsidR="00C573C4" w:rsidRDefault="00C573C4" w:rsidP="00293031"/>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41"/>
        <w:gridCol w:w="6176"/>
      </w:tblGrid>
      <w:tr w:rsidR="00293031" w14:paraId="05E864A6" w14:textId="77777777" w:rsidTr="002B5C6B">
        <w:tc>
          <w:tcPr>
            <w:tcW w:w="5000" w:type="pct"/>
            <w:gridSpan w:val="2"/>
            <w:shd w:val="clear" w:color="auto" w:fill="E8E8E8" w:themeFill="background2"/>
          </w:tcPr>
          <w:p w14:paraId="0316347E" w14:textId="44B83B0F" w:rsidR="00293031" w:rsidRPr="00293031" w:rsidRDefault="00293031" w:rsidP="002B5C6B">
            <w:pPr>
              <w:rPr>
                <w:b/>
                <w:bCs/>
                <w:highlight w:val="yellow"/>
                <w:lang w:val="en-US"/>
              </w:rPr>
            </w:pPr>
            <w:r w:rsidRPr="00293031">
              <w:rPr>
                <w:b/>
                <w:bCs/>
              </w:rPr>
              <w:t xml:space="preserve">Referee </w:t>
            </w:r>
            <w:r>
              <w:rPr>
                <w:b/>
                <w:bCs/>
              </w:rPr>
              <w:t>2</w:t>
            </w:r>
          </w:p>
        </w:tc>
      </w:tr>
      <w:tr w:rsidR="00293031" w14:paraId="7AA9BC61" w14:textId="77777777" w:rsidTr="002B5C6B">
        <w:trPr>
          <w:trHeight w:val="480"/>
        </w:trPr>
        <w:tc>
          <w:tcPr>
            <w:tcW w:w="1789" w:type="pct"/>
            <w:tcBorders>
              <w:right w:val="single" w:sz="24" w:space="0" w:color="FFFFFF" w:themeColor="background1"/>
            </w:tcBorders>
            <w:shd w:val="clear" w:color="auto" w:fill="E8E8E8" w:themeFill="background2"/>
          </w:tcPr>
          <w:p w14:paraId="3F69E17D" w14:textId="77777777" w:rsidR="00293031" w:rsidRPr="00293031" w:rsidRDefault="00293031" w:rsidP="002B5C6B">
            <w:pPr>
              <w:rPr>
                <w:b/>
                <w:bCs/>
              </w:rPr>
            </w:pPr>
            <w:r w:rsidRPr="00293031">
              <w:rPr>
                <w:b/>
                <w:bCs/>
              </w:rPr>
              <w:t>Name of referee</w:t>
            </w:r>
          </w:p>
        </w:tc>
        <w:tc>
          <w:tcPr>
            <w:tcW w:w="3211" w:type="pct"/>
            <w:tcBorders>
              <w:left w:val="single" w:sz="24" w:space="0" w:color="FFFFFF" w:themeColor="background1"/>
              <w:bottom w:val="single" w:sz="4" w:space="0" w:color="BADED5" w:themeColor="accent1"/>
            </w:tcBorders>
          </w:tcPr>
          <w:p w14:paraId="5BFC5730" w14:textId="77777777" w:rsidR="00293031" w:rsidRPr="00E36311" w:rsidRDefault="00293031" w:rsidP="002B5C6B">
            <w:pPr>
              <w:rPr>
                <w:highlight w:val="yellow"/>
                <w:lang w:val="en-US"/>
              </w:rPr>
            </w:pPr>
            <w:r w:rsidRPr="00E36311">
              <w:rPr>
                <w:highlight w:val="yellow"/>
                <w:lang w:val="en-US"/>
              </w:rPr>
              <w:t>[insert name of the referee]</w:t>
            </w:r>
          </w:p>
        </w:tc>
      </w:tr>
      <w:tr w:rsidR="00293031" w14:paraId="72DD3EAC" w14:textId="77777777" w:rsidTr="002B5C6B">
        <w:trPr>
          <w:trHeight w:val="480"/>
        </w:trPr>
        <w:tc>
          <w:tcPr>
            <w:tcW w:w="1789" w:type="pct"/>
            <w:tcBorders>
              <w:right w:val="single" w:sz="24" w:space="0" w:color="FFFFFF" w:themeColor="background1"/>
            </w:tcBorders>
            <w:shd w:val="clear" w:color="auto" w:fill="E8E8E8" w:themeFill="background2"/>
          </w:tcPr>
          <w:p w14:paraId="5CACBD50" w14:textId="77777777" w:rsidR="00293031" w:rsidRPr="00293031" w:rsidRDefault="00293031" w:rsidP="002B5C6B">
            <w:pPr>
              <w:rPr>
                <w:b/>
                <w:bCs/>
              </w:rPr>
            </w:pPr>
            <w:r w:rsidRPr="00293031">
              <w:rPr>
                <w:b/>
                <w:bCs/>
              </w:rPr>
              <w:t>Name of organisation</w:t>
            </w:r>
          </w:p>
        </w:tc>
        <w:tc>
          <w:tcPr>
            <w:tcW w:w="3211" w:type="pct"/>
            <w:tcBorders>
              <w:top w:val="single" w:sz="4" w:space="0" w:color="BADED5" w:themeColor="accent1"/>
              <w:left w:val="single" w:sz="24" w:space="0" w:color="FFFFFF" w:themeColor="background1"/>
              <w:bottom w:val="single" w:sz="4" w:space="0" w:color="BADED5" w:themeColor="accent1"/>
            </w:tcBorders>
          </w:tcPr>
          <w:p w14:paraId="69E78B70" w14:textId="77777777" w:rsidR="00293031" w:rsidRPr="00E36311" w:rsidRDefault="00293031" w:rsidP="002B5C6B">
            <w:pPr>
              <w:rPr>
                <w:highlight w:val="yellow"/>
                <w:lang w:val="en-US"/>
              </w:rPr>
            </w:pPr>
            <w:r w:rsidRPr="00E36311">
              <w:rPr>
                <w:highlight w:val="yellow"/>
                <w:lang w:val="en-US"/>
              </w:rPr>
              <w:t>[insert name of their organisation]</w:t>
            </w:r>
          </w:p>
        </w:tc>
      </w:tr>
      <w:tr w:rsidR="00293031" w14:paraId="4FEE19FC" w14:textId="77777777" w:rsidTr="002B5C6B">
        <w:tc>
          <w:tcPr>
            <w:tcW w:w="1789" w:type="pct"/>
            <w:tcBorders>
              <w:right w:val="single" w:sz="24" w:space="0" w:color="FFFFFF" w:themeColor="background1"/>
            </w:tcBorders>
            <w:shd w:val="clear" w:color="auto" w:fill="E8E8E8" w:themeFill="background2"/>
          </w:tcPr>
          <w:p w14:paraId="2CBA3769" w14:textId="77777777" w:rsidR="00293031" w:rsidRPr="00293031" w:rsidRDefault="00293031" w:rsidP="002B5C6B">
            <w:pPr>
              <w:rPr>
                <w:b/>
                <w:bCs/>
              </w:rPr>
            </w:pPr>
            <w:r w:rsidRPr="00293031">
              <w:rPr>
                <w:b/>
                <w:bCs/>
              </w:rPr>
              <w:t>Goods/services provided and Organisation’s role</w:t>
            </w:r>
          </w:p>
        </w:tc>
        <w:tc>
          <w:tcPr>
            <w:tcW w:w="3211" w:type="pct"/>
            <w:tcBorders>
              <w:top w:val="single" w:sz="4" w:space="0" w:color="BADED5" w:themeColor="accent1"/>
              <w:left w:val="single" w:sz="24" w:space="0" w:color="FFFFFF" w:themeColor="background1"/>
              <w:bottom w:val="single" w:sz="4" w:space="0" w:color="BADED5" w:themeColor="accent1"/>
            </w:tcBorders>
          </w:tcPr>
          <w:p w14:paraId="7EEC7269" w14:textId="77777777" w:rsidR="00293031" w:rsidRPr="00E36311" w:rsidRDefault="00293031" w:rsidP="002B5C6B">
            <w:pPr>
              <w:rPr>
                <w:highlight w:val="yellow"/>
                <w:lang w:val="en-US"/>
              </w:rPr>
            </w:pPr>
            <w:r w:rsidRPr="00E36311">
              <w:rPr>
                <w:highlight w:val="yellow"/>
                <w:lang w:val="en-US"/>
              </w:rPr>
              <w:t>[brief description of the goods/services you provided to this referee]</w:t>
            </w:r>
          </w:p>
        </w:tc>
      </w:tr>
      <w:tr w:rsidR="00293031" w14:paraId="1AF4D1E2" w14:textId="77777777" w:rsidTr="002B5C6B">
        <w:tc>
          <w:tcPr>
            <w:tcW w:w="1789" w:type="pct"/>
            <w:tcBorders>
              <w:right w:val="single" w:sz="24" w:space="0" w:color="FFFFFF" w:themeColor="background1"/>
            </w:tcBorders>
            <w:shd w:val="clear" w:color="auto" w:fill="E8E8E8" w:themeFill="background2"/>
          </w:tcPr>
          <w:p w14:paraId="7C67AB57" w14:textId="77777777" w:rsidR="00293031" w:rsidRPr="00293031" w:rsidRDefault="00293031" w:rsidP="002B5C6B">
            <w:pPr>
              <w:rPr>
                <w:b/>
                <w:bCs/>
              </w:rPr>
            </w:pPr>
            <w:r w:rsidRPr="00293031">
              <w:rPr>
                <w:b/>
                <w:bCs/>
              </w:rPr>
              <w:t>Approx. value of contract</w:t>
            </w:r>
          </w:p>
        </w:tc>
        <w:tc>
          <w:tcPr>
            <w:tcW w:w="3211" w:type="pct"/>
            <w:tcBorders>
              <w:top w:val="single" w:sz="4" w:space="0" w:color="BADED5" w:themeColor="accent1"/>
              <w:left w:val="single" w:sz="24" w:space="0" w:color="FFFFFF" w:themeColor="background1"/>
              <w:bottom w:val="single" w:sz="4" w:space="0" w:color="BADED5" w:themeColor="accent1"/>
            </w:tcBorders>
          </w:tcPr>
          <w:p w14:paraId="30251DCB" w14:textId="77777777" w:rsidR="00293031" w:rsidRPr="00E36311" w:rsidRDefault="00293031" w:rsidP="002B5C6B">
            <w:pPr>
              <w:rPr>
                <w:highlight w:val="yellow"/>
                <w:lang w:val="en-US"/>
              </w:rPr>
            </w:pPr>
            <w:r w:rsidRPr="00E36311">
              <w:rPr>
                <w:highlight w:val="yellow"/>
                <w:lang w:val="en-US"/>
              </w:rPr>
              <w:t>[insert estimated value of contract)</w:t>
            </w:r>
          </w:p>
        </w:tc>
      </w:tr>
      <w:tr w:rsidR="00293031" w14:paraId="7D1A3D73" w14:textId="77777777" w:rsidTr="002B5C6B">
        <w:tc>
          <w:tcPr>
            <w:tcW w:w="1789" w:type="pct"/>
            <w:tcBorders>
              <w:right w:val="single" w:sz="24" w:space="0" w:color="FFFFFF" w:themeColor="background1"/>
            </w:tcBorders>
            <w:shd w:val="clear" w:color="auto" w:fill="E8E8E8" w:themeFill="background2"/>
          </w:tcPr>
          <w:p w14:paraId="3D249C79" w14:textId="77777777" w:rsidR="00293031" w:rsidRPr="00293031" w:rsidRDefault="00293031" w:rsidP="002B5C6B">
            <w:pPr>
              <w:rPr>
                <w:b/>
                <w:bCs/>
              </w:rPr>
            </w:pPr>
            <w:r w:rsidRPr="00293031">
              <w:rPr>
                <w:b/>
                <w:bCs/>
              </w:rPr>
              <w:t>Start &amp; completion date</w:t>
            </w:r>
          </w:p>
        </w:tc>
        <w:tc>
          <w:tcPr>
            <w:tcW w:w="3211" w:type="pct"/>
            <w:tcBorders>
              <w:top w:val="single" w:sz="4" w:space="0" w:color="BADED5" w:themeColor="accent1"/>
              <w:left w:val="single" w:sz="24" w:space="0" w:color="FFFFFF" w:themeColor="background1"/>
              <w:bottom w:val="single" w:sz="4" w:space="0" w:color="BADED5" w:themeColor="accent1"/>
            </w:tcBorders>
          </w:tcPr>
          <w:p w14:paraId="4093B1D6" w14:textId="77777777" w:rsidR="00293031" w:rsidRPr="00E36311" w:rsidRDefault="00293031" w:rsidP="002B5C6B">
            <w:pPr>
              <w:rPr>
                <w:highlight w:val="yellow"/>
                <w:lang w:val="en-US"/>
              </w:rPr>
            </w:pPr>
            <w:r w:rsidRPr="00E36311">
              <w:rPr>
                <w:highlight w:val="yellow"/>
                <w:lang w:val="en-US"/>
              </w:rPr>
              <w:t>[insert the date when you provided the goods/services]</w:t>
            </w:r>
          </w:p>
        </w:tc>
      </w:tr>
      <w:tr w:rsidR="00293031" w14:paraId="3916FBA3" w14:textId="77777777" w:rsidTr="002B5C6B">
        <w:tc>
          <w:tcPr>
            <w:tcW w:w="1789" w:type="pct"/>
            <w:tcBorders>
              <w:right w:val="single" w:sz="24" w:space="0" w:color="FFFFFF" w:themeColor="background1"/>
            </w:tcBorders>
            <w:shd w:val="clear" w:color="auto" w:fill="E8E8E8" w:themeFill="background2"/>
          </w:tcPr>
          <w:p w14:paraId="72B45564" w14:textId="77777777" w:rsidR="00293031" w:rsidRPr="00293031" w:rsidRDefault="00293031" w:rsidP="002B5C6B">
            <w:pPr>
              <w:rPr>
                <w:b/>
                <w:bCs/>
              </w:rPr>
            </w:pPr>
            <w:r w:rsidRPr="00293031">
              <w:rPr>
                <w:b/>
                <w:bCs/>
              </w:rPr>
              <w:t>Address</w:t>
            </w:r>
          </w:p>
        </w:tc>
        <w:tc>
          <w:tcPr>
            <w:tcW w:w="3211" w:type="pct"/>
            <w:tcBorders>
              <w:top w:val="single" w:sz="4" w:space="0" w:color="BADED5" w:themeColor="accent1"/>
              <w:left w:val="single" w:sz="24" w:space="0" w:color="FFFFFF" w:themeColor="background1"/>
              <w:bottom w:val="single" w:sz="4" w:space="0" w:color="BADED5" w:themeColor="accent1"/>
            </w:tcBorders>
          </w:tcPr>
          <w:p w14:paraId="0B3CDDD5" w14:textId="77777777" w:rsidR="00293031" w:rsidRPr="00E36311" w:rsidRDefault="00293031" w:rsidP="002B5C6B">
            <w:pPr>
              <w:rPr>
                <w:highlight w:val="yellow"/>
                <w:lang w:val="en-US"/>
              </w:rPr>
            </w:pPr>
            <w:r w:rsidRPr="00E36311">
              <w:rPr>
                <w:highlight w:val="yellow"/>
                <w:lang w:val="en-US"/>
              </w:rPr>
              <w:t>[insert street address]</w:t>
            </w:r>
          </w:p>
        </w:tc>
      </w:tr>
      <w:tr w:rsidR="00293031" w14:paraId="1CF69069" w14:textId="77777777" w:rsidTr="002B5C6B">
        <w:tc>
          <w:tcPr>
            <w:tcW w:w="1789" w:type="pct"/>
            <w:tcBorders>
              <w:right w:val="single" w:sz="24" w:space="0" w:color="FFFFFF" w:themeColor="background1"/>
            </w:tcBorders>
            <w:shd w:val="clear" w:color="auto" w:fill="E8E8E8" w:themeFill="background2"/>
          </w:tcPr>
          <w:p w14:paraId="41C06C17" w14:textId="77777777" w:rsidR="00293031" w:rsidRPr="00293031" w:rsidRDefault="00293031" w:rsidP="002B5C6B">
            <w:pPr>
              <w:rPr>
                <w:b/>
                <w:bCs/>
              </w:rPr>
            </w:pPr>
            <w:r w:rsidRPr="00293031">
              <w:rPr>
                <w:b/>
                <w:bCs/>
              </w:rPr>
              <w:t>Phone</w:t>
            </w:r>
          </w:p>
        </w:tc>
        <w:tc>
          <w:tcPr>
            <w:tcW w:w="3211" w:type="pct"/>
            <w:tcBorders>
              <w:top w:val="single" w:sz="4" w:space="0" w:color="BADED5" w:themeColor="accent1"/>
              <w:left w:val="single" w:sz="24" w:space="0" w:color="FFFFFF" w:themeColor="background1"/>
              <w:bottom w:val="single" w:sz="4" w:space="0" w:color="BADED5" w:themeColor="accent1"/>
            </w:tcBorders>
          </w:tcPr>
          <w:p w14:paraId="0DFF79F6" w14:textId="77777777" w:rsidR="00293031" w:rsidRPr="00E36311" w:rsidRDefault="00293031" w:rsidP="002B5C6B">
            <w:pPr>
              <w:rPr>
                <w:highlight w:val="yellow"/>
                <w:lang w:val="en-US"/>
              </w:rPr>
            </w:pPr>
            <w:r w:rsidRPr="00E36311">
              <w:rPr>
                <w:highlight w:val="yellow"/>
                <w:lang w:val="en-US"/>
              </w:rPr>
              <w:t>[insert mobile or landline]</w:t>
            </w:r>
          </w:p>
        </w:tc>
      </w:tr>
      <w:tr w:rsidR="00293031" w14:paraId="419EC569" w14:textId="77777777" w:rsidTr="002B5C6B">
        <w:tc>
          <w:tcPr>
            <w:tcW w:w="1789" w:type="pct"/>
            <w:tcBorders>
              <w:right w:val="single" w:sz="24" w:space="0" w:color="FFFFFF" w:themeColor="background1"/>
            </w:tcBorders>
            <w:shd w:val="clear" w:color="auto" w:fill="E8E8E8" w:themeFill="background2"/>
          </w:tcPr>
          <w:p w14:paraId="3A0ECEE8" w14:textId="77777777" w:rsidR="00293031" w:rsidRPr="00293031" w:rsidRDefault="00293031" w:rsidP="002B5C6B">
            <w:pPr>
              <w:rPr>
                <w:b/>
                <w:bCs/>
              </w:rPr>
            </w:pPr>
            <w:r w:rsidRPr="00293031">
              <w:rPr>
                <w:b/>
                <w:bCs/>
              </w:rPr>
              <w:t>Email</w:t>
            </w:r>
          </w:p>
        </w:tc>
        <w:tc>
          <w:tcPr>
            <w:tcW w:w="3211" w:type="pct"/>
            <w:tcBorders>
              <w:top w:val="single" w:sz="4" w:space="0" w:color="BADED5" w:themeColor="accent1"/>
              <w:left w:val="single" w:sz="24" w:space="0" w:color="FFFFFF" w:themeColor="background1"/>
              <w:bottom w:val="single" w:sz="4" w:space="0" w:color="BADED5" w:themeColor="accent1"/>
            </w:tcBorders>
          </w:tcPr>
          <w:p w14:paraId="65246E0D" w14:textId="77777777" w:rsidR="00293031" w:rsidRPr="00E36311" w:rsidRDefault="00293031" w:rsidP="002B5C6B">
            <w:pPr>
              <w:rPr>
                <w:highlight w:val="yellow"/>
                <w:lang w:val="en-US"/>
              </w:rPr>
            </w:pPr>
            <w:r w:rsidRPr="00E36311">
              <w:rPr>
                <w:highlight w:val="yellow"/>
                <w:lang w:val="en-US"/>
              </w:rPr>
              <w:t>[insert email address]</w:t>
            </w:r>
          </w:p>
        </w:tc>
      </w:tr>
      <w:tr w:rsidR="00293031" w14:paraId="404B701F" w14:textId="77777777" w:rsidTr="002B5C6B">
        <w:tc>
          <w:tcPr>
            <w:tcW w:w="1789" w:type="pct"/>
            <w:tcBorders>
              <w:right w:val="single" w:sz="24" w:space="0" w:color="FFFFFF" w:themeColor="background1"/>
            </w:tcBorders>
            <w:shd w:val="clear" w:color="auto" w:fill="E8E8E8" w:themeFill="background2"/>
          </w:tcPr>
          <w:p w14:paraId="03081B13" w14:textId="77777777" w:rsidR="00293031" w:rsidRPr="00293031" w:rsidRDefault="00293031" w:rsidP="002B5C6B">
            <w:pPr>
              <w:rPr>
                <w:b/>
                <w:bCs/>
              </w:rPr>
            </w:pPr>
            <w:r w:rsidRPr="00293031">
              <w:rPr>
                <w:b/>
                <w:bCs/>
              </w:rPr>
              <w:t>Relationship</w:t>
            </w:r>
          </w:p>
        </w:tc>
        <w:tc>
          <w:tcPr>
            <w:tcW w:w="3211" w:type="pct"/>
            <w:tcBorders>
              <w:top w:val="single" w:sz="4" w:space="0" w:color="BADED5" w:themeColor="accent1"/>
              <w:left w:val="single" w:sz="24" w:space="0" w:color="FFFFFF" w:themeColor="background1"/>
              <w:bottom w:val="single" w:sz="4" w:space="0" w:color="BADED5" w:themeColor="accent1"/>
            </w:tcBorders>
          </w:tcPr>
          <w:p w14:paraId="690357C8" w14:textId="77777777" w:rsidR="00293031" w:rsidRPr="00E36311" w:rsidRDefault="00293031" w:rsidP="002B5C6B">
            <w:pPr>
              <w:rPr>
                <w:highlight w:val="yellow"/>
                <w:lang w:val="en-US"/>
              </w:rPr>
            </w:pPr>
            <w:r w:rsidRPr="00E36311">
              <w:rPr>
                <w:highlight w:val="yellow"/>
                <w:lang w:val="en-US"/>
              </w:rPr>
              <w:t>[describe your relationship with this referee – e.g. Contract Manager/ Contract Owner, Key Contact]</w:t>
            </w:r>
          </w:p>
        </w:tc>
      </w:tr>
    </w:tbl>
    <w:p w14:paraId="6DA917F5" w14:textId="77777777" w:rsidR="00023E0F" w:rsidRPr="00023E0F" w:rsidRDefault="00023E0F" w:rsidP="00C573C4">
      <w:pPr>
        <w:pStyle w:val="BodyText"/>
        <w:spacing w:after="0"/>
        <w:rPr>
          <w:lang w:val="en-US"/>
        </w:rPr>
      </w:pPr>
    </w:p>
    <w:p w14:paraId="71C370FE" w14:textId="77777777" w:rsidR="00C573C4" w:rsidRDefault="00C573C4" w:rsidP="00C573C4">
      <w:pPr>
        <w:pStyle w:val="BodyText"/>
        <w:spacing w:after="0"/>
      </w:pPr>
    </w:p>
    <w:p w14:paraId="18172EB2" w14:textId="77777777" w:rsidR="00C573C4" w:rsidRDefault="00C573C4" w:rsidP="00C573C4">
      <w:pPr>
        <w:spacing w:after="0"/>
      </w:pPr>
    </w:p>
    <w:p w14:paraId="43D7DF3E" w14:textId="6DF8640B" w:rsidR="00023E0F" w:rsidRDefault="00293031" w:rsidP="00023E0F">
      <w:pPr>
        <w:pStyle w:val="Heading1"/>
        <w:rPr>
          <w:lang w:val="en-US"/>
        </w:rPr>
      </w:pPr>
      <w:r>
        <w:rPr>
          <w:lang w:val="en-US"/>
        </w:rPr>
        <w:lastRenderedPageBreak/>
        <w:t xml:space="preserve">Bidder’s </w:t>
      </w:r>
      <w:r w:rsidR="00023E0F">
        <w:rPr>
          <w:lang w:val="en-US"/>
        </w:rPr>
        <w:t>Declaration</w:t>
      </w:r>
    </w:p>
    <w:tbl>
      <w:tblPr>
        <w:tblStyle w:val="TableGrid"/>
        <w:tblW w:w="5000" w:type="pct"/>
        <w:tblBorders>
          <w:top w:val="single" w:sz="4" w:space="0" w:color="BADED5" w:themeColor="accent1"/>
          <w:left w:val="none" w:sz="0" w:space="0" w:color="auto"/>
          <w:bottom w:val="single" w:sz="4" w:space="0" w:color="BADED5" w:themeColor="accent1"/>
          <w:right w:val="none" w:sz="0" w:space="0" w:color="auto"/>
          <w:insideH w:val="single" w:sz="4" w:space="0" w:color="BADED5" w:themeColor="accent1"/>
          <w:insideV w:val="none" w:sz="0" w:space="0" w:color="auto"/>
        </w:tblBorders>
        <w:tblLook w:val="04A0" w:firstRow="1" w:lastRow="0" w:firstColumn="1" w:lastColumn="0" w:noHBand="0" w:noVBand="1"/>
      </w:tblPr>
      <w:tblGrid>
        <w:gridCol w:w="1937"/>
        <w:gridCol w:w="5518"/>
        <w:gridCol w:w="2172"/>
      </w:tblGrid>
      <w:tr w:rsidR="00023E0F" w:rsidRPr="00A40F51" w14:paraId="4C1E3744" w14:textId="77777777" w:rsidTr="00293031">
        <w:trPr>
          <w:cantSplit/>
        </w:trPr>
        <w:tc>
          <w:tcPr>
            <w:tcW w:w="1006" w:type="pct"/>
            <w:shd w:val="clear" w:color="auto" w:fill="E8E8E8" w:themeFill="background2"/>
          </w:tcPr>
          <w:p w14:paraId="539D1A73" w14:textId="77777777" w:rsidR="00023E0F" w:rsidRPr="00293031" w:rsidRDefault="00023E0F" w:rsidP="0018693A">
            <w:pPr>
              <w:pStyle w:val="TableParagraph"/>
              <w:ind w:left="0"/>
              <w:rPr>
                <w:rFonts w:ascii="Calibri Light" w:hAnsi="Calibri Light" w:cs="Calibri Light"/>
                <w:b/>
                <w:color w:val="auto"/>
              </w:rPr>
            </w:pPr>
            <w:r w:rsidRPr="00293031">
              <w:rPr>
                <w:rFonts w:ascii="Calibri Light" w:hAnsi="Calibri Light" w:cs="Calibri Light"/>
                <w:b/>
                <w:color w:val="auto"/>
              </w:rPr>
              <w:t>Topic</w:t>
            </w:r>
          </w:p>
        </w:tc>
        <w:tc>
          <w:tcPr>
            <w:tcW w:w="2866" w:type="pct"/>
            <w:shd w:val="clear" w:color="auto" w:fill="E8E8E8" w:themeFill="background2"/>
          </w:tcPr>
          <w:p w14:paraId="4D0C7E7A" w14:textId="77777777" w:rsidR="00023E0F" w:rsidRPr="00293031" w:rsidRDefault="00023E0F" w:rsidP="0018693A">
            <w:pPr>
              <w:pStyle w:val="TableParagraph"/>
              <w:ind w:left="0"/>
              <w:rPr>
                <w:rFonts w:ascii="Calibri Light" w:hAnsi="Calibri Light" w:cs="Calibri Light"/>
                <w:b/>
                <w:color w:val="auto"/>
              </w:rPr>
            </w:pPr>
            <w:r w:rsidRPr="00293031">
              <w:rPr>
                <w:rFonts w:ascii="Calibri Light" w:hAnsi="Calibri Light" w:cs="Calibri Light"/>
                <w:b/>
                <w:color w:val="auto"/>
              </w:rPr>
              <w:t>Declaration</w:t>
            </w:r>
          </w:p>
        </w:tc>
        <w:tc>
          <w:tcPr>
            <w:tcW w:w="1128" w:type="pct"/>
            <w:shd w:val="clear" w:color="auto" w:fill="E8E8E8" w:themeFill="background2"/>
          </w:tcPr>
          <w:p w14:paraId="735CD9D8" w14:textId="6976F404" w:rsidR="00023E0F" w:rsidRPr="00293031" w:rsidRDefault="00FC7F36" w:rsidP="0018693A">
            <w:pPr>
              <w:pStyle w:val="TableParagraph"/>
              <w:ind w:left="0"/>
              <w:rPr>
                <w:rFonts w:ascii="Calibri Light" w:hAnsi="Calibri Light" w:cs="Calibri Light"/>
                <w:b/>
                <w:color w:val="auto"/>
              </w:rPr>
            </w:pPr>
            <w:r w:rsidRPr="00293031">
              <w:rPr>
                <w:rFonts w:ascii="Calibri Light" w:hAnsi="Calibri Light" w:cs="Calibri Light"/>
                <w:b/>
                <w:color w:val="auto"/>
              </w:rPr>
              <w:t>Bidder</w:t>
            </w:r>
            <w:r w:rsidR="009B30FF" w:rsidRPr="00293031">
              <w:rPr>
                <w:rFonts w:ascii="Calibri Light" w:hAnsi="Calibri Light" w:cs="Calibri Light"/>
                <w:b/>
                <w:color w:val="auto"/>
              </w:rPr>
              <w:t>’s</w:t>
            </w:r>
            <w:r w:rsidR="00023E0F" w:rsidRPr="00293031">
              <w:rPr>
                <w:rFonts w:ascii="Calibri Light" w:hAnsi="Calibri Light" w:cs="Calibri Light"/>
                <w:b/>
                <w:color w:val="auto"/>
              </w:rPr>
              <w:t xml:space="preserve"> declaration</w:t>
            </w:r>
          </w:p>
        </w:tc>
      </w:tr>
      <w:tr w:rsidR="00023E0F" w:rsidRPr="00A40F51" w14:paraId="18BB641D" w14:textId="77777777" w:rsidTr="00293031">
        <w:trPr>
          <w:cantSplit/>
        </w:trPr>
        <w:tc>
          <w:tcPr>
            <w:tcW w:w="1006" w:type="pct"/>
          </w:tcPr>
          <w:p w14:paraId="3E3B1906" w14:textId="65ACADF0" w:rsidR="00023E0F" w:rsidRPr="00293031" w:rsidRDefault="00023E0F" w:rsidP="00293031">
            <w:pPr>
              <w:rPr>
                <w:b/>
              </w:rPr>
            </w:pPr>
            <w:r w:rsidRPr="00293031">
              <w:rPr>
                <w:b/>
              </w:rPr>
              <w:t>Collection of further information</w:t>
            </w:r>
          </w:p>
        </w:tc>
        <w:tc>
          <w:tcPr>
            <w:tcW w:w="2866" w:type="pct"/>
          </w:tcPr>
          <w:p w14:paraId="5E3FC75F" w14:textId="77777777" w:rsidR="00E307B4" w:rsidRDefault="00023E0F" w:rsidP="00E307B4">
            <w:r w:rsidRPr="000309B6">
              <w:t xml:space="preserve">The </w:t>
            </w:r>
            <w:r w:rsidR="00FC7F36">
              <w:t>Bidder</w:t>
            </w:r>
            <w:r w:rsidRPr="000309B6">
              <w:t xml:space="preserve"> authorises the Requester to:</w:t>
            </w:r>
          </w:p>
          <w:p w14:paraId="52EFDEBE" w14:textId="77777777" w:rsidR="00E307B4" w:rsidRDefault="00023E0F" w:rsidP="00A432A2">
            <w:pPr>
              <w:pStyle w:val="ListBullet"/>
            </w:pPr>
            <w:r w:rsidRPr="00A432A2">
              <w:rPr>
                <w:lang w:eastAsia="en-GB"/>
              </w:rPr>
              <w:t xml:space="preserve">obtain information about the </w:t>
            </w:r>
            <w:r w:rsidR="00FC7F36" w:rsidRPr="00A432A2">
              <w:rPr>
                <w:lang w:eastAsia="en-GB"/>
              </w:rPr>
              <w:t>Bidder</w:t>
            </w:r>
            <w:r w:rsidRPr="00A432A2">
              <w:rPr>
                <w:lang w:eastAsia="en-GB"/>
              </w:rPr>
              <w:t xml:space="preserve"> (excluding commercially sensitive pricing information) from relevant third parties, including referees and current or former clients; and</w:t>
            </w:r>
          </w:p>
          <w:p w14:paraId="7B5698F2" w14:textId="77777777" w:rsidR="00A432A2" w:rsidRDefault="00023E0F" w:rsidP="00A432A2">
            <w:pPr>
              <w:pStyle w:val="ListBullet"/>
              <w:rPr>
                <w:rFonts w:eastAsia="Calibri"/>
                <w:lang w:eastAsia="en-GB"/>
              </w:rPr>
            </w:pPr>
            <w:r w:rsidRPr="00A432A2">
              <w:rPr>
                <w:lang w:eastAsia="en-GB"/>
              </w:rPr>
              <w:t>use such information for the purpose of evaluating this Proposal.</w:t>
            </w:r>
          </w:p>
          <w:p w14:paraId="7C3BD58A" w14:textId="78E5F95B" w:rsidR="00023E0F" w:rsidRPr="00A40F51" w:rsidRDefault="00023E0F" w:rsidP="00A432A2">
            <w:r w:rsidRPr="00A432A2">
              <w:t xml:space="preserve">The </w:t>
            </w:r>
            <w:r w:rsidR="00FC7F36" w:rsidRPr="00A432A2">
              <w:t>Bidder</w:t>
            </w:r>
            <w:r w:rsidRPr="00A432A2">
              <w:t xml:space="preserve"> acknowledges that any information collected will be treated as confidential by the Requester.</w:t>
            </w:r>
          </w:p>
        </w:tc>
        <w:tc>
          <w:tcPr>
            <w:tcW w:w="1128" w:type="pct"/>
          </w:tcPr>
          <w:p w14:paraId="1E7C1196" w14:textId="77777777" w:rsidR="00023E0F" w:rsidRPr="008D7731" w:rsidRDefault="00023E0F" w:rsidP="0018693A">
            <w:pPr>
              <w:pStyle w:val="TableParagraph"/>
              <w:ind w:left="0"/>
              <w:rPr>
                <w:rFonts w:ascii="Calibri Light" w:hAnsi="Calibri Light" w:cs="Calibri Light"/>
                <w:color w:val="auto"/>
                <w:highlight w:val="yellow"/>
              </w:rPr>
            </w:pPr>
            <w:r w:rsidRPr="008D7731">
              <w:rPr>
                <w:rFonts w:ascii="Calibri Light" w:hAnsi="Calibri Light" w:cs="Calibri Light"/>
                <w:bCs/>
                <w:color w:val="auto"/>
                <w:highlight w:val="yellow"/>
              </w:rPr>
              <w:t>[agree / disagree]</w:t>
            </w:r>
          </w:p>
        </w:tc>
      </w:tr>
      <w:tr w:rsidR="00AC5B3A" w:rsidRPr="00A40F51" w14:paraId="5595A75E" w14:textId="77777777" w:rsidTr="00293031">
        <w:trPr>
          <w:cantSplit/>
        </w:trPr>
        <w:tc>
          <w:tcPr>
            <w:tcW w:w="1006" w:type="pct"/>
          </w:tcPr>
          <w:p w14:paraId="4D9D6E2E" w14:textId="6047E97E" w:rsidR="00AC5B3A" w:rsidRPr="00293031" w:rsidRDefault="00AC5B3A" w:rsidP="00293031">
            <w:pPr>
              <w:rPr>
                <w:b/>
              </w:rPr>
            </w:pPr>
            <w:r w:rsidRPr="00293031">
              <w:rPr>
                <w:b/>
              </w:rPr>
              <w:t>Pricing</w:t>
            </w:r>
          </w:p>
        </w:tc>
        <w:tc>
          <w:tcPr>
            <w:tcW w:w="2866" w:type="pct"/>
          </w:tcPr>
          <w:p w14:paraId="2B98C316" w14:textId="6CD8408A" w:rsidR="00AC5B3A" w:rsidRPr="00AC5B3A" w:rsidRDefault="00AC5B3A" w:rsidP="00A432A2">
            <w:r w:rsidRPr="00AC5B3A">
              <w:t xml:space="preserve">I/we confirm that all pricing and commercial information submitted in this Proposal is true, accurate, complete and prepared in good faith. I/we acknowledge that the pricing is fixed (unless otherwise stated) and valid for the period specified in the </w:t>
            </w:r>
            <w:r w:rsidR="00B55509">
              <w:t>RfP</w:t>
            </w:r>
            <w:r w:rsidRPr="00AC5B3A">
              <w:t>.</w:t>
            </w:r>
          </w:p>
        </w:tc>
        <w:tc>
          <w:tcPr>
            <w:tcW w:w="1128" w:type="pct"/>
          </w:tcPr>
          <w:p w14:paraId="1E80FDCF" w14:textId="786597E1" w:rsidR="00AC5B3A" w:rsidRPr="008D7731" w:rsidRDefault="00AC5B3A" w:rsidP="0018693A">
            <w:pPr>
              <w:pStyle w:val="TableParagraph"/>
              <w:ind w:left="0"/>
              <w:rPr>
                <w:rFonts w:ascii="Calibri Light" w:hAnsi="Calibri Light" w:cs="Calibri Light"/>
                <w:bCs/>
                <w:color w:val="auto"/>
                <w:highlight w:val="yellow"/>
              </w:rPr>
            </w:pPr>
            <w:r w:rsidRPr="008D7731">
              <w:rPr>
                <w:rFonts w:ascii="Calibri Light" w:hAnsi="Calibri Light" w:cs="Calibri Light"/>
                <w:bCs/>
                <w:color w:val="auto"/>
                <w:highlight w:val="yellow"/>
              </w:rPr>
              <w:t>[agree / disagree]</w:t>
            </w:r>
          </w:p>
        </w:tc>
      </w:tr>
      <w:tr w:rsidR="00023E0F" w:rsidRPr="00A40F51" w14:paraId="7689FE2E" w14:textId="77777777" w:rsidTr="00293031">
        <w:trPr>
          <w:cantSplit/>
        </w:trPr>
        <w:tc>
          <w:tcPr>
            <w:tcW w:w="1006" w:type="pct"/>
          </w:tcPr>
          <w:p w14:paraId="67FC5DFC" w14:textId="2C99B604" w:rsidR="00023E0F" w:rsidRPr="00293031" w:rsidRDefault="00023E0F" w:rsidP="00293031">
            <w:pPr>
              <w:rPr>
                <w:b/>
              </w:rPr>
            </w:pPr>
            <w:r w:rsidRPr="00293031">
              <w:rPr>
                <w:b/>
              </w:rPr>
              <w:t>Requirements</w:t>
            </w:r>
          </w:p>
        </w:tc>
        <w:tc>
          <w:tcPr>
            <w:tcW w:w="2866" w:type="pct"/>
          </w:tcPr>
          <w:p w14:paraId="57AE8841" w14:textId="129CB4A4" w:rsidR="00023E0F" w:rsidRPr="00A40F51" w:rsidRDefault="00023E0F" w:rsidP="00A432A2">
            <w:r w:rsidRPr="00A40F51">
              <w:t xml:space="preserve">I/we have read and fully understand the nature and extent of the </w:t>
            </w:r>
            <w:r w:rsidR="002C4D8E">
              <w:t>Requester’s</w:t>
            </w:r>
            <w:r w:rsidRPr="00A40F51">
              <w:t xml:space="preserve"> Requirements </w:t>
            </w:r>
            <w:r w:rsidR="002C4D8E">
              <w:t xml:space="preserve">of the </w:t>
            </w:r>
            <w:r w:rsidR="00B55509">
              <w:t>RfP</w:t>
            </w:r>
            <w:r w:rsidRPr="00A40F51">
              <w:t xml:space="preserve">. I/we confirm that the </w:t>
            </w:r>
            <w:r w:rsidR="00FC7F36">
              <w:t>Bidder</w:t>
            </w:r>
            <w:r w:rsidRPr="00A40F51">
              <w:t xml:space="preserve"> has the necessary capacity and capability to fully meet or exceed the Requirements and will be available to deliver throughout the relevant Contract period.</w:t>
            </w:r>
          </w:p>
        </w:tc>
        <w:tc>
          <w:tcPr>
            <w:tcW w:w="1128" w:type="pct"/>
          </w:tcPr>
          <w:p w14:paraId="5DADFB2E" w14:textId="77777777" w:rsidR="00023E0F" w:rsidRPr="008D7731" w:rsidRDefault="00023E0F" w:rsidP="0018693A">
            <w:pPr>
              <w:pStyle w:val="TableParagraph"/>
              <w:ind w:left="0"/>
              <w:rPr>
                <w:rFonts w:ascii="Calibri Light" w:hAnsi="Calibri Light" w:cs="Calibri Light"/>
                <w:color w:val="auto"/>
                <w:highlight w:val="yellow"/>
              </w:rPr>
            </w:pPr>
            <w:r w:rsidRPr="008D7731">
              <w:rPr>
                <w:rFonts w:ascii="Calibri Light" w:hAnsi="Calibri Light" w:cs="Calibri Light"/>
                <w:bCs/>
                <w:color w:val="auto"/>
                <w:highlight w:val="yellow"/>
              </w:rPr>
              <w:t>[agree / disagree]</w:t>
            </w:r>
          </w:p>
        </w:tc>
      </w:tr>
      <w:tr w:rsidR="00023E0F" w:rsidRPr="00A40F51" w14:paraId="551DBDBA" w14:textId="77777777" w:rsidTr="00293031">
        <w:trPr>
          <w:cantSplit/>
        </w:trPr>
        <w:tc>
          <w:tcPr>
            <w:tcW w:w="1006" w:type="pct"/>
          </w:tcPr>
          <w:p w14:paraId="26E92F30" w14:textId="1FE88B86" w:rsidR="00023E0F" w:rsidRPr="00293031" w:rsidRDefault="00023E0F" w:rsidP="00293031">
            <w:pPr>
              <w:rPr>
                <w:b/>
              </w:rPr>
            </w:pPr>
            <w:r w:rsidRPr="00293031">
              <w:rPr>
                <w:b/>
              </w:rPr>
              <w:t>Ethics</w:t>
            </w:r>
          </w:p>
        </w:tc>
        <w:tc>
          <w:tcPr>
            <w:tcW w:w="2866" w:type="pct"/>
          </w:tcPr>
          <w:p w14:paraId="6EA7717A" w14:textId="77777777" w:rsidR="00A432A2" w:rsidRDefault="00023E0F" w:rsidP="00A432A2">
            <w:r w:rsidRPr="008071D4">
              <w:t xml:space="preserve">By submitting this Proposal, the </w:t>
            </w:r>
            <w:r w:rsidR="00FC7F36">
              <w:t>Bidder</w:t>
            </w:r>
            <w:r w:rsidRPr="008071D4">
              <w:t xml:space="preserve"> warrants that it:</w:t>
            </w:r>
          </w:p>
          <w:p w14:paraId="74D04BD7" w14:textId="77777777" w:rsidR="00A432A2" w:rsidRPr="00A432A2" w:rsidRDefault="00023E0F" w:rsidP="00A432A2">
            <w:pPr>
              <w:pStyle w:val="ListBullet"/>
              <w:rPr>
                <w:rFonts w:eastAsia="Calibri"/>
                <w:lang w:eastAsia="en-GB"/>
              </w:rPr>
            </w:pPr>
            <w:r w:rsidRPr="00A432A2">
              <w:rPr>
                <w:rFonts w:eastAsia="Calibri"/>
                <w:lang w:eastAsia="en-GB"/>
              </w:rPr>
              <w:t>has not entered into any improper, unlawful, collusive or anti-competitive arrangements with any competitor;</w:t>
            </w:r>
          </w:p>
          <w:p w14:paraId="06473AA7" w14:textId="77777777" w:rsidR="00A432A2" w:rsidRPr="00A432A2" w:rsidRDefault="00023E0F" w:rsidP="00A432A2">
            <w:pPr>
              <w:pStyle w:val="ListBullet"/>
              <w:rPr>
                <w:rFonts w:eastAsia="Calibri"/>
                <w:lang w:eastAsia="en-GB"/>
              </w:rPr>
            </w:pPr>
            <w:r w:rsidRPr="00A432A2">
              <w:rPr>
                <w:rFonts w:eastAsia="Calibri"/>
                <w:lang w:eastAsia="en-GB"/>
              </w:rPr>
              <w:t xml:space="preserve">has not directly or indirectly approached any representative of the Requester (other than the nominated Point of Contact) to influence, lobby or obtain information in relation to the </w:t>
            </w:r>
            <w:r w:rsidR="00B55509" w:rsidRPr="00A432A2">
              <w:rPr>
                <w:rFonts w:eastAsia="Calibri"/>
                <w:lang w:eastAsia="en-GB"/>
              </w:rPr>
              <w:t>RfP</w:t>
            </w:r>
            <w:r w:rsidRPr="00A432A2">
              <w:rPr>
                <w:rFonts w:eastAsia="Calibri"/>
                <w:lang w:eastAsia="en-GB"/>
              </w:rPr>
              <w:t>; and</w:t>
            </w:r>
          </w:p>
          <w:p w14:paraId="5AC3FD4F" w14:textId="0A15ED8F" w:rsidR="00023E0F" w:rsidRPr="00A40F51" w:rsidRDefault="00023E0F" w:rsidP="00A432A2">
            <w:pPr>
              <w:pStyle w:val="ListBullet"/>
            </w:pPr>
            <w:r w:rsidRPr="00A432A2">
              <w:rPr>
                <w:rFonts w:eastAsia="Calibri"/>
                <w:lang w:eastAsia="en-GB"/>
              </w:rPr>
              <w:t xml:space="preserve">has not sought to improperly influence the </w:t>
            </w:r>
            <w:r w:rsidR="00B55509" w:rsidRPr="00A432A2">
              <w:rPr>
                <w:rFonts w:eastAsia="Calibri"/>
                <w:lang w:eastAsia="en-GB"/>
              </w:rPr>
              <w:t>RfP</w:t>
            </w:r>
            <w:r w:rsidRPr="00A432A2">
              <w:rPr>
                <w:rFonts w:eastAsia="Calibri"/>
                <w:lang w:eastAsia="en-GB"/>
              </w:rPr>
              <w:t xml:space="preserve"> process or offered any personal inducement, reward or benefit to any representative of the Requester.</w:t>
            </w:r>
          </w:p>
        </w:tc>
        <w:tc>
          <w:tcPr>
            <w:tcW w:w="1128" w:type="pct"/>
          </w:tcPr>
          <w:p w14:paraId="2BD9945F" w14:textId="77777777" w:rsidR="00023E0F" w:rsidRPr="008D7731" w:rsidRDefault="00023E0F" w:rsidP="0018693A">
            <w:pPr>
              <w:pStyle w:val="TableParagraph"/>
              <w:ind w:left="0"/>
              <w:rPr>
                <w:rFonts w:ascii="Calibri Light" w:hAnsi="Calibri Light" w:cs="Calibri Light"/>
                <w:color w:val="auto"/>
                <w:highlight w:val="yellow"/>
              </w:rPr>
            </w:pPr>
            <w:r w:rsidRPr="008D7731">
              <w:rPr>
                <w:rFonts w:ascii="Calibri Light" w:hAnsi="Calibri Light" w:cs="Calibri Light"/>
                <w:bCs/>
                <w:color w:val="auto"/>
                <w:highlight w:val="yellow"/>
              </w:rPr>
              <w:t>[agree / disagree]</w:t>
            </w:r>
          </w:p>
        </w:tc>
      </w:tr>
      <w:tr w:rsidR="00023E0F" w:rsidRPr="00A40F51" w14:paraId="24CF4917" w14:textId="77777777" w:rsidTr="00293031">
        <w:trPr>
          <w:cantSplit/>
        </w:trPr>
        <w:tc>
          <w:tcPr>
            <w:tcW w:w="1006" w:type="pct"/>
          </w:tcPr>
          <w:p w14:paraId="710471C4" w14:textId="373D65E0" w:rsidR="00023E0F" w:rsidRPr="00293031" w:rsidRDefault="00023E0F" w:rsidP="00293031">
            <w:pPr>
              <w:rPr>
                <w:b/>
              </w:rPr>
            </w:pPr>
            <w:r w:rsidRPr="00293031">
              <w:rPr>
                <w:b/>
              </w:rPr>
              <w:t>Conflict of Interest declaration</w:t>
            </w:r>
          </w:p>
        </w:tc>
        <w:tc>
          <w:tcPr>
            <w:tcW w:w="2866" w:type="pct"/>
          </w:tcPr>
          <w:p w14:paraId="437E44B7" w14:textId="77777777" w:rsidR="00A432A2" w:rsidRDefault="00023E0F" w:rsidP="00A432A2">
            <w:r w:rsidRPr="008071D4">
              <w:t xml:space="preserve">The </w:t>
            </w:r>
            <w:r w:rsidR="00FC7F36">
              <w:t>Bidder</w:t>
            </w:r>
            <w:r w:rsidRPr="008071D4">
              <w:t xml:space="preserve"> warrants that it has no actual, potential or perceived conflict of interest in submitting this Proposal or, if successful, in entering into a Contract to deliver the Requirements.</w:t>
            </w:r>
          </w:p>
          <w:p w14:paraId="528D6D4E" w14:textId="2828E24C" w:rsidR="00023E0F" w:rsidRPr="00A40F51" w:rsidRDefault="00023E0F" w:rsidP="00A432A2">
            <w:r w:rsidRPr="008071D4">
              <w:t xml:space="preserve">Should a conflict of interest arise at any stage of the </w:t>
            </w:r>
            <w:r w:rsidR="00B55509">
              <w:t>RfP</w:t>
            </w:r>
            <w:r w:rsidRPr="008071D4">
              <w:t xml:space="preserve"> process, the </w:t>
            </w:r>
            <w:r w:rsidR="00FC7F36">
              <w:t>Bidder</w:t>
            </w:r>
            <w:r w:rsidRPr="008071D4">
              <w:t xml:space="preserve"> undertakes to immediately notify the Requester’s Point of Contact in writing.</w:t>
            </w:r>
          </w:p>
        </w:tc>
        <w:tc>
          <w:tcPr>
            <w:tcW w:w="1128" w:type="pct"/>
          </w:tcPr>
          <w:p w14:paraId="16A721FB" w14:textId="77777777" w:rsidR="00023E0F" w:rsidRPr="008D7731" w:rsidRDefault="00023E0F" w:rsidP="0018693A">
            <w:pPr>
              <w:pStyle w:val="TableParagraph"/>
              <w:ind w:left="0"/>
              <w:rPr>
                <w:rFonts w:ascii="Calibri Light" w:hAnsi="Calibri Light" w:cs="Calibri Light"/>
                <w:color w:val="auto"/>
                <w:highlight w:val="yellow"/>
              </w:rPr>
            </w:pPr>
            <w:r w:rsidRPr="008D7731">
              <w:rPr>
                <w:rFonts w:ascii="Calibri Light" w:hAnsi="Calibri Light" w:cs="Calibri Light"/>
                <w:bCs/>
                <w:color w:val="auto"/>
                <w:highlight w:val="yellow"/>
              </w:rPr>
              <w:t>[agree / disagree]</w:t>
            </w:r>
          </w:p>
        </w:tc>
      </w:tr>
      <w:tr w:rsidR="00023E0F" w:rsidRPr="00A40F51" w14:paraId="2801AB89" w14:textId="77777777" w:rsidTr="00293031">
        <w:trPr>
          <w:cantSplit/>
        </w:trPr>
        <w:tc>
          <w:tcPr>
            <w:tcW w:w="1006" w:type="pct"/>
          </w:tcPr>
          <w:p w14:paraId="3F33C5F5" w14:textId="015B7A6C" w:rsidR="00023E0F" w:rsidRPr="00293031" w:rsidRDefault="00023E0F" w:rsidP="00293031">
            <w:pPr>
              <w:rPr>
                <w:b/>
              </w:rPr>
            </w:pPr>
            <w:r w:rsidRPr="00293031">
              <w:rPr>
                <w:b/>
              </w:rPr>
              <w:t xml:space="preserve">Details of conflict </w:t>
            </w:r>
            <w:r w:rsidRPr="00293031">
              <w:rPr>
                <w:b/>
                <w:spacing w:val="-6"/>
              </w:rPr>
              <w:t xml:space="preserve">of </w:t>
            </w:r>
            <w:r w:rsidRPr="00293031">
              <w:rPr>
                <w:b/>
              </w:rPr>
              <w:t>interest</w:t>
            </w:r>
          </w:p>
        </w:tc>
        <w:tc>
          <w:tcPr>
            <w:tcW w:w="3994" w:type="pct"/>
            <w:gridSpan w:val="2"/>
          </w:tcPr>
          <w:p w14:paraId="403E103C" w14:textId="60A2D02B" w:rsidR="00023E0F" w:rsidRPr="00A40F51" w:rsidRDefault="00023E0F" w:rsidP="00A432A2">
            <w:r w:rsidRPr="008071D4">
              <w:rPr>
                <w:highlight w:val="yellow"/>
              </w:rPr>
              <w:t xml:space="preserve">If the </w:t>
            </w:r>
            <w:r w:rsidR="00FC7F36">
              <w:rPr>
                <w:highlight w:val="yellow"/>
              </w:rPr>
              <w:t>Bidder</w:t>
            </w:r>
            <w:r w:rsidRPr="008071D4">
              <w:rPr>
                <w:highlight w:val="yellow"/>
              </w:rPr>
              <w:t xml:space="preserve"> considers that an actual, potential or perceived conflict of interest exists, briefly describe the nature of the conflict and the proposed management strategy. Otherwise, state “Not applicable”.</w:t>
            </w:r>
          </w:p>
        </w:tc>
      </w:tr>
    </w:tbl>
    <w:p w14:paraId="631E6329" w14:textId="16D813CB" w:rsidR="00023E0F" w:rsidRPr="00293031" w:rsidRDefault="00023E0F" w:rsidP="00293031">
      <w:pPr>
        <w:rPr>
          <w:rFonts w:eastAsia="Times New Roman"/>
          <w:b/>
        </w:rPr>
      </w:pPr>
      <w:r w:rsidRPr="00A53E3F">
        <w:br w:type="page"/>
      </w:r>
      <w:r w:rsidRPr="00293031">
        <w:rPr>
          <w:b/>
        </w:rPr>
        <w:lastRenderedPageBreak/>
        <w:t xml:space="preserve">DECLARATION BY THE </w:t>
      </w:r>
      <w:r w:rsidR="00FC7F36" w:rsidRPr="00293031">
        <w:rPr>
          <w:b/>
        </w:rPr>
        <w:t>BIDDER</w:t>
      </w:r>
    </w:p>
    <w:p w14:paraId="1FCF052C" w14:textId="77777777" w:rsidR="00023E0F" w:rsidRPr="008D7731" w:rsidRDefault="00023E0F" w:rsidP="00A432A2">
      <w:r w:rsidRPr="008D7731">
        <w:t>I/we declare that, in submitting this Proposal and this declaration:</w:t>
      </w:r>
    </w:p>
    <w:p w14:paraId="72248E13" w14:textId="77777777" w:rsidR="009B30FF" w:rsidRPr="00A432A2" w:rsidRDefault="00023E0F" w:rsidP="00A432A2">
      <w:pPr>
        <w:pStyle w:val="ListBullet"/>
        <w:rPr>
          <w:rFonts w:eastAsia="Calibri"/>
          <w:lang w:eastAsia="en-GB"/>
        </w:rPr>
      </w:pPr>
      <w:r w:rsidRPr="00A432A2">
        <w:rPr>
          <w:rFonts w:eastAsia="Calibri"/>
          <w:lang w:eastAsia="en-GB"/>
        </w:rPr>
        <w:t>the information provided is true, accurate, complete and not misleading in any material respect;</w:t>
      </w:r>
    </w:p>
    <w:p w14:paraId="1A4BFF36" w14:textId="77777777" w:rsidR="009B30FF" w:rsidRPr="00A432A2" w:rsidRDefault="00023E0F" w:rsidP="00A432A2">
      <w:pPr>
        <w:pStyle w:val="ListBullet"/>
        <w:rPr>
          <w:rFonts w:eastAsia="Calibri"/>
          <w:lang w:eastAsia="en-GB"/>
        </w:rPr>
      </w:pPr>
      <w:r w:rsidRPr="00A432A2">
        <w:rPr>
          <w:rFonts w:eastAsia="Calibri"/>
          <w:lang w:eastAsia="en-GB"/>
        </w:rPr>
        <w:t>the Proposal does not contain any material that infringes, or is likely to infringe, the intellectual property rights of any third party;</w:t>
      </w:r>
    </w:p>
    <w:p w14:paraId="0783922E" w14:textId="77777777" w:rsidR="009756A5" w:rsidRPr="00A432A2" w:rsidRDefault="00023E0F" w:rsidP="00A432A2">
      <w:pPr>
        <w:pStyle w:val="ListBullet"/>
        <w:rPr>
          <w:rFonts w:eastAsia="Calibri"/>
          <w:lang w:eastAsia="en-GB"/>
        </w:rPr>
      </w:pPr>
      <w:r w:rsidRPr="00A432A2">
        <w:rPr>
          <w:rFonts w:eastAsia="Calibri"/>
          <w:lang w:eastAsia="en-GB"/>
        </w:rPr>
        <w:t>I/we have obtained all necessary corporate and other authorisations to submit this Proposal, to make the statements contained herein and to provide the information included in the Proposal; and</w:t>
      </w:r>
    </w:p>
    <w:p w14:paraId="6816DF31" w14:textId="05187296" w:rsidR="00023E0F" w:rsidRPr="00A432A2" w:rsidRDefault="00023E0F" w:rsidP="00A432A2">
      <w:pPr>
        <w:pStyle w:val="ListBullet"/>
        <w:rPr>
          <w:rFonts w:eastAsia="Calibri"/>
          <w:lang w:eastAsia="en-GB"/>
        </w:rPr>
      </w:pPr>
      <w:r w:rsidRPr="00A432A2">
        <w:rPr>
          <w:rFonts w:eastAsia="Calibri"/>
          <w:lang w:eastAsia="en-GB"/>
        </w:rPr>
        <w:t xml:space="preserve">I/we am/are not aware of any legal, contractual or other impediments that would prevent the </w:t>
      </w:r>
      <w:r w:rsidR="00FC7F36" w:rsidRPr="00A432A2">
        <w:rPr>
          <w:rFonts w:eastAsia="Calibri"/>
          <w:lang w:eastAsia="en-GB"/>
        </w:rPr>
        <w:t>Bidder</w:t>
      </w:r>
      <w:r w:rsidRPr="00A432A2">
        <w:rPr>
          <w:rFonts w:eastAsia="Calibri"/>
          <w:lang w:eastAsia="en-GB"/>
        </w:rPr>
        <w:t xml:space="preserve"> from entering into a Contract to deliver the Requirements.</w:t>
      </w:r>
    </w:p>
    <w:p w14:paraId="507D5AC7" w14:textId="5CEE4CC1" w:rsidR="00023E0F" w:rsidRDefault="00023E0F" w:rsidP="00A432A2">
      <w:r w:rsidRPr="008D7731">
        <w:t xml:space="preserve">I/we acknowledge that the provision of false, misleading or incomplete information, or the omission of material information, may result in the Proposal being excluded from further consideration in the </w:t>
      </w:r>
      <w:r w:rsidR="00B55509">
        <w:t>RfP</w:t>
      </w:r>
      <w:r w:rsidRPr="008D7731">
        <w:t xml:space="preserve"> process and may constitute grounds for termination of any Contract awarded as a result of this </w:t>
      </w:r>
      <w:r w:rsidR="00B55509">
        <w:t>RfP</w:t>
      </w:r>
      <w:r w:rsidRPr="008D7731">
        <w:t>.</w:t>
      </w:r>
      <w:r>
        <w:t xml:space="preserve"> </w:t>
      </w:r>
    </w:p>
    <w:p w14:paraId="7410676C" w14:textId="4B5047C3" w:rsidR="00023E0F" w:rsidRPr="00A40F51" w:rsidRDefault="00023E0F" w:rsidP="00A432A2">
      <w:r w:rsidRPr="008D7731">
        <w:t xml:space="preserve">By signing below, the undersigned represents, warrants and confirms that they are duly authorised to make this declaration on behalf of the </w:t>
      </w:r>
      <w:r w:rsidR="00FC7F36">
        <w:t>Bidder</w:t>
      </w:r>
      <w:r w:rsidRPr="008D7731">
        <w:t>.</w:t>
      </w:r>
    </w:p>
    <w:p w14:paraId="1DD5FE11" w14:textId="77777777" w:rsidR="00293031" w:rsidRDefault="00293031" w:rsidP="00A432A2"/>
    <w:tbl>
      <w:tblPr>
        <w:tblStyle w:val="TableGrid"/>
        <w:tblW w:w="0" w:type="auto"/>
        <w:tblBorders>
          <w:top w:val="single" w:sz="4" w:space="0" w:color="BADED5" w:themeColor="accent1"/>
          <w:left w:val="none" w:sz="0" w:space="0" w:color="auto"/>
          <w:bottom w:val="single" w:sz="4" w:space="0" w:color="BADED5" w:themeColor="accent1"/>
          <w:right w:val="none" w:sz="0" w:space="0" w:color="auto"/>
          <w:insideH w:val="single" w:sz="4" w:space="0" w:color="BADED5" w:themeColor="accent1"/>
          <w:insideV w:val="none" w:sz="0" w:space="0" w:color="auto"/>
        </w:tblBorders>
        <w:tblLook w:val="04A0" w:firstRow="1" w:lastRow="0" w:firstColumn="1" w:lastColumn="0" w:noHBand="0" w:noVBand="1"/>
      </w:tblPr>
      <w:tblGrid>
        <w:gridCol w:w="2835"/>
        <w:gridCol w:w="6782"/>
      </w:tblGrid>
      <w:tr w:rsidR="00293031" w14:paraId="7CF9404D" w14:textId="77777777" w:rsidTr="0015599F">
        <w:tc>
          <w:tcPr>
            <w:tcW w:w="2835" w:type="dxa"/>
            <w:tcBorders>
              <w:top w:val="nil"/>
              <w:bottom w:val="single" w:sz="4" w:space="0" w:color="FFFFFF" w:themeColor="background1"/>
            </w:tcBorders>
            <w:shd w:val="clear" w:color="auto" w:fill="E8E8E8" w:themeFill="background2"/>
          </w:tcPr>
          <w:p w14:paraId="530B027E" w14:textId="6E22226B" w:rsidR="00293031" w:rsidRPr="00293031" w:rsidRDefault="00293031" w:rsidP="00A432A2">
            <w:pPr>
              <w:rPr>
                <w:b/>
                <w:bCs/>
              </w:rPr>
            </w:pPr>
            <w:r w:rsidRPr="00293031">
              <w:rPr>
                <w:b/>
                <w:bCs/>
              </w:rPr>
              <w:t>Signature</w:t>
            </w:r>
          </w:p>
        </w:tc>
        <w:tc>
          <w:tcPr>
            <w:tcW w:w="6782" w:type="dxa"/>
          </w:tcPr>
          <w:p w14:paraId="686B71CA" w14:textId="77777777" w:rsidR="00293031" w:rsidRDefault="00293031" w:rsidP="00A432A2"/>
        </w:tc>
      </w:tr>
      <w:tr w:rsidR="00293031" w14:paraId="0476970F" w14:textId="77777777" w:rsidTr="0015599F">
        <w:tc>
          <w:tcPr>
            <w:tcW w:w="2835" w:type="dxa"/>
            <w:tcBorders>
              <w:top w:val="single" w:sz="4" w:space="0" w:color="FFFFFF" w:themeColor="background1"/>
              <w:bottom w:val="single" w:sz="4" w:space="0" w:color="FFFFFF" w:themeColor="background1"/>
            </w:tcBorders>
            <w:shd w:val="clear" w:color="auto" w:fill="E8E8E8" w:themeFill="background2"/>
          </w:tcPr>
          <w:p w14:paraId="0124B5B9" w14:textId="6838BA0D" w:rsidR="00293031" w:rsidRPr="00293031" w:rsidRDefault="00293031" w:rsidP="00A432A2">
            <w:pPr>
              <w:rPr>
                <w:b/>
                <w:bCs/>
              </w:rPr>
            </w:pPr>
            <w:r w:rsidRPr="00293031">
              <w:rPr>
                <w:b/>
                <w:bCs/>
              </w:rPr>
              <w:t>Full name</w:t>
            </w:r>
          </w:p>
        </w:tc>
        <w:tc>
          <w:tcPr>
            <w:tcW w:w="6782" w:type="dxa"/>
          </w:tcPr>
          <w:p w14:paraId="785C3553" w14:textId="77777777" w:rsidR="00293031" w:rsidRDefault="00293031" w:rsidP="00A432A2"/>
        </w:tc>
      </w:tr>
      <w:tr w:rsidR="00293031" w14:paraId="69C8865E" w14:textId="77777777" w:rsidTr="0015599F">
        <w:tc>
          <w:tcPr>
            <w:tcW w:w="2835" w:type="dxa"/>
            <w:tcBorders>
              <w:top w:val="single" w:sz="4" w:space="0" w:color="FFFFFF" w:themeColor="background1"/>
              <w:bottom w:val="single" w:sz="4" w:space="0" w:color="FFFFFF" w:themeColor="background1"/>
            </w:tcBorders>
            <w:shd w:val="clear" w:color="auto" w:fill="E8E8E8" w:themeFill="background2"/>
          </w:tcPr>
          <w:p w14:paraId="548DDAA9" w14:textId="63015399" w:rsidR="00293031" w:rsidRPr="00293031" w:rsidRDefault="00293031" w:rsidP="00A432A2">
            <w:pPr>
              <w:rPr>
                <w:b/>
                <w:bCs/>
              </w:rPr>
            </w:pPr>
            <w:r w:rsidRPr="00293031">
              <w:rPr>
                <w:b/>
                <w:bCs/>
              </w:rPr>
              <w:t>Title/position</w:t>
            </w:r>
          </w:p>
        </w:tc>
        <w:tc>
          <w:tcPr>
            <w:tcW w:w="6782" w:type="dxa"/>
          </w:tcPr>
          <w:p w14:paraId="610A78C8" w14:textId="77777777" w:rsidR="00293031" w:rsidRDefault="00293031" w:rsidP="00A432A2"/>
        </w:tc>
      </w:tr>
      <w:tr w:rsidR="00293031" w14:paraId="7FDC1382" w14:textId="77777777" w:rsidTr="0015599F">
        <w:tc>
          <w:tcPr>
            <w:tcW w:w="2835" w:type="dxa"/>
            <w:tcBorders>
              <w:top w:val="single" w:sz="4" w:space="0" w:color="FFFFFF" w:themeColor="background1"/>
              <w:bottom w:val="single" w:sz="4" w:space="0" w:color="FFFFFF" w:themeColor="background1"/>
            </w:tcBorders>
            <w:shd w:val="clear" w:color="auto" w:fill="E8E8E8" w:themeFill="background2"/>
          </w:tcPr>
          <w:p w14:paraId="4CD7ABB3" w14:textId="4812D352" w:rsidR="00293031" w:rsidRPr="00293031" w:rsidRDefault="00293031" w:rsidP="00A432A2">
            <w:pPr>
              <w:rPr>
                <w:b/>
                <w:bCs/>
              </w:rPr>
            </w:pPr>
            <w:r w:rsidRPr="00293031">
              <w:rPr>
                <w:b/>
                <w:bCs/>
              </w:rPr>
              <w:t>Organisation</w:t>
            </w:r>
          </w:p>
        </w:tc>
        <w:tc>
          <w:tcPr>
            <w:tcW w:w="6782" w:type="dxa"/>
          </w:tcPr>
          <w:p w14:paraId="08E2CCEB" w14:textId="77777777" w:rsidR="00293031" w:rsidRDefault="00293031" w:rsidP="00A432A2"/>
        </w:tc>
      </w:tr>
      <w:tr w:rsidR="00293031" w14:paraId="3911B7FA" w14:textId="77777777" w:rsidTr="0015599F">
        <w:tc>
          <w:tcPr>
            <w:tcW w:w="2835" w:type="dxa"/>
            <w:tcBorders>
              <w:top w:val="single" w:sz="4" w:space="0" w:color="FFFFFF" w:themeColor="background1"/>
              <w:bottom w:val="nil"/>
            </w:tcBorders>
            <w:shd w:val="clear" w:color="auto" w:fill="E8E8E8" w:themeFill="background2"/>
          </w:tcPr>
          <w:p w14:paraId="38E54EA6" w14:textId="413C9114" w:rsidR="00293031" w:rsidRPr="00293031" w:rsidRDefault="00293031" w:rsidP="00A432A2">
            <w:pPr>
              <w:rPr>
                <w:b/>
                <w:bCs/>
              </w:rPr>
            </w:pPr>
            <w:r w:rsidRPr="00293031">
              <w:rPr>
                <w:b/>
                <w:bCs/>
              </w:rPr>
              <w:t>Date</w:t>
            </w:r>
          </w:p>
        </w:tc>
        <w:tc>
          <w:tcPr>
            <w:tcW w:w="6782" w:type="dxa"/>
          </w:tcPr>
          <w:p w14:paraId="500709D9" w14:textId="77777777" w:rsidR="00293031" w:rsidRDefault="00293031" w:rsidP="00A432A2"/>
        </w:tc>
      </w:tr>
    </w:tbl>
    <w:p w14:paraId="1E326DBD" w14:textId="77777777" w:rsidR="00293031" w:rsidRPr="00A40F51" w:rsidRDefault="00293031" w:rsidP="00A432A2"/>
    <w:p w14:paraId="78E09B74" w14:textId="77777777" w:rsidR="00023E0F" w:rsidRPr="00A40F51" w:rsidRDefault="00023E0F" w:rsidP="00A432A2"/>
    <w:p w14:paraId="21B11224" w14:textId="5A65E6CE" w:rsidR="00023E0F" w:rsidRPr="0046440E" w:rsidRDefault="00023E0F" w:rsidP="0046440E">
      <w:pPr>
        <w:spacing w:after="0"/>
      </w:pPr>
      <w:r>
        <w:t xml:space="preserve"> </w:t>
      </w:r>
    </w:p>
    <w:sectPr w:rsidR="00023E0F" w:rsidRPr="0046440E" w:rsidSect="00B87437">
      <w:headerReference w:type="even" r:id="rId11"/>
      <w:headerReference w:type="default" r:id="rId12"/>
      <w:footerReference w:type="even" r:id="rId13"/>
      <w:footerReference w:type="default" r:id="rId14"/>
      <w:headerReference w:type="first" r:id="rId15"/>
      <w:footerReference w:type="first" r:id="rId16"/>
      <w:pgSz w:w="11901" w:h="16840"/>
      <w:pgMar w:top="1134" w:right="1140" w:bottom="1140" w:left="1134" w:header="1134"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888D" w14:textId="77777777" w:rsidR="00DC2E01" w:rsidRDefault="00DC2E01" w:rsidP="001365B2">
      <w:r>
        <w:separator/>
      </w:r>
    </w:p>
    <w:p w14:paraId="19095055" w14:textId="77777777" w:rsidR="00DC2E01" w:rsidRDefault="00DC2E01" w:rsidP="001365B2"/>
    <w:p w14:paraId="155B8ED2" w14:textId="77777777" w:rsidR="00DC2E01" w:rsidRDefault="00DC2E01" w:rsidP="001365B2"/>
    <w:p w14:paraId="7482BBC5" w14:textId="77777777" w:rsidR="00DC2E01" w:rsidRDefault="00DC2E01" w:rsidP="001365B2"/>
  </w:endnote>
  <w:endnote w:type="continuationSeparator" w:id="0">
    <w:p w14:paraId="48C74CA9" w14:textId="77777777" w:rsidR="00DC2E01" w:rsidRDefault="00DC2E01" w:rsidP="001365B2">
      <w:r>
        <w:continuationSeparator/>
      </w:r>
    </w:p>
    <w:p w14:paraId="20D4D3F3" w14:textId="77777777" w:rsidR="00DC2E01" w:rsidRDefault="00DC2E01" w:rsidP="001365B2"/>
    <w:p w14:paraId="1FD3E1FA" w14:textId="77777777" w:rsidR="00DC2E01" w:rsidRDefault="00DC2E01" w:rsidP="001365B2"/>
    <w:p w14:paraId="1E90FF5A" w14:textId="77777777" w:rsidR="00DC2E01" w:rsidRDefault="00DC2E01" w:rsidP="001365B2"/>
  </w:endnote>
  <w:endnote w:type="continuationNotice" w:id="1">
    <w:p w14:paraId="245C0A73" w14:textId="77777777" w:rsidR="00DC2E01" w:rsidRDefault="00DC2E01" w:rsidP="001365B2"/>
    <w:p w14:paraId="7A09B12B" w14:textId="77777777" w:rsidR="00DC2E01" w:rsidRDefault="00DC2E01" w:rsidP="001365B2"/>
    <w:p w14:paraId="60DEC531" w14:textId="77777777" w:rsidR="00DC2E01" w:rsidRDefault="00DC2E01" w:rsidP="001365B2"/>
    <w:p w14:paraId="5D3FCB54" w14:textId="77777777" w:rsidR="00DC2E01" w:rsidRDefault="00DC2E01" w:rsidP="00136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895030"/>
      <w:docPartObj>
        <w:docPartGallery w:val="Page Numbers (Bottom of Page)"/>
        <w:docPartUnique/>
      </w:docPartObj>
    </w:sdtPr>
    <w:sdtContent>
      <w:p w14:paraId="2E281C4C" w14:textId="77777777" w:rsidR="007E17EE" w:rsidRDefault="007E17EE" w:rsidP="001869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3D25AB0" w14:textId="77777777" w:rsidR="007E17EE" w:rsidRDefault="007E17EE" w:rsidP="007E17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8510863"/>
      <w:docPartObj>
        <w:docPartGallery w:val="Page Numbers (Bottom of Page)"/>
        <w:docPartUnique/>
      </w:docPartObj>
    </w:sdtPr>
    <w:sdtContent>
      <w:p w14:paraId="0D80C2B6" w14:textId="77777777" w:rsidR="007E17EE" w:rsidRDefault="007E17EE" w:rsidP="001869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1FBA6AE7" w14:textId="77777777" w:rsidR="007E17EE" w:rsidRDefault="007E17EE" w:rsidP="007E17E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6429976"/>
      <w:docPartObj>
        <w:docPartGallery w:val="Page Numbers (Bottom of Page)"/>
        <w:docPartUnique/>
      </w:docPartObj>
    </w:sdtPr>
    <w:sdtContent>
      <w:p w14:paraId="0A2D3EFE" w14:textId="77777777" w:rsidR="007E17EE" w:rsidRDefault="007E17EE" w:rsidP="001869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4D64795" w14:textId="77777777" w:rsidR="007E17EE" w:rsidRDefault="007E17EE" w:rsidP="007E17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18F5" w14:textId="77777777" w:rsidR="00DC2E01" w:rsidRDefault="00DC2E01" w:rsidP="001365B2">
      <w:r>
        <w:separator/>
      </w:r>
    </w:p>
    <w:p w14:paraId="4160348A" w14:textId="77777777" w:rsidR="00DC2E01" w:rsidRDefault="00DC2E01" w:rsidP="001365B2"/>
    <w:p w14:paraId="22CC5B31" w14:textId="77777777" w:rsidR="00DC2E01" w:rsidRDefault="00DC2E01" w:rsidP="001365B2"/>
    <w:p w14:paraId="14D31E1A" w14:textId="77777777" w:rsidR="00DC2E01" w:rsidRDefault="00DC2E01" w:rsidP="001365B2"/>
  </w:footnote>
  <w:footnote w:type="continuationSeparator" w:id="0">
    <w:p w14:paraId="7FFAB20A" w14:textId="77777777" w:rsidR="00DC2E01" w:rsidRDefault="00DC2E01" w:rsidP="001365B2">
      <w:r>
        <w:continuationSeparator/>
      </w:r>
    </w:p>
    <w:p w14:paraId="4F8D3154" w14:textId="77777777" w:rsidR="00DC2E01" w:rsidRDefault="00DC2E01" w:rsidP="001365B2"/>
    <w:p w14:paraId="76AA527B" w14:textId="77777777" w:rsidR="00DC2E01" w:rsidRDefault="00DC2E01" w:rsidP="001365B2"/>
    <w:p w14:paraId="7F2B3942" w14:textId="77777777" w:rsidR="00DC2E01" w:rsidRDefault="00DC2E01" w:rsidP="001365B2"/>
  </w:footnote>
  <w:footnote w:type="continuationNotice" w:id="1">
    <w:p w14:paraId="1F80DFA3" w14:textId="77777777" w:rsidR="00DC2E01" w:rsidRDefault="00DC2E01" w:rsidP="001365B2"/>
    <w:p w14:paraId="2E1020EB" w14:textId="77777777" w:rsidR="00DC2E01" w:rsidRDefault="00DC2E01" w:rsidP="001365B2"/>
    <w:p w14:paraId="3BCBB3C2" w14:textId="77777777" w:rsidR="00DC2E01" w:rsidRDefault="00DC2E01" w:rsidP="001365B2"/>
    <w:p w14:paraId="10BBF1E5" w14:textId="77777777" w:rsidR="00DC2E01" w:rsidRDefault="00DC2E01" w:rsidP="00136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6DAF" w14:textId="77777777" w:rsidR="00755092" w:rsidRDefault="00755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354C" w14:textId="77777777" w:rsidR="00755092" w:rsidRDefault="00755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C85D" w14:textId="2503777B" w:rsidR="00B7478C" w:rsidRDefault="00755092">
    <w:pPr>
      <w:pStyle w:val="Header"/>
    </w:pPr>
    <w:r>
      <w:drawing>
        <wp:anchor distT="0" distB="0" distL="114300" distR="114300" simplePos="0" relativeHeight="251660288" behindDoc="1" locked="0" layoutInCell="1" allowOverlap="1" wp14:anchorId="110B7F7B" wp14:editId="379A7446">
          <wp:simplePos x="0" y="0"/>
          <wp:positionH relativeFrom="column">
            <wp:posOffset>4056038</wp:posOffset>
          </wp:positionH>
          <wp:positionV relativeFrom="paragraph">
            <wp:posOffset>-269240</wp:posOffset>
          </wp:positionV>
          <wp:extent cx="2032000" cy="457400"/>
          <wp:effectExtent l="0" t="0" r="6350" b="0"/>
          <wp:wrapTight wrapText="bothSides">
            <wp:wrapPolygon edited="0">
              <wp:start x="0" y="0"/>
              <wp:lineTo x="0" y="20700"/>
              <wp:lineTo x="21465" y="20700"/>
              <wp:lineTo x="21465" y="0"/>
              <wp:lineTo x="0" y="0"/>
            </wp:wrapPolygon>
          </wp:wrapTight>
          <wp:docPr id="3" name="irc_mi" descr="Image result for boston consulting group logo">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c_mi" descr="Image result for boston consulting group logo">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2000" cy="457400"/>
                  </a:xfrm>
                  <a:prstGeom prst="rect">
                    <a:avLst/>
                  </a:prstGeom>
                  <a:noFill/>
                </pic:spPr>
              </pic:pic>
            </a:graphicData>
          </a:graphic>
        </wp:anchor>
      </w:drawing>
    </w:r>
    <w:r w:rsidR="00B7478C">
      <w:drawing>
        <wp:anchor distT="0" distB="0" distL="114300" distR="114300" simplePos="0" relativeHeight="251658240" behindDoc="1" locked="0" layoutInCell="1" allowOverlap="1" wp14:anchorId="2B507F99" wp14:editId="5AD153F8">
          <wp:simplePos x="0" y="0"/>
          <wp:positionH relativeFrom="column">
            <wp:posOffset>-733425</wp:posOffset>
          </wp:positionH>
          <wp:positionV relativeFrom="paragraph">
            <wp:posOffset>-829310</wp:posOffset>
          </wp:positionV>
          <wp:extent cx="7559767" cy="10698024"/>
          <wp:effectExtent l="0" t="0" r="0" b="0"/>
          <wp:wrapNone/>
          <wp:docPr id="19794041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04119"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7559767" cy="106980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827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5C13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CCE0FB6"/>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3E4A0CA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30D796"/>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24A3DB8"/>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01AC47D3"/>
    <w:multiLevelType w:val="multilevel"/>
    <w:tmpl w:val="636E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6512E3"/>
    <w:multiLevelType w:val="multilevel"/>
    <w:tmpl w:val="5AD050EC"/>
    <w:lvl w:ilvl="0">
      <w:start w:val="1"/>
      <w:numFmt w:val="bullet"/>
      <w:pStyle w:val="TableBullet"/>
      <w:lvlText w:val=""/>
      <w:lvlJc w:val="left"/>
      <w:pPr>
        <w:tabs>
          <w:tab w:val="num" w:pos="284"/>
        </w:tabs>
        <w:ind w:left="284" w:hanging="284"/>
      </w:pPr>
      <w:rPr>
        <w:rFonts w:ascii="Wingdings" w:hAnsi="Wingdings" w:hint="default"/>
        <w:color w:val="000000"/>
        <w:sz w:val="18"/>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Wingdings" w:hAnsi="Wingdings" w:hint="default"/>
        <w:color w:val="000000"/>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Wingdings" w:hAnsi="Wingdings" w:hint="default"/>
        <w:color w:val="000000"/>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2268"/>
        </w:tabs>
        <w:ind w:left="2268" w:hanging="283"/>
      </w:pPr>
      <w:rPr>
        <w:rFonts w:ascii="Wingdings" w:hAnsi="Wingdings" w:hint="default"/>
        <w:color w:val="000000"/>
      </w:rPr>
    </w:lvl>
    <w:lvl w:ilvl="7">
      <w:start w:val="1"/>
      <w:numFmt w:val="bullet"/>
      <w:lvlText w:val="–"/>
      <w:lvlJc w:val="left"/>
      <w:pPr>
        <w:tabs>
          <w:tab w:val="num" w:pos="2552"/>
        </w:tabs>
        <w:ind w:left="2552" w:hanging="284"/>
      </w:pPr>
      <w:rPr>
        <w:rFonts w:ascii="Arial" w:hAnsi="Arial" w:hint="default"/>
      </w:rPr>
    </w:lvl>
    <w:lvl w:ilvl="8">
      <w:start w:val="1"/>
      <w:numFmt w:val="bullet"/>
      <w:lvlText w:val=""/>
      <w:lvlJc w:val="left"/>
      <w:pPr>
        <w:tabs>
          <w:tab w:val="num" w:pos="1418"/>
        </w:tabs>
        <w:ind w:left="1418" w:hanging="284"/>
      </w:pPr>
      <w:rPr>
        <w:rFonts w:ascii="Wingdings" w:hAnsi="Wingdings" w:hint="default"/>
        <w:color w:val="000000"/>
      </w:rPr>
    </w:lvl>
  </w:abstractNum>
  <w:abstractNum w:abstractNumId="8" w15:restartNumberingAfterBreak="0">
    <w:nsid w:val="05EE31D8"/>
    <w:multiLevelType w:val="multilevel"/>
    <w:tmpl w:val="3EB4F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C9302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81E72A9"/>
    <w:multiLevelType w:val="multilevel"/>
    <w:tmpl w:val="E640D5B2"/>
    <w:styleLink w:val="ListNoHeading"/>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964"/>
        </w:tabs>
        <w:ind w:left="964" w:hanging="964"/>
      </w:pPr>
      <w:rPr>
        <w:rFonts w:hint="default"/>
      </w:rPr>
    </w:lvl>
    <w:lvl w:ilvl="4">
      <w:start w:val="1"/>
      <w:numFmt w:val="decimal"/>
      <w:pStyle w:val="Heading5"/>
      <w:lvlText w:val="%1.%2.%3.%4.%5"/>
      <w:lvlJc w:val="left"/>
      <w:pPr>
        <w:tabs>
          <w:tab w:val="num" w:pos="1077"/>
        </w:tabs>
        <w:ind w:left="1077" w:hanging="1077"/>
      </w:pPr>
      <w:rPr>
        <w:rFonts w:hint="default"/>
      </w:rPr>
    </w:lvl>
    <w:lvl w:ilvl="5">
      <w:start w:val="1"/>
      <w:numFmt w:val="decimal"/>
      <w:lvlRestart w:val="1"/>
      <w:lvlText w:val="Figure %1-%6"/>
      <w:lvlJc w:val="left"/>
      <w:pPr>
        <w:tabs>
          <w:tab w:val="num" w:pos="1418"/>
        </w:tabs>
        <w:ind w:left="1418" w:hanging="1134"/>
      </w:pPr>
      <w:rPr>
        <w:rFonts w:hint="default"/>
      </w:rPr>
    </w:lvl>
    <w:lvl w:ilvl="6">
      <w:start w:val="1"/>
      <w:numFmt w:val="decimal"/>
      <w:lvlRestart w:val="1"/>
      <w:lvlText w:val="Table %1-%7"/>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5C53B1F"/>
    <w:multiLevelType w:val="multilevel"/>
    <w:tmpl w:val="CE7E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81FA7"/>
    <w:multiLevelType w:val="multilevel"/>
    <w:tmpl w:val="6BF4D7A6"/>
    <w:lvl w:ilvl="0">
      <w:start w:val="1"/>
      <w:numFmt w:val="decimal"/>
      <w:pStyle w:val="ListNumber"/>
      <w:lvlText w:val="%1."/>
      <w:lvlJc w:val="left"/>
      <w:pPr>
        <w:tabs>
          <w:tab w:val="num" w:pos="567"/>
        </w:tabs>
        <w:ind w:left="567" w:hanging="567"/>
      </w:pPr>
      <w:rPr>
        <w:rFonts w:ascii="Calibri Light" w:hAnsi="Calibri Light" w:cs="Calibri Light" w:hint="default"/>
        <w:b w:val="0"/>
        <w:bCs w:val="0"/>
        <w:i w:val="0"/>
        <w:iCs w:val="0"/>
        <w:caps w:val="0"/>
        <w:strike w:val="0"/>
        <w:dstrike w:val="0"/>
        <w:vanish w:val="0"/>
        <w:color w:val="auto"/>
        <w:sz w:val="22"/>
        <w:szCs w:val="22"/>
        <w:vertAlign w:val="baseline"/>
      </w:rPr>
    </w:lvl>
    <w:lvl w:ilvl="1">
      <w:start w:val="1"/>
      <w:numFmt w:val="lowerLetter"/>
      <w:lvlText w:val="%2."/>
      <w:lvlJc w:val="left"/>
      <w:pPr>
        <w:tabs>
          <w:tab w:val="num" w:pos="1134"/>
        </w:tabs>
        <w:ind w:left="1134" w:hanging="567"/>
      </w:pPr>
      <w:rPr>
        <w:rFonts w:ascii="Arial" w:hAnsi="Arial" w:cs="Times New Roman" w:hint="default"/>
        <w:b w:val="0"/>
        <w:i w:val="0"/>
        <w:color w:val="001D34" w:themeColor="accent3"/>
        <w:sz w:val="20"/>
      </w:rPr>
    </w:lvl>
    <w:lvl w:ilvl="2">
      <w:start w:val="1"/>
      <w:numFmt w:val="lowerRoman"/>
      <w:lvlText w:val="%3."/>
      <w:lvlJc w:val="left"/>
      <w:pPr>
        <w:tabs>
          <w:tab w:val="num" w:pos="1701"/>
        </w:tabs>
        <w:ind w:left="1701" w:hanging="567"/>
      </w:pPr>
      <w:rPr>
        <w:rFonts w:ascii="Arial" w:hAnsi="Arial" w:cs="Times New Roman" w:hint="default"/>
        <w:b w:val="0"/>
        <w:i w:val="0"/>
        <w:color w:val="001D34" w:themeColor="accent3"/>
        <w:sz w:val="20"/>
      </w:rPr>
    </w:lvl>
    <w:lvl w:ilvl="3">
      <w:start w:val="1"/>
      <w:numFmt w:val="upperLetter"/>
      <w:lvlText w:val="%4."/>
      <w:lvlJc w:val="left"/>
      <w:pPr>
        <w:tabs>
          <w:tab w:val="num" w:pos="2268"/>
        </w:tabs>
        <w:ind w:left="2268" w:hanging="567"/>
      </w:pPr>
      <w:rPr>
        <w:rFonts w:ascii="Arial" w:hAnsi="Arial" w:cs="Times New Roman" w:hint="default"/>
        <w:b w:val="0"/>
        <w:i w:val="0"/>
        <w:color w:val="001D34" w:themeColor="accent3"/>
        <w:sz w:val="20"/>
      </w:rPr>
    </w:lvl>
    <w:lvl w:ilvl="4">
      <w:start w:val="1"/>
      <w:numFmt w:val="none"/>
      <w:suff w:val="nothing"/>
      <w:lvlText w:val=""/>
      <w:lvlJc w:val="left"/>
      <w:pPr>
        <w:ind w:left="0" w:firstLine="0"/>
      </w:pPr>
      <w:rPr>
        <w:rFonts w:ascii="Arial" w:hAnsi="Arial" w:cs="Times New Roman" w:hint="default"/>
        <w:b w:val="0"/>
        <w:i w:val="0"/>
        <w:color w:val="auto"/>
        <w:sz w:val="20"/>
      </w:rPr>
    </w:lvl>
    <w:lvl w:ilvl="5">
      <w:start w:val="1"/>
      <w:numFmt w:val="none"/>
      <w:suff w:val="nothing"/>
      <w:lvlText w:val=""/>
      <w:lvlJc w:val="left"/>
      <w:pPr>
        <w:ind w:left="0" w:firstLine="0"/>
      </w:pPr>
      <w:rPr>
        <w:rFonts w:ascii="Helvetica" w:hAnsi="Helvetica" w:cs="Times New Roman" w:hint="default"/>
        <w:b w:val="0"/>
        <w:i w:val="0"/>
        <w:color w:val="auto"/>
        <w:sz w:val="20"/>
      </w:rPr>
    </w:lvl>
    <w:lvl w:ilvl="6">
      <w:start w:val="1"/>
      <w:numFmt w:val="none"/>
      <w:suff w:val="nothing"/>
      <w:lvlText w:val="%7"/>
      <w:lvlJc w:val="left"/>
      <w:pPr>
        <w:ind w:left="-1417" w:firstLine="0"/>
      </w:pPr>
      <w:rPr>
        <w:rFonts w:cs="Times New Roman" w:hint="default"/>
        <w:color w:val="E1001A"/>
      </w:rPr>
    </w:lvl>
    <w:lvl w:ilvl="7">
      <w:start w:val="1"/>
      <w:numFmt w:val="none"/>
      <w:suff w:val="nothing"/>
      <w:lvlText w:val="%8"/>
      <w:lvlJc w:val="left"/>
      <w:pPr>
        <w:ind w:left="-1417" w:firstLine="0"/>
      </w:pPr>
      <w:rPr>
        <w:rFonts w:cs="Times New Roman" w:hint="default"/>
        <w:color w:val="E1001A"/>
        <w:sz w:val="20"/>
      </w:rPr>
    </w:lvl>
    <w:lvl w:ilvl="8">
      <w:start w:val="1"/>
      <w:numFmt w:val="none"/>
      <w:suff w:val="nothing"/>
      <w:lvlText w:val="%9"/>
      <w:lvlJc w:val="left"/>
      <w:pPr>
        <w:ind w:left="-1417" w:firstLine="0"/>
      </w:pPr>
      <w:rPr>
        <w:rFonts w:cs="Times New Roman" w:hint="default"/>
        <w:color w:val="E1001A"/>
      </w:rPr>
    </w:lvl>
  </w:abstractNum>
  <w:abstractNum w:abstractNumId="14" w15:restartNumberingAfterBreak="0">
    <w:nsid w:val="290968D0"/>
    <w:multiLevelType w:val="hybridMultilevel"/>
    <w:tmpl w:val="6B669168"/>
    <w:lvl w:ilvl="0" w:tplc="5E14976A">
      <w:start w:val="1"/>
      <w:numFmt w:val="bullet"/>
      <w:lvlText w:val=""/>
      <w:lvlJc w:val="left"/>
      <w:pPr>
        <w:ind w:left="720" w:hanging="360"/>
      </w:pPr>
      <w:rPr>
        <w:rFonts w:ascii="Symbol" w:eastAsia="Calibri" w:hAnsi="Symbol"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DE2599"/>
    <w:multiLevelType w:val="hybridMultilevel"/>
    <w:tmpl w:val="A9AA4C94"/>
    <w:lvl w:ilvl="0" w:tplc="40B2513E">
      <w:start w:val="1"/>
      <w:numFmt w:val="bullet"/>
      <w:pStyle w:val="ListBullet2"/>
      <w:lvlText w:val="­"/>
      <w:lvlJc w:val="left"/>
      <w:pPr>
        <w:ind w:left="643" w:hanging="360"/>
      </w:pPr>
      <w:rPr>
        <w:rFonts w:ascii="Courier New" w:hAnsi="Courier New"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16" w15:restartNumberingAfterBreak="0">
    <w:nsid w:val="2EF4703E"/>
    <w:multiLevelType w:val="hybridMultilevel"/>
    <w:tmpl w:val="512A4C88"/>
    <w:lvl w:ilvl="0" w:tplc="8020CDCE">
      <w:start w:val="1"/>
      <w:numFmt w:val="lowerLetter"/>
      <w:pStyle w:val="ListNumber2"/>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7" w15:restartNumberingAfterBreak="0">
    <w:nsid w:val="2F7C6F81"/>
    <w:multiLevelType w:val="multilevel"/>
    <w:tmpl w:val="06BA67C4"/>
    <w:lvl w:ilvl="0">
      <w:start w:val="1"/>
      <w:numFmt w:val="bullet"/>
      <w:pStyle w:val="ListBullet"/>
      <w:lvlText w:val=""/>
      <w:lvlJc w:val="left"/>
      <w:pPr>
        <w:ind w:left="360" w:hanging="360"/>
      </w:pPr>
      <w:rPr>
        <w:rFonts w:ascii="Symbol" w:hAnsi="Symbol" w:hint="default"/>
        <w:b w:val="0"/>
        <w:i w:val="0"/>
        <w:color w:val="000000" w:themeColor="text1"/>
        <w:sz w:val="20"/>
      </w:rPr>
    </w:lvl>
    <w:lvl w:ilvl="1">
      <w:start w:val="1"/>
      <w:numFmt w:val="bullet"/>
      <w:lvlText w:val="-"/>
      <w:lvlJc w:val="left"/>
      <w:pPr>
        <w:tabs>
          <w:tab w:val="num" w:pos="567"/>
        </w:tabs>
        <w:ind w:left="567" w:hanging="283"/>
      </w:pPr>
      <w:rPr>
        <w:rFonts w:ascii="Courier" w:hAnsi="Courier" w:hint="default"/>
        <w:color w:val="001D34" w:themeColor="accent3"/>
        <w:sz w:val="20"/>
      </w:rPr>
    </w:lvl>
    <w:lvl w:ilvl="2">
      <w:start w:val="1"/>
      <w:numFmt w:val="bullet"/>
      <w:lvlText w:val=""/>
      <w:lvlJc w:val="left"/>
      <w:pPr>
        <w:tabs>
          <w:tab w:val="num" w:pos="851"/>
        </w:tabs>
        <w:ind w:left="851" w:hanging="284"/>
      </w:pPr>
      <w:rPr>
        <w:rFonts w:ascii="Symbol" w:hAnsi="Symbol" w:hint="default"/>
        <w:color w:val="001D34" w:themeColor="accent3"/>
        <w:sz w:val="20"/>
      </w:rPr>
    </w:lvl>
    <w:lvl w:ilvl="3">
      <w:start w:val="1"/>
      <w:numFmt w:val="bullet"/>
      <w:lvlText w:val="&gt;"/>
      <w:lvlJc w:val="left"/>
      <w:pPr>
        <w:tabs>
          <w:tab w:val="num" w:pos="1134"/>
        </w:tabs>
        <w:ind w:left="1134" w:hanging="283"/>
      </w:pPr>
      <w:rPr>
        <w:rFonts w:ascii="Arial" w:hAnsi="Arial" w:hint="default"/>
        <w:color w:val="001D34" w:themeColor="accent3"/>
        <w:sz w:val="20"/>
      </w:rPr>
    </w:lvl>
    <w:lvl w:ilvl="4">
      <w:start w:val="1"/>
      <w:numFmt w:val="none"/>
      <w:suff w:val="nothing"/>
      <w:lvlText w:val=""/>
      <w:lvlJc w:val="left"/>
      <w:pPr>
        <w:ind w:left="1418" w:hanging="1418"/>
      </w:pPr>
      <w:rPr>
        <w:rFonts w:cs="Times New Roman" w:hint="default"/>
        <w:color w:val="auto"/>
        <w:sz w:val="20"/>
      </w:rPr>
    </w:lvl>
    <w:lvl w:ilvl="5">
      <w:start w:val="1"/>
      <w:numFmt w:val="none"/>
      <w:suff w:val="nothing"/>
      <w:lvlText w:val=""/>
      <w:lvlJc w:val="left"/>
      <w:pPr>
        <w:ind w:left="0" w:firstLine="0"/>
      </w:pPr>
      <w:rPr>
        <w:rFonts w:cs="Times New Roman" w:hint="default"/>
        <w:color w:val="000000"/>
        <w:sz w:val="20"/>
      </w:rPr>
    </w:lvl>
    <w:lvl w:ilvl="6">
      <w:start w:val="1"/>
      <w:numFmt w:val="none"/>
      <w:suff w:val="nothing"/>
      <w:lvlText w:val=""/>
      <w:lvlJc w:val="left"/>
      <w:pPr>
        <w:ind w:left="0" w:firstLine="0"/>
      </w:pPr>
      <w:rPr>
        <w:rFonts w:cs="Times New Roman" w:hint="default"/>
        <w:color w:val="auto"/>
        <w:sz w:val="20"/>
      </w:rPr>
    </w:lvl>
    <w:lvl w:ilvl="7">
      <w:start w:val="1"/>
      <w:numFmt w:val="none"/>
      <w:suff w:val="nothing"/>
      <w:lvlText w:val=""/>
      <w:lvlJc w:val="left"/>
      <w:pPr>
        <w:ind w:left="0" w:firstLine="0"/>
      </w:pPr>
      <w:rPr>
        <w:rFonts w:cs="Times New Roman" w:hint="default"/>
        <w:color w:val="000000"/>
        <w:sz w:val="20"/>
      </w:rPr>
    </w:lvl>
    <w:lvl w:ilvl="8">
      <w:start w:val="1"/>
      <w:numFmt w:val="none"/>
      <w:suff w:val="nothing"/>
      <w:lvlText w:val="%9"/>
      <w:lvlJc w:val="left"/>
      <w:pPr>
        <w:ind w:left="0" w:firstLine="0"/>
      </w:pPr>
      <w:rPr>
        <w:rFonts w:cs="Times New Roman" w:hint="default"/>
      </w:rPr>
    </w:lvl>
  </w:abstractNum>
  <w:abstractNum w:abstractNumId="18" w15:restartNumberingAfterBreak="0">
    <w:nsid w:val="311B0C3A"/>
    <w:multiLevelType w:val="multilevel"/>
    <w:tmpl w:val="777C37E6"/>
    <w:lvl w:ilvl="0">
      <w:start w:val="1"/>
      <w:numFmt w:val="lowerLetter"/>
      <w:pStyle w:val="ListAlpha"/>
      <w:lvlText w:val="%1."/>
      <w:lvlJc w:val="left"/>
      <w:pPr>
        <w:tabs>
          <w:tab w:val="num" w:pos="567"/>
        </w:tabs>
        <w:ind w:left="567" w:hanging="567"/>
      </w:pPr>
      <w:rPr>
        <w:rFonts w:asciiTheme="minorHAnsi" w:hAnsiTheme="minorHAnsi" w:cs="Times New Roman" w:hint="default"/>
        <w:b w:val="0"/>
        <w:i w:val="0"/>
        <w:caps w:val="0"/>
        <w:strike w:val="0"/>
        <w:dstrike w:val="0"/>
        <w:vanish w:val="0"/>
        <w:color w:val="auto"/>
        <w:sz w:val="20"/>
        <w:vertAlign w:val="baseline"/>
      </w:rPr>
    </w:lvl>
    <w:lvl w:ilvl="1">
      <w:start w:val="1"/>
      <w:numFmt w:val="lowerRoman"/>
      <w:lvlText w:val="%2."/>
      <w:lvlJc w:val="left"/>
      <w:pPr>
        <w:tabs>
          <w:tab w:val="num" w:pos="1134"/>
        </w:tabs>
        <w:ind w:left="1134" w:hanging="567"/>
      </w:pPr>
      <w:rPr>
        <w:rFonts w:ascii="Arial" w:hAnsi="Arial" w:cs="Times New Roman" w:hint="default"/>
        <w:b w:val="0"/>
        <w:i w:val="0"/>
        <w:color w:val="auto"/>
        <w:sz w:val="20"/>
      </w:rPr>
    </w:lvl>
    <w:lvl w:ilvl="2">
      <w:start w:val="1"/>
      <w:numFmt w:val="decimal"/>
      <w:lvlText w:val="%3."/>
      <w:lvlJc w:val="left"/>
      <w:pPr>
        <w:tabs>
          <w:tab w:val="num" w:pos="1701"/>
        </w:tabs>
        <w:ind w:left="1701" w:hanging="567"/>
      </w:pPr>
      <w:rPr>
        <w:rFonts w:ascii="Arial" w:hAnsi="Arial" w:cs="Times New Roman" w:hint="default"/>
        <w:b w:val="0"/>
        <w:i w:val="0"/>
        <w:color w:val="auto"/>
        <w:sz w:val="20"/>
      </w:rPr>
    </w:lvl>
    <w:lvl w:ilvl="3">
      <w:start w:val="1"/>
      <w:numFmt w:val="upperLetter"/>
      <w:lvlText w:val="%4."/>
      <w:lvlJc w:val="left"/>
      <w:pPr>
        <w:tabs>
          <w:tab w:val="num" w:pos="2268"/>
        </w:tabs>
        <w:ind w:left="2268" w:hanging="567"/>
      </w:pPr>
      <w:rPr>
        <w:rFonts w:ascii="Arial" w:hAnsi="Arial" w:cs="Times New Roman" w:hint="default"/>
        <w:b w:val="0"/>
        <w:i w:val="0"/>
        <w:color w:val="auto"/>
        <w:sz w:val="20"/>
      </w:rPr>
    </w:lvl>
    <w:lvl w:ilvl="4">
      <w:start w:val="1"/>
      <w:numFmt w:val="none"/>
      <w:suff w:val="nothing"/>
      <w:lvlText w:val=""/>
      <w:lvlJc w:val="left"/>
      <w:pPr>
        <w:ind w:left="0" w:firstLine="0"/>
      </w:pPr>
      <w:rPr>
        <w:rFonts w:ascii="Arial" w:hAnsi="Arial" w:cs="Times New Roman" w:hint="default"/>
        <w:b w:val="0"/>
        <w:i w:val="0"/>
        <w:color w:val="auto"/>
        <w:sz w:val="20"/>
      </w:rPr>
    </w:lvl>
    <w:lvl w:ilvl="5">
      <w:start w:val="1"/>
      <w:numFmt w:val="none"/>
      <w:suff w:val="nothing"/>
      <w:lvlText w:val=""/>
      <w:lvlJc w:val="left"/>
      <w:pPr>
        <w:ind w:left="0" w:firstLine="0"/>
      </w:pPr>
      <w:rPr>
        <w:rFonts w:ascii="Helvetica" w:hAnsi="Helvetica" w:cs="Times New Roman" w:hint="default"/>
        <w:b w:val="0"/>
        <w:i w:val="0"/>
        <w:color w:val="auto"/>
        <w:sz w:val="20"/>
      </w:rPr>
    </w:lvl>
    <w:lvl w:ilvl="6">
      <w:start w:val="1"/>
      <w:numFmt w:val="none"/>
      <w:suff w:val="nothing"/>
      <w:lvlText w:val="%7"/>
      <w:lvlJc w:val="left"/>
      <w:pPr>
        <w:ind w:left="-1417" w:firstLine="0"/>
      </w:pPr>
      <w:rPr>
        <w:rFonts w:cs="Times New Roman" w:hint="default"/>
        <w:color w:val="E1001A"/>
      </w:rPr>
    </w:lvl>
    <w:lvl w:ilvl="7">
      <w:start w:val="1"/>
      <w:numFmt w:val="none"/>
      <w:suff w:val="nothing"/>
      <w:lvlText w:val="%8"/>
      <w:lvlJc w:val="left"/>
      <w:pPr>
        <w:ind w:left="-1417" w:firstLine="0"/>
      </w:pPr>
      <w:rPr>
        <w:rFonts w:cs="Times New Roman" w:hint="default"/>
        <w:color w:val="E1001A"/>
        <w:sz w:val="20"/>
      </w:rPr>
    </w:lvl>
    <w:lvl w:ilvl="8">
      <w:start w:val="1"/>
      <w:numFmt w:val="none"/>
      <w:suff w:val="nothing"/>
      <w:lvlText w:val="%9"/>
      <w:lvlJc w:val="left"/>
      <w:pPr>
        <w:ind w:left="-1417" w:firstLine="0"/>
      </w:pPr>
      <w:rPr>
        <w:rFonts w:cs="Times New Roman" w:hint="default"/>
        <w:color w:val="E1001A"/>
      </w:rPr>
    </w:lvl>
  </w:abstractNum>
  <w:abstractNum w:abstractNumId="19" w15:restartNumberingAfterBreak="0">
    <w:nsid w:val="329831F5"/>
    <w:multiLevelType w:val="hybridMultilevel"/>
    <w:tmpl w:val="6BE803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8780BFC"/>
    <w:multiLevelType w:val="hybridMultilevel"/>
    <w:tmpl w:val="057238A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39286F40"/>
    <w:multiLevelType w:val="hybridMultilevel"/>
    <w:tmpl w:val="C330C1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BE3E91"/>
    <w:multiLevelType w:val="multilevel"/>
    <w:tmpl w:val="E55694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3EA806EE"/>
    <w:multiLevelType w:val="multilevel"/>
    <w:tmpl w:val="39F60D4C"/>
    <w:lvl w:ilvl="0">
      <w:start w:val="1"/>
      <w:numFmt w:val="none"/>
      <w:pStyle w:val="ListParagraph"/>
      <w:suff w:val="nothing"/>
      <w:lvlText w:val=""/>
      <w:lvlJc w:val="left"/>
      <w:rPr>
        <w:rFonts w:cs="Times New Roman" w:hint="default"/>
        <w:color w:val="000000"/>
      </w:rPr>
    </w:lvl>
    <w:lvl w:ilvl="1">
      <w:start w:val="1"/>
      <w:numFmt w:val="none"/>
      <w:suff w:val="nothing"/>
      <w:lvlText w:val=""/>
      <w:lvlJc w:val="left"/>
      <w:pPr>
        <w:ind w:left="283"/>
      </w:pPr>
      <w:rPr>
        <w:rFonts w:cs="Times New Roman" w:hint="default"/>
      </w:rPr>
    </w:lvl>
    <w:lvl w:ilvl="2">
      <w:start w:val="1"/>
      <w:numFmt w:val="none"/>
      <w:suff w:val="nothing"/>
      <w:lvlText w:val=""/>
      <w:lvlJc w:val="left"/>
      <w:pPr>
        <w:ind w:left="567"/>
      </w:pPr>
      <w:rPr>
        <w:rFonts w:cs="Times New Roman" w:hint="default"/>
        <w:color w:val="000000"/>
      </w:rPr>
    </w:lvl>
    <w:lvl w:ilvl="3">
      <w:start w:val="1"/>
      <w:numFmt w:val="none"/>
      <w:suff w:val="nothing"/>
      <w:lvlText w:val=""/>
      <w:lvlJc w:val="left"/>
      <w:pPr>
        <w:ind w:left="850"/>
      </w:pPr>
      <w:rPr>
        <w:rFonts w:cs="Times New Roman" w:hint="default"/>
      </w:rPr>
    </w:lvl>
    <w:lvl w:ilvl="4">
      <w:start w:val="1"/>
      <w:numFmt w:val="none"/>
      <w:suff w:val="nothing"/>
      <w:lvlText w:val=""/>
      <w:lvlJc w:val="left"/>
      <w:pPr>
        <w:ind w:left="1134"/>
      </w:pPr>
      <w:rPr>
        <w:rFonts w:cs="Times New Roman" w:hint="default"/>
        <w:color w:val="000000"/>
      </w:rPr>
    </w:lvl>
    <w:lvl w:ilvl="5">
      <w:start w:val="1"/>
      <w:numFmt w:val="none"/>
      <w:suff w:val="nothing"/>
      <w:lvlText w:val=""/>
      <w:lvlJc w:val="left"/>
      <w:pPr>
        <w:ind w:left="1417"/>
      </w:pPr>
      <w:rPr>
        <w:rFonts w:cs="Times New Roman" w:hint="default"/>
      </w:rPr>
    </w:lvl>
    <w:lvl w:ilvl="6">
      <w:start w:val="1"/>
      <w:numFmt w:val="none"/>
      <w:suff w:val="nothing"/>
      <w:lvlText w:val=""/>
      <w:lvlJc w:val="left"/>
      <w:pPr>
        <w:ind w:left="1701"/>
      </w:pPr>
      <w:rPr>
        <w:rFonts w:cs="Times New Roman" w:hint="default"/>
        <w:color w:val="000000"/>
      </w:rPr>
    </w:lvl>
    <w:lvl w:ilvl="7">
      <w:start w:val="1"/>
      <w:numFmt w:val="none"/>
      <w:suff w:val="nothing"/>
      <w:lvlText w:val=""/>
      <w:lvlJc w:val="left"/>
      <w:pPr>
        <w:ind w:left="1984"/>
      </w:pPr>
      <w:rPr>
        <w:rFonts w:cs="Times New Roman" w:hint="default"/>
      </w:rPr>
    </w:lvl>
    <w:lvl w:ilvl="8">
      <w:numFmt w:val="none"/>
      <w:lvlText w:val=""/>
      <w:lvlJc w:val="left"/>
      <w:pPr>
        <w:tabs>
          <w:tab w:val="num" w:pos="76"/>
        </w:tabs>
        <w:ind w:left="-284"/>
      </w:pPr>
      <w:rPr>
        <w:rFonts w:cs="Times New Roman" w:hint="default"/>
      </w:rPr>
    </w:lvl>
  </w:abstractNum>
  <w:abstractNum w:abstractNumId="24" w15:restartNumberingAfterBreak="0">
    <w:nsid w:val="4AE0308C"/>
    <w:multiLevelType w:val="multilevel"/>
    <w:tmpl w:val="4574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B275BC"/>
    <w:multiLevelType w:val="multilevel"/>
    <w:tmpl w:val="0ABA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012772"/>
    <w:multiLevelType w:val="hybridMultilevel"/>
    <w:tmpl w:val="FBD2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B17C80"/>
    <w:multiLevelType w:val="multilevel"/>
    <w:tmpl w:val="0646E6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9B7879"/>
    <w:multiLevelType w:val="multilevel"/>
    <w:tmpl w:val="3CE4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D12D93"/>
    <w:multiLevelType w:val="hybridMultilevel"/>
    <w:tmpl w:val="C38EAEE4"/>
    <w:lvl w:ilvl="0" w:tplc="E2BCEF38">
      <w:start w:val="1"/>
      <w:numFmt w:val="bullet"/>
      <w:pStyle w:val="Tablelis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603A3"/>
    <w:multiLevelType w:val="multilevel"/>
    <w:tmpl w:val="FA9E1F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97"/>
        </w:tabs>
        <w:ind w:left="897" w:hanging="357"/>
      </w:pPr>
      <w:rPr>
        <w:rFonts w:hint="default"/>
        <w:sz w:val="24"/>
        <w:szCs w:val="24"/>
      </w:rPr>
    </w:lvl>
    <w:lvl w:ilvl="2">
      <w:start w:val="1"/>
      <w:numFmt w:val="decimal"/>
      <w:lvlText w:val="%2.%3"/>
      <w:lvlJc w:val="left"/>
      <w:pPr>
        <w:tabs>
          <w:tab w:val="num" w:pos="814"/>
        </w:tabs>
        <w:ind w:left="814" w:hanging="454"/>
      </w:pPr>
      <w:rPr>
        <w:rFonts w:ascii="Times New Roman" w:hAnsi="Times New Roman" w:cs="Times New Roman" w:hint="default"/>
        <w:b w:val="0"/>
        <w:i w:val="0"/>
        <w:sz w:val="24"/>
        <w:szCs w:val="24"/>
      </w:rPr>
    </w:lvl>
    <w:lvl w:ilvl="3">
      <w:start w:val="1"/>
      <w:numFmt w:val="lowerLetter"/>
      <w:pStyle w:val="List-outline-numbered"/>
      <w:lvlText w:val="%4."/>
      <w:lvlJc w:val="left"/>
      <w:pPr>
        <w:tabs>
          <w:tab w:val="num" w:pos="737"/>
        </w:tabs>
        <w:ind w:left="737" w:hanging="380"/>
      </w:pPr>
      <w:rPr>
        <w:rFonts w:hint="default"/>
      </w:rPr>
    </w:lvl>
    <w:lvl w:ilvl="4">
      <w:start w:val="1"/>
      <w:numFmt w:val="decimal"/>
      <w:lvlText w:val="%1.%2.%3.%4.%5"/>
      <w:lvlJc w:val="left"/>
      <w:pPr>
        <w:tabs>
          <w:tab w:val="num" w:pos="1080"/>
        </w:tabs>
        <w:ind w:left="1080" w:hanging="1008"/>
      </w:pPr>
      <w:rPr>
        <w:rFonts w:hint="default"/>
      </w:rPr>
    </w:lvl>
    <w:lvl w:ilvl="5">
      <w:start w:val="1"/>
      <w:numFmt w:val="decimal"/>
      <w:lvlText w:val="%1.%2.%3.%4.%5.%6"/>
      <w:lvlJc w:val="left"/>
      <w:pPr>
        <w:tabs>
          <w:tab w:val="num" w:pos="1224"/>
        </w:tabs>
        <w:ind w:left="1224" w:hanging="1152"/>
      </w:pPr>
      <w:rPr>
        <w:rFonts w:hint="default"/>
      </w:rPr>
    </w:lvl>
    <w:lvl w:ilvl="6">
      <w:start w:val="1"/>
      <w:numFmt w:val="decimal"/>
      <w:lvlText w:val="%1.%2.%3.%4.%5.%6.%7"/>
      <w:lvlJc w:val="left"/>
      <w:pPr>
        <w:tabs>
          <w:tab w:val="num" w:pos="1368"/>
        </w:tabs>
        <w:ind w:left="1368" w:hanging="1296"/>
      </w:pPr>
      <w:rPr>
        <w:rFonts w:hint="default"/>
      </w:rPr>
    </w:lvl>
    <w:lvl w:ilvl="7">
      <w:start w:val="1"/>
      <w:numFmt w:val="decimal"/>
      <w:lvlText w:val="%1.%2.%3.%4.%5.%6.%7.%8"/>
      <w:lvlJc w:val="left"/>
      <w:pPr>
        <w:tabs>
          <w:tab w:val="num" w:pos="1512"/>
        </w:tabs>
        <w:ind w:left="1512" w:hanging="1440"/>
      </w:pPr>
      <w:rPr>
        <w:rFonts w:hint="default"/>
      </w:rPr>
    </w:lvl>
    <w:lvl w:ilvl="8">
      <w:start w:val="1"/>
      <w:numFmt w:val="decimal"/>
      <w:lvlText w:val="%1.%2.%3.%4.%5.%6.%7.%8.%9"/>
      <w:lvlJc w:val="left"/>
      <w:pPr>
        <w:tabs>
          <w:tab w:val="num" w:pos="1656"/>
        </w:tabs>
        <w:ind w:left="1656" w:hanging="1584"/>
      </w:pPr>
      <w:rPr>
        <w:rFonts w:hint="default"/>
      </w:rPr>
    </w:lvl>
  </w:abstractNum>
  <w:abstractNum w:abstractNumId="31" w15:restartNumberingAfterBreak="0">
    <w:nsid w:val="700B32F2"/>
    <w:multiLevelType w:val="hybridMultilevel"/>
    <w:tmpl w:val="010212C6"/>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3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16cid:durableId="68040289">
    <w:abstractNumId w:val="30"/>
  </w:num>
  <w:num w:numId="2" w16cid:durableId="962922431">
    <w:abstractNumId w:val="10"/>
  </w:num>
  <w:num w:numId="3" w16cid:durableId="625429965">
    <w:abstractNumId w:val="13"/>
  </w:num>
  <w:num w:numId="4" w16cid:durableId="1656296764">
    <w:abstractNumId w:val="18"/>
  </w:num>
  <w:num w:numId="5" w16cid:durableId="126049010">
    <w:abstractNumId w:val="5"/>
  </w:num>
  <w:num w:numId="6" w16cid:durableId="55789369">
    <w:abstractNumId w:val="4"/>
  </w:num>
  <w:num w:numId="7" w16cid:durableId="1078478121">
    <w:abstractNumId w:val="3"/>
  </w:num>
  <w:num w:numId="8" w16cid:durableId="2115054066">
    <w:abstractNumId w:val="2"/>
  </w:num>
  <w:num w:numId="9" w16cid:durableId="1825976064">
    <w:abstractNumId w:val="1"/>
  </w:num>
  <w:num w:numId="10" w16cid:durableId="1826118724">
    <w:abstractNumId w:val="0"/>
  </w:num>
  <w:num w:numId="11" w16cid:durableId="1271081584">
    <w:abstractNumId w:val="23"/>
  </w:num>
  <w:num w:numId="12" w16cid:durableId="239603576">
    <w:abstractNumId w:val="11"/>
  </w:num>
  <w:num w:numId="13" w16cid:durableId="1294598789">
    <w:abstractNumId w:val="11"/>
  </w:num>
  <w:num w:numId="14" w16cid:durableId="1140462481">
    <w:abstractNumId w:val="7"/>
  </w:num>
  <w:num w:numId="15" w16cid:durableId="96680634">
    <w:abstractNumId w:val="16"/>
  </w:num>
  <w:num w:numId="16" w16cid:durableId="323557352">
    <w:abstractNumId w:val="29"/>
  </w:num>
  <w:num w:numId="17" w16cid:durableId="2587784">
    <w:abstractNumId w:val="17"/>
  </w:num>
  <w:num w:numId="18" w16cid:durableId="528836377">
    <w:abstractNumId w:val="15"/>
  </w:num>
  <w:num w:numId="19" w16cid:durableId="1683508682">
    <w:abstractNumId w:val="32"/>
  </w:num>
  <w:num w:numId="20" w16cid:durableId="1742874086">
    <w:abstractNumId w:val="9"/>
  </w:num>
  <w:num w:numId="21" w16cid:durableId="60433870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5585628">
    <w:abstractNumId w:val="31"/>
  </w:num>
  <w:num w:numId="23" w16cid:durableId="330570692">
    <w:abstractNumId w:val="19"/>
  </w:num>
  <w:num w:numId="24" w16cid:durableId="2101221691">
    <w:abstractNumId w:val="8"/>
  </w:num>
  <w:num w:numId="25" w16cid:durableId="1298606335">
    <w:abstractNumId w:val="27"/>
  </w:num>
  <w:num w:numId="26" w16cid:durableId="807162932">
    <w:abstractNumId w:val="23"/>
  </w:num>
  <w:num w:numId="27" w16cid:durableId="592932807">
    <w:abstractNumId w:val="24"/>
  </w:num>
  <w:num w:numId="28" w16cid:durableId="373890792">
    <w:abstractNumId w:val="21"/>
  </w:num>
  <w:num w:numId="29" w16cid:durableId="564415358">
    <w:abstractNumId w:val="6"/>
  </w:num>
  <w:num w:numId="30" w16cid:durableId="1373841298">
    <w:abstractNumId w:val="28"/>
  </w:num>
  <w:num w:numId="31" w16cid:durableId="1566917660">
    <w:abstractNumId w:val="25"/>
  </w:num>
  <w:num w:numId="32" w16cid:durableId="1022130981">
    <w:abstractNumId w:val="12"/>
  </w:num>
  <w:num w:numId="33" w16cid:durableId="1613584147">
    <w:abstractNumId w:val="14"/>
  </w:num>
  <w:num w:numId="34" w16cid:durableId="819612611">
    <w:abstractNumId w:val="20"/>
  </w:num>
  <w:num w:numId="35" w16cid:durableId="284316175">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535"/>
    <w:rsid w:val="00000A2A"/>
    <w:rsid w:val="00002E64"/>
    <w:rsid w:val="00003CDD"/>
    <w:rsid w:val="0000584E"/>
    <w:rsid w:val="00005B4E"/>
    <w:rsid w:val="0000648C"/>
    <w:rsid w:val="00010DFB"/>
    <w:rsid w:val="00011C1D"/>
    <w:rsid w:val="0001210E"/>
    <w:rsid w:val="00016953"/>
    <w:rsid w:val="00017D09"/>
    <w:rsid w:val="000217FD"/>
    <w:rsid w:val="00021846"/>
    <w:rsid w:val="00021F8B"/>
    <w:rsid w:val="00023E0F"/>
    <w:rsid w:val="00024D72"/>
    <w:rsid w:val="0002551B"/>
    <w:rsid w:val="00026D81"/>
    <w:rsid w:val="00026EC2"/>
    <w:rsid w:val="00027310"/>
    <w:rsid w:val="0002750C"/>
    <w:rsid w:val="000277F5"/>
    <w:rsid w:val="00030541"/>
    <w:rsid w:val="000309B6"/>
    <w:rsid w:val="00031BCF"/>
    <w:rsid w:val="00031DF5"/>
    <w:rsid w:val="000323C9"/>
    <w:rsid w:val="0003258F"/>
    <w:rsid w:val="00032F65"/>
    <w:rsid w:val="000334F2"/>
    <w:rsid w:val="0003545E"/>
    <w:rsid w:val="00035A21"/>
    <w:rsid w:val="00035CCC"/>
    <w:rsid w:val="00036EEE"/>
    <w:rsid w:val="00036FEF"/>
    <w:rsid w:val="000370B4"/>
    <w:rsid w:val="0003735D"/>
    <w:rsid w:val="00040209"/>
    <w:rsid w:val="0004243B"/>
    <w:rsid w:val="000454C5"/>
    <w:rsid w:val="00047062"/>
    <w:rsid w:val="000471BC"/>
    <w:rsid w:val="00047C41"/>
    <w:rsid w:val="00050D20"/>
    <w:rsid w:val="00051CE7"/>
    <w:rsid w:val="00051DB7"/>
    <w:rsid w:val="00055023"/>
    <w:rsid w:val="0005587E"/>
    <w:rsid w:val="0006032F"/>
    <w:rsid w:val="000608B2"/>
    <w:rsid w:val="00061A84"/>
    <w:rsid w:val="0006269F"/>
    <w:rsid w:val="00062D67"/>
    <w:rsid w:val="00065452"/>
    <w:rsid w:val="00066472"/>
    <w:rsid w:val="000668EB"/>
    <w:rsid w:val="00067745"/>
    <w:rsid w:val="00074FF2"/>
    <w:rsid w:val="000769F6"/>
    <w:rsid w:val="00077E7F"/>
    <w:rsid w:val="00081C21"/>
    <w:rsid w:val="000829E8"/>
    <w:rsid w:val="00082BFB"/>
    <w:rsid w:val="00082D0F"/>
    <w:rsid w:val="0008359D"/>
    <w:rsid w:val="0008405D"/>
    <w:rsid w:val="00084616"/>
    <w:rsid w:val="000846C4"/>
    <w:rsid w:val="00084F6E"/>
    <w:rsid w:val="0008690E"/>
    <w:rsid w:val="000869DD"/>
    <w:rsid w:val="00086B8E"/>
    <w:rsid w:val="000877C7"/>
    <w:rsid w:val="00090535"/>
    <w:rsid w:val="00091153"/>
    <w:rsid w:val="00093074"/>
    <w:rsid w:val="00094439"/>
    <w:rsid w:val="00095162"/>
    <w:rsid w:val="00095627"/>
    <w:rsid w:val="000959FC"/>
    <w:rsid w:val="00096847"/>
    <w:rsid w:val="000A0102"/>
    <w:rsid w:val="000A0807"/>
    <w:rsid w:val="000A3195"/>
    <w:rsid w:val="000A3B18"/>
    <w:rsid w:val="000A40C8"/>
    <w:rsid w:val="000A4406"/>
    <w:rsid w:val="000A646B"/>
    <w:rsid w:val="000A7243"/>
    <w:rsid w:val="000B22F2"/>
    <w:rsid w:val="000B325C"/>
    <w:rsid w:val="000B3CB1"/>
    <w:rsid w:val="000B4224"/>
    <w:rsid w:val="000B4F35"/>
    <w:rsid w:val="000B71DC"/>
    <w:rsid w:val="000B767C"/>
    <w:rsid w:val="000C0186"/>
    <w:rsid w:val="000C2222"/>
    <w:rsid w:val="000C246C"/>
    <w:rsid w:val="000C2D3F"/>
    <w:rsid w:val="000C2EF6"/>
    <w:rsid w:val="000C4228"/>
    <w:rsid w:val="000C4C96"/>
    <w:rsid w:val="000C6115"/>
    <w:rsid w:val="000C78F1"/>
    <w:rsid w:val="000C7C30"/>
    <w:rsid w:val="000D0D96"/>
    <w:rsid w:val="000D1B49"/>
    <w:rsid w:val="000D1EAE"/>
    <w:rsid w:val="000D2C09"/>
    <w:rsid w:val="000D35FB"/>
    <w:rsid w:val="000D4450"/>
    <w:rsid w:val="000D4F7E"/>
    <w:rsid w:val="000D5573"/>
    <w:rsid w:val="000D6227"/>
    <w:rsid w:val="000D70E9"/>
    <w:rsid w:val="000D7A06"/>
    <w:rsid w:val="000E0667"/>
    <w:rsid w:val="000E0B66"/>
    <w:rsid w:val="000E1080"/>
    <w:rsid w:val="000E2E11"/>
    <w:rsid w:val="000E3770"/>
    <w:rsid w:val="000E4912"/>
    <w:rsid w:val="000E578E"/>
    <w:rsid w:val="000E61B8"/>
    <w:rsid w:val="000E6752"/>
    <w:rsid w:val="000E7164"/>
    <w:rsid w:val="000E733F"/>
    <w:rsid w:val="000F0882"/>
    <w:rsid w:val="000F1691"/>
    <w:rsid w:val="000F1D20"/>
    <w:rsid w:val="000F20EF"/>
    <w:rsid w:val="000F2EAE"/>
    <w:rsid w:val="000F42D7"/>
    <w:rsid w:val="000F49FC"/>
    <w:rsid w:val="000F6747"/>
    <w:rsid w:val="000F73B8"/>
    <w:rsid w:val="000F7592"/>
    <w:rsid w:val="000F7781"/>
    <w:rsid w:val="0010022E"/>
    <w:rsid w:val="00100E27"/>
    <w:rsid w:val="001013A6"/>
    <w:rsid w:val="001054E6"/>
    <w:rsid w:val="001063F3"/>
    <w:rsid w:val="0010744E"/>
    <w:rsid w:val="00110109"/>
    <w:rsid w:val="00111EA6"/>
    <w:rsid w:val="0011576B"/>
    <w:rsid w:val="0011626E"/>
    <w:rsid w:val="0011651F"/>
    <w:rsid w:val="0011706C"/>
    <w:rsid w:val="0012045E"/>
    <w:rsid w:val="00123C89"/>
    <w:rsid w:val="001275B9"/>
    <w:rsid w:val="00127A66"/>
    <w:rsid w:val="00130259"/>
    <w:rsid w:val="001308F9"/>
    <w:rsid w:val="00130F31"/>
    <w:rsid w:val="001311F1"/>
    <w:rsid w:val="00131B73"/>
    <w:rsid w:val="00132915"/>
    <w:rsid w:val="00133BEE"/>
    <w:rsid w:val="0013578A"/>
    <w:rsid w:val="00135AEE"/>
    <w:rsid w:val="001365B2"/>
    <w:rsid w:val="00136F92"/>
    <w:rsid w:val="00137C49"/>
    <w:rsid w:val="00140ED2"/>
    <w:rsid w:val="001411E8"/>
    <w:rsid w:val="00144B29"/>
    <w:rsid w:val="001471CA"/>
    <w:rsid w:val="00147F6B"/>
    <w:rsid w:val="0015203C"/>
    <w:rsid w:val="00152CF8"/>
    <w:rsid w:val="0015599F"/>
    <w:rsid w:val="0015710D"/>
    <w:rsid w:val="001579F4"/>
    <w:rsid w:val="00160BCA"/>
    <w:rsid w:val="00160D0E"/>
    <w:rsid w:val="00162128"/>
    <w:rsid w:val="0016229D"/>
    <w:rsid w:val="00162514"/>
    <w:rsid w:val="0016536D"/>
    <w:rsid w:val="00166186"/>
    <w:rsid w:val="00171339"/>
    <w:rsid w:val="001725F1"/>
    <w:rsid w:val="00174BC4"/>
    <w:rsid w:val="00177695"/>
    <w:rsid w:val="00181AED"/>
    <w:rsid w:val="00182711"/>
    <w:rsid w:val="00182B2A"/>
    <w:rsid w:val="001838A0"/>
    <w:rsid w:val="001840D2"/>
    <w:rsid w:val="00184885"/>
    <w:rsid w:val="0018693A"/>
    <w:rsid w:val="00187AD3"/>
    <w:rsid w:val="00187B9A"/>
    <w:rsid w:val="001909D9"/>
    <w:rsid w:val="001910AB"/>
    <w:rsid w:val="0019157B"/>
    <w:rsid w:val="001916B9"/>
    <w:rsid w:val="001917AC"/>
    <w:rsid w:val="00191AD8"/>
    <w:rsid w:val="001934DB"/>
    <w:rsid w:val="00193B20"/>
    <w:rsid w:val="00193BF4"/>
    <w:rsid w:val="00193DB6"/>
    <w:rsid w:val="00194941"/>
    <w:rsid w:val="001958BA"/>
    <w:rsid w:val="0019600D"/>
    <w:rsid w:val="00196E3E"/>
    <w:rsid w:val="001A0473"/>
    <w:rsid w:val="001A5973"/>
    <w:rsid w:val="001B0E9E"/>
    <w:rsid w:val="001B12F7"/>
    <w:rsid w:val="001B384D"/>
    <w:rsid w:val="001B519A"/>
    <w:rsid w:val="001B592F"/>
    <w:rsid w:val="001B69CF"/>
    <w:rsid w:val="001B6F31"/>
    <w:rsid w:val="001B7562"/>
    <w:rsid w:val="001C199D"/>
    <w:rsid w:val="001C5210"/>
    <w:rsid w:val="001D13F9"/>
    <w:rsid w:val="001D1889"/>
    <w:rsid w:val="001D1ADF"/>
    <w:rsid w:val="001D6181"/>
    <w:rsid w:val="001D631D"/>
    <w:rsid w:val="001E137D"/>
    <w:rsid w:val="001E282C"/>
    <w:rsid w:val="001E4884"/>
    <w:rsid w:val="001F13E1"/>
    <w:rsid w:val="001F3673"/>
    <w:rsid w:val="001F36D8"/>
    <w:rsid w:val="001F3BC6"/>
    <w:rsid w:val="001F6227"/>
    <w:rsid w:val="001F64E1"/>
    <w:rsid w:val="001F6D1B"/>
    <w:rsid w:val="00200B79"/>
    <w:rsid w:val="00200D61"/>
    <w:rsid w:val="00203077"/>
    <w:rsid w:val="00204AA3"/>
    <w:rsid w:val="00205E2B"/>
    <w:rsid w:val="00206B00"/>
    <w:rsid w:val="00210110"/>
    <w:rsid w:val="00210E5A"/>
    <w:rsid w:val="00211233"/>
    <w:rsid w:val="0021162C"/>
    <w:rsid w:val="00212AE0"/>
    <w:rsid w:val="00214CE2"/>
    <w:rsid w:val="00216A89"/>
    <w:rsid w:val="00216BC2"/>
    <w:rsid w:val="00217533"/>
    <w:rsid w:val="00221DBC"/>
    <w:rsid w:val="00223B4F"/>
    <w:rsid w:val="0022502F"/>
    <w:rsid w:val="00226D42"/>
    <w:rsid w:val="0022732A"/>
    <w:rsid w:val="002276DF"/>
    <w:rsid w:val="002317C3"/>
    <w:rsid w:val="002324CD"/>
    <w:rsid w:val="0023513B"/>
    <w:rsid w:val="002353F5"/>
    <w:rsid w:val="00235F24"/>
    <w:rsid w:val="00235F42"/>
    <w:rsid w:val="0023797F"/>
    <w:rsid w:val="002413A1"/>
    <w:rsid w:val="00241935"/>
    <w:rsid w:val="00243616"/>
    <w:rsid w:val="00243A4D"/>
    <w:rsid w:val="002448CE"/>
    <w:rsid w:val="00244ADE"/>
    <w:rsid w:val="0024594B"/>
    <w:rsid w:val="00245A6A"/>
    <w:rsid w:val="00251AF3"/>
    <w:rsid w:val="00252323"/>
    <w:rsid w:val="00252C04"/>
    <w:rsid w:val="002536E7"/>
    <w:rsid w:val="00253A72"/>
    <w:rsid w:val="00253E35"/>
    <w:rsid w:val="00254CE0"/>
    <w:rsid w:val="00256907"/>
    <w:rsid w:val="00256EE7"/>
    <w:rsid w:val="00260040"/>
    <w:rsid w:val="0026301D"/>
    <w:rsid w:val="0026575C"/>
    <w:rsid w:val="00267F18"/>
    <w:rsid w:val="00270BE5"/>
    <w:rsid w:val="00271D8E"/>
    <w:rsid w:val="00272159"/>
    <w:rsid w:val="00273830"/>
    <w:rsid w:val="0027464A"/>
    <w:rsid w:val="00275653"/>
    <w:rsid w:val="0027597B"/>
    <w:rsid w:val="00276D9A"/>
    <w:rsid w:val="00287565"/>
    <w:rsid w:val="002875D6"/>
    <w:rsid w:val="00287A41"/>
    <w:rsid w:val="002903F7"/>
    <w:rsid w:val="00290916"/>
    <w:rsid w:val="0029243E"/>
    <w:rsid w:val="002928A4"/>
    <w:rsid w:val="00293031"/>
    <w:rsid w:val="0029453C"/>
    <w:rsid w:val="00294578"/>
    <w:rsid w:val="0029607A"/>
    <w:rsid w:val="00296149"/>
    <w:rsid w:val="002A03BD"/>
    <w:rsid w:val="002A1AE5"/>
    <w:rsid w:val="002A1D20"/>
    <w:rsid w:val="002A207E"/>
    <w:rsid w:val="002A5BEE"/>
    <w:rsid w:val="002A6703"/>
    <w:rsid w:val="002B0BDB"/>
    <w:rsid w:val="002B1481"/>
    <w:rsid w:val="002B1CDF"/>
    <w:rsid w:val="002B242B"/>
    <w:rsid w:val="002B2FDF"/>
    <w:rsid w:val="002B3359"/>
    <w:rsid w:val="002B3783"/>
    <w:rsid w:val="002B3C9B"/>
    <w:rsid w:val="002B48FE"/>
    <w:rsid w:val="002B5C6B"/>
    <w:rsid w:val="002B5D0F"/>
    <w:rsid w:val="002B5E37"/>
    <w:rsid w:val="002B611B"/>
    <w:rsid w:val="002C020F"/>
    <w:rsid w:val="002C30F1"/>
    <w:rsid w:val="002C353F"/>
    <w:rsid w:val="002C426E"/>
    <w:rsid w:val="002C4D8E"/>
    <w:rsid w:val="002C62AC"/>
    <w:rsid w:val="002C699A"/>
    <w:rsid w:val="002C69DB"/>
    <w:rsid w:val="002D0689"/>
    <w:rsid w:val="002D114B"/>
    <w:rsid w:val="002D21DD"/>
    <w:rsid w:val="002D4173"/>
    <w:rsid w:val="002D6405"/>
    <w:rsid w:val="002D703F"/>
    <w:rsid w:val="002D7AD1"/>
    <w:rsid w:val="002E5079"/>
    <w:rsid w:val="002E6A3A"/>
    <w:rsid w:val="002E7613"/>
    <w:rsid w:val="002E786A"/>
    <w:rsid w:val="002F175D"/>
    <w:rsid w:val="002F211C"/>
    <w:rsid w:val="002F2301"/>
    <w:rsid w:val="002F2B3E"/>
    <w:rsid w:val="002F2F9D"/>
    <w:rsid w:val="002F4A4B"/>
    <w:rsid w:val="002F5B33"/>
    <w:rsid w:val="00300BE8"/>
    <w:rsid w:val="003017E2"/>
    <w:rsid w:val="00304842"/>
    <w:rsid w:val="00304988"/>
    <w:rsid w:val="003049C0"/>
    <w:rsid w:val="00306664"/>
    <w:rsid w:val="00307463"/>
    <w:rsid w:val="00307596"/>
    <w:rsid w:val="00307B1B"/>
    <w:rsid w:val="003110BB"/>
    <w:rsid w:val="0031164C"/>
    <w:rsid w:val="00312298"/>
    <w:rsid w:val="00313732"/>
    <w:rsid w:val="0031483A"/>
    <w:rsid w:val="00314E9B"/>
    <w:rsid w:val="00315755"/>
    <w:rsid w:val="00315B1C"/>
    <w:rsid w:val="003205FE"/>
    <w:rsid w:val="00321447"/>
    <w:rsid w:val="00323DB5"/>
    <w:rsid w:val="003259DD"/>
    <w:rsid w:val="0032658D"/>
    <w:rsid w:val="00327267"/>
    <w:rsid w:val="0033084E"/>
    <w:rsid w:val="003318E5"/>
    <w:rsid w:val="00331A0D"/>
    <w:rsid w:val="003323AC"/>
    <w:rsid w:val="00333E00"/>
    <w:rsid w:val="003350FD"/>
    <w:rsid w:val="0033679E"/>
    <w:rsid w:val="003368AF"/>
    <w:rsid w:val="00337962"/>
    <w:rsid w:val="00340117"/>
    <w:rsid w:val="003405D1"/>
    <w:rsid w:val="00341F24"/>
    <w:rsid w:val="00343B4B"/>
    <w:rsid w:val="003441EB"/>
    <w:rsid w:val="00347216"/>
    <w:rsid w:val="0034761B"/>
    <w:rsid w:val="00351BFA"/>
    <w:rsid w:val="00351D60"/>
    <w:rsid w:val="00353059"/>
    <w:rsid w:val="00355AEA"/>
    <w:rsid w:val="00357E18"/>
    <w:rsid w:val="00357F2E"/>
    <w:rsid w:val="00360E49"/>
    <w:rsid w:val="00361182"/>
    <w:rsid w:val="0036232C"/>
    <w:rsid w:val="00362343"/>
    <w:rsid w:val="00362ABF"/>
    <w:rsid w:val="0036492C"/>
    <w:rsid w:val="0036644A"/>
    <w:rsid w:val="003674D6"/>
    <w:rsid w:val="003712AA"/>
    <w:rsid w:val="00371BD9"/>
    <w:rsid w:val="0037324D"/>
    <w:rsid w:val="003737C9"/>
    <w:rsid w:val="003770C2"/>
    <w:rsid w:val="00381D0E"/>
    <w:rsid w:val="0038223E"/>
    <w:rsid w:val="00384564"/>
    <w:rsid w:val="00385845"/>
    <w:rsid w:val="00385993"/>
    <w:rsid w:val="00386280"/>
    <w:rsid w:val="003866A2"/>
    <w:rsid w:val="00386F45"/>
    <w:rsid w:val="003870A0"/>
    <w:rsid w:val="003879E0"/>
    <w:rsid w:val="00387DD1"/>
    <w:rsid w:val="00390BB2"/>
    <w:rsid w:val="003918C1"/>
    <w:rsid w:val="00392BC0"/>
    <w:rsid w:val="003939A7"/>
    <w:rsid w:val="00393D66"/>
    <w:rsid w:val="003940B8"/>
    <w:rsid w:val="00394692"/>
    <w:rsid w:val="00394848"/>
    <w:rsid w:val="003957C0"/>
    <w:rsid w:val="003A11A5"/>
    <w:rsid w:val="003A3FEE"/>
    <w:rsid w:val="003A479A"/>
    <w:rsid w:val="003A5E4D"/>
    <w:rsid w:val="003A616A"/>
    <w:rsid w:val="003A66F9"/>
    <w:rsid w:val="003A78A4"/>
    <w:rsid w:val="003B0B15"/>
    <w:rsid w:val="003B3C20"/>
    <w:rsid w:val="003B3EF6"/>
    <w:rsid w:val="003B4BFC"/>
    <w:rsid w:val="003B51F2"/>
    <w:rsid w:val="003B529D"/>
    <w:rsid w:val="003B638C"/>
    <w:rsid w:val="003B678E"/>
    <w:rsid w:val="003B6F4A"/>
    <w:rsid w:val="003C23C4"/>
    <w:rsid w:val="003C3A93"/>
    <w:rsid w:val="003C762B"/>
    <w:rsid w:val="003C79F8"/>
    <w:rsid w:val="003C7EB2"/>
    <w:rsid w:val="003D0359"/>
    <w:rsid w:val="003D04A5"/>
    <w:rsid w:val="003D070A"/>
    <w:rsid w:val="003D093A"/>
    <w:rsid w:val="003D0B8D"/>
    <w:rsid w:val="003D0C46"/>
    <w:rsid w:val="003D2875"/>
    <w:rsid w:val="003D4259"/>
    <w:rsid w:val="003D4754"/>
    <w:rsid w:val="003D4968"/>
    <w:rsid w:val="003D5ABD"/>
    <w:rsid w:val="003D60F0"/>
    <w:rsid w:val="003D6CE7"/>
    <w:rsid w:val="003D72A9"/>
    <w:rsid w:val="003D7D92"/>
    <w:rsid w:val="003E0798"/>
    <w:rsid w:val="003E103D"/>
    <w:rsid w:val="003E1DD4"/>
    <w:rsid w:val="003E2279"/>
    <w:rsid w:val="003E3B03"/>
    <w:rsid w:val="003E3CB6"/>
    <w:rsid w:val="003E3F7E"/>
    <w:rsid w:val="003F2298"/>
    <w:rsid w:val="003F277F"/>
    <w:rsid w:val="003F4CDB"/>
    <w:rsid w:val="003F4FEA"/>
    <w:rsid w:val="003F73AE"/>
    <w:rsid w:val="003F7684"/>
    <w:rsid w:val="003F7963"/>
    <w:rsid w:val="004001E1"/>
    <w:rsid w:val="004020D9"/>
    <w:rsid w:val="0040344B"/>
    <w:rsid w:val="00404AA6"/>
    <w:rsid w:val="00410B4E"/>
    <w:rsid w:val="00410E33"/>
    <w:rsid w:val="0041125A"/>
    <w:rsid w:val="00412908"/>
    <w:rsid w:val="00413407"/>
    <w:rsid w:val="00413646"/>
    <w:rsid w:val="00414288"/>
    <w:rsid w:val="004167C4"/>
    <w:rsid w:val="00416CF7"/>
    <w:rsid w:val="00417FEA"/>
    <w:rsid w:val="004203F7"/>
    <w:rsid w:val="0042157C"/>
    <w:rsid w:val="00421E70"/>
    <w:rsid w:val="00422600"/>
    <w:rsid w:val="00423066"/>
    <w:rsid w:val="00423AC7"/>
    <w:rsid w:val="00423B76"/>
    <w:rsid w:val="00423DB4"/>
    <w:rsid w:val="00426444"/>
    <w:rsid w:val="0042658E"/>
    <w:rsid w:val="0042683E"/>
    <w:rsid w:val="0042787B"/>
    <w:rsid w:val="00427A49"/>
    <w:rsid w:val="0043081E"/>
    <w:rsid w:val="00432051"/>
    <w:rsid w:val="004327A3"/>
    <w:rsid w:val="00432977"/>
    <w:rsid w:val="00432AC7"/>
    <w:rsid w:val="004336F8"/>
    <w:rsid w:val="004340F4"/>
    <w:rsid w:val="00435400"/>
    <w:rsid w:val="00440872"/>
    <w:rsid w:val="00440D5E"/>
    <w:rsid w:val="004414E1"/>
    <w:rsid w:val="00443124"/>
    <w:rsid w:val="00444BD3"/>
    <w:rsid w:val="00447ADA"/>
    <w:rsid w:val="0045152F"/>
    <w:rsid w:val="004559BE"/>
    <w:rsid w:val="004561F6"/>
    <w:rsid w:val="004562C8"/>
    <w:rsid w:val="004614E6"/>
    <w:rsid w:val="0046440E"/>
    <w:rsid w:val="00464B0F"/>
    <w:rsid w:val="004663C0"/>
    <w:rsid w:val="00466C31"/>
    <w:rsid w:val="004751CE"/>
    <w:rsid w:val="0047549F"/>
    <w:rsid w:val="004765F7"/>
    <w:rsid w:val="00481AAD"/>
    <w:rsid w:val="00482279"/>
    <w:rsid w:val="00484147"/>
    <w:rsid w:val="00484DED"/>
    <w:rsid w:val="00490997"/>
    <w:rsid w:val="00493516"/>
    <w:rsid w:val="00496717"/>
    <w:rsid w:val="004A37FF"/>
    <w:rsid w:val="004A5652"/>
    <w:rsid w:val="004A5A05"/>
    <w:rsid w:val="004A7548"/>
    <w:rsid w:val="004A7D83"/>
    <w:rsid w:val="004A7DC1"/>
    <w:rsid w:val="004B27BE"/>
    <w:rsid w:val="004B38C9"/>
    <w:rsid w:val="004B4C2D"/>
    <w:rsid w:val="004B5280"/>
    <w:rsid w:val="004B6901"/>
    <w:rsid w:val="004B7196"/>
    <w:rsid w:val="004B7BC7"/>
    <w:rsid w:val="004C2816"/>
    <w:rsid w:val="004C2839"/>
    <w:rsid w:val="004C2E9E"/>
    <w:rsid w:val="004C3522"/>
    <w:rsid w:val="004C3DB5"/>
    <w:rsid w:val="004C4CC0"/>
    <w:rsid w:val="004C4FCA"/>
    <w:rsid w:val="004C5080"/>
    <w:rsid w:val="004C6619"/>
    <w:rsid w:val="004C6629"/>
    <w:rsid w:val="004C687D"/>
    <w:rsid w:val="004C792A"/>
    <w:rsid w:val="004C7CCB"/>
    <w:rsid w:val="004D3BED"/>
    <w:rsid w:val="004D454D"/>
    <w:rsid w:val="004D6498"/>
    <w:rsid w:val="004D77DD"/>
    <w:rsid w:val="004E15F1"/>
    <w:rsid w:val="004E1BAA"/>
    <w:rsid w:val="004E25DA"/>
    <w:rsid w:val="004E2923"/>
    <w:rsid w:val="004E4E6D"/>
    <w:rsid w:val="004E79DF"/>
    <w:rsid w:val="004F237B"/>
    <w:rsid w:val="004F2B10"/>
    <w:rsid w:val="004F3E4E"/>
    <w:rsid w:val="004F6466"/>
    <w:rsid w:val="00500A7A"/>
    <w:rsid w:val="00501742"/>
    <w:rsid w:val="00502E4F"/>
    <w:rsid w:val="00503748"/>
    <w:rsid w:val="00505803"/>
    <w:rsid w:val="00506102"/>
    <w:rsid w:val="00507C10"/>
    <w:rsid w:val="00511E53"/>
    <w:rsid w:val="00512421"/>
    <w:rsid w:val="00512BEB"/>
    <w:rsid w:val="0051529A"/>
    <w:rsid w:val="00515718"/>
    <w:rsid w:val="00515A47"/>
    <w:rsid w:val="00515E5B"/>
    <w:rsid w:val="005163F9"/>
    <w:rsid w:val="0051672F"/>
    <w:rsid w:val="0051715B"/>
    <w:rsid w:val="005179CE"/>
    <w:rsid w:val="00520644"/>
    <w:rsid w:val="00524D96"/>
    <w:rsid w:val="005254C5"/>
    <w:rsid w:val="005268A2"/>
    <w:rsid w:val="00527313"/>
    <w:rsid w:val="00530313"/>
    <w:rsid w:val="005314AB"/>
    <w:rsid w:val="0053295A"/>
    <w:rsid w:val="005334C2"/>
    <w:rsid w:val="00533ED8"/>
    <w:rsid w:val="00535008"/>
    <w:rsid w:val="0053738B"/>
    <w:rsid w:val="005379C1"/>
    <w:rsid w:val="005434B1"/>
    <w:rsid w:val="00543748"/>
    <w:rsid w:val="005438F1"/>
    <w:rsid w:val="00544021"/>
    <w:rsid w:val="00544665"/>
    <w:rsid w:val="005451F7"/>
    <w:rsid w:val="0054520C"/>
    <w:rsid w:val="0054594E"/>
    <w:rsid w:val="005459BD"/>
    <w:rsid w:val="005460BE"/>
    <w:rsid w:val="0055643C"/>
    <w:rsid w:val="005604E4"/>
    <w:rsid w:val="005607EF"/>
    <w:rsid w:val="005626B8"/>
    <w:rsid w:val="00563357"/>
    <w:rsid w:val="005642D1"/>
    <w:rsid w:val="0056466A"/>
    <w:rsid w:val="00570A3E"/>
    <w:rsid w:val="005711C5"/>
    <w:rsid w:val="00571EA3"/>
    <w:rsid w:val="00572767"/>
    <w:rsid w:val="0057276B"/>
    <w:rsid w:val="00572CDB"/>
    <w:rsid w:val="005759D7"/>
    <w:rsid w:val="00576592"/>
    <w:rsid w:val="00577359"/>
    <w:rsid w:val="005813F4"/>
    <w:rsid w:val="0058705D"/>
    <w:rsid w:val="00587C85"/>
    <w:rsid w:val="00591280"/>
    <w:rsid w:val="00591FED"/>
    <w:rsid w:val="00595136"/>
    <w:rsid w:val="00595F9A"/>
    <w:rsid w:val="005962F1"/>
    <w:rsid w:val="005A0FD1"/>
    <w:rsid w:val="005A2757"/>
    <w:rsid w:val="005A43E5"/>
    <w:rsid w:val="005A4E23"/>
    <w:rsid w:val="005A5573"/>
    <w:rsid w:val="005A6ED3"/>
    <w:rsid w:val="005B4B42"/>
    <w:rsid w:val="005B50B1"/>
    <w:rsid w:val="005B643D"/>
    <w:rsid w:val="005C15BC"/>
    <w:rsid w:val="005C1C13"/>
    <w:rsid w:val="005C29CB"/>
    <w:rsid w:val="005C3875"/>
    <w:rsid w:val="005C607E"/>
    <w:rsid w:val="005C760C"/>
    <w:rsid w:val="005D3AF8"/>
    <w:rsid w:val="005D3E93"/>
    <w:rsid w:val="005D753D"/>
    <w:rsid w:val="005D75D8"/>
    <w:rsid w:val="005E05A2"/>
    <w:rsid w:val="005E2625"/>
    <w:rsid w:val="005E374B"/>
    <w:rsid w:val="005F13E9"/>
    <w:rsid w:val="005F1DDE"/>
    <w:rsid w:val="005F272E"/>
    <w:rsid w:val="005F2BEC"/>
    <w:rsid w:val="005F3A7D"/>
    <w:rsid w:val="005F4E4A"/>
    <w:rsid w:val="005F4FCB"/>
    <w:rsid w:val="006015E4"/>
    <w:rsid w:val="00607B34"/>
    <w:rsid w:val="006101F8"/>
    <w:rsid w:val="00616340"/>
    <w:rsid w:val="00616C21"/>
    <w:rsid w:val="006234FC"/>
    <w:rsid w:val="00630ABD"/>
    <w:rsid w:val="00631638"/>
    <w:rsid w:val="006354EC"/>
    <w:rsid w:val="00635A4A"/>
    <w:rsid w:val="00636234"/>
    <w:rsid w:val="00636BD0"/>
    <w:rsid w:val="006401BC"/>
    <w:rsid w:val="006405D8"/>
    <w:rsid w:val="00640B50"/>
    <w:rsid w:val="00642B32"/>
    <w:rsid w:val="0064369C"/>
    <w:rsid w:val="00644D45"/>
    <w:rsid w:val="00645479"/>
    <w:rsid w:val="00645859"/>
    <w:rsid w:val="00645C9E"/>
    <w:rsid w:val="00645CD1"/>
    <w:rsid w:val="006468B8"/>
    <w:rsid w:val="006509B0"/>
    <w:rsid w:val="00651CEB"/>
    <w:rsid w:val="00653594"/>
    <w:rsid w:val="00655DF0"/>
    <w:rsid w:val="00656BE9"/>
    <w:rsid w:val="006570C9"/>
    <w:rsid w:val="0066326D"/>
    <w:rsid w:val="0066328E"/>
    <w:rsid w:val="0066372A"/>
    <w:rsid w:val="00663DF4"/>
    <w:rsid w:val="00666207"/>
    <w:rsid w:val="00667589"/>
    <w:rsid w:val="00667CEE"/>
    <w:rsid w:val="00670345"/>
    <w:rsid w:val="00670AB5"/>
    <w:rsid w:val="006733F2"/>
    <w:rsid w:val="00680594"/>
    <w:rsid w:val="006813B6"/>
    <w:rsid w:val="00683E2D"/>
    <w:rsid w:val="006849DD"/>
    <w:rsid w:val="0068565D"/>
    <w:rsid w:val="006863A3"/>
    <w:rsid w:val="006866E9"/>
    <w:rsid w:val="00686B1B"/>
    <w:rsid w:val="0069047D"/>
    <w:rsid w:val="00693C51"/>
    <w:rsid w:val="0069477B"/>
    <w:rsid w:val="00695B28"/>
    <w:rsid w:val="00697B24"/>
    <w:rsid w:val="00697FA0"/>
    <w:rsid w:val="006A01F8"/>
    <w:rsid w:val="006A06D9"/>
    <w:rsid w:val="006A2AA5"/>
    <w:rsid w:val="006A2BF7"/>
    <w:rsid w:val="006A2EFB"/>
    <w:rsid w:val="006A55E4"/>
    <w:rsid w:val="006B0706"/>
    <w:rsid w:val="006B0990"/>
    <w:rsid w:val="006C045F"/>
    <w:rsid w:val="006C12A3"/>
    <w:rsid w:val="006C1703"/>
    <w:rsid w:val="006C26F3"/>
    <w:rsid w:val="006C44FF"/>
    <w:rsid w:val="006D11DC"/>
    <w:rsid w:val="006D3337"/>
    <w:rsid w:val="006D60B6"/>
    <w:rsid w:val="006D6976"/>
    <w:rsid w:val="006D724A"/>
    <w:rsid w:val="006E2E55"/>
    <w:rsid w:val="006E4170"/>
    <w:rsid w:val="006E57CB"/>
    <w:rsid w:val="006E7141"/>
    <w:rsid w:val="006E720E"/>
    <w:rsid w:val="006E75F6"/>
    <w:rsid w:val="006F00BB"/>
    <w:rsid w:val="006F1E05"/>
    <w:rsid w:val="006F2CC5"/>
    <w:rsid w:val="006F33CD"/>
    <w:rsid w:val="006F5A53"/>
    <w:rsid w:val="006F5BAF"/>
    <w:rsid w:val="006F6332"/>
    <w:rsid w:val="006F6BD2"/>
    <w:rsid w:val="007009DF"/>
    <w:rsid w:val="00700EC3"/>
    <w:rsid w:val="00703A4B"/>
    <w:rsid w:val="007043B6"/>
    <w:rsid w:val="0070759E"/>
    <w:rsid w:val="00707A66"/>
    <w:rsid w:val="00710AA5"/>
    <w:rsid w:val="007117DF"/>
    <w:rsid w:val="00711833"/>
    <w:rsid w:val="007153BA"/>
    <w:rsid w:val="00715582"/>
    <w:rsid w:val="00715B2E"/>
    <w:rsid w:val="00715FC9"/>
    <w:rsid w:val="007168E9"/>
    <w:rsid w:val="00716ACF"/>
    <w:rsid w:val="00720644"/>
    <w:rsid w:val="0072219F"/>
    <w:rsid w:val="00722D62"/>
    <w:rsid w:val="00723D3D"/>
    <w:rsid w:val="007266BE"/>
    <w:rsid w:val="00726C0F"/>
    <w:rsid w:val="007273BD"/>
    <w:rsid w:val="007279AA"/>
    <w:rsid w:val="00731856"/>
    <w:rsid w:val="00733F68"/>
    <w:rsid w:val="007358EF"/>
    <w:rsid w:val="007370D2"/>
    <w:rsid w:val="00741580"/>
    <w:rsid w:val="007425E6"/>
    <w:rsid w:val="0074533F"/>
    <w:rsid w:val="00745E73"/>
    <w:rsid w:val="007462CB"/>
    <w:rsid w:val="007475E7"/>
    <w:rsid w:val="00750698"/>
    <w:rsid w:val="00750C2B"/>
    <w:rsid w:val="007534D5"/>
    <w:rsid w:val="00754013"/>
    <w:rsid w:val="00755092"/>
    <w:rsid w:val="00760394"/>
    <w:rsid w:val="0076189B"/>
    <w:rsid w:val="00763D9E"/>
    <w:rsid w:val="00770F27"/>
    <w:rsid w:val="00774897"/>
    <w:rsid w:val="007753D0"/>
    <w:rsid w:val="00775E76"/>
    <w:rsid w:val="00776827"/>
    <w:rsid w:val="00776A7A"/>
    <w:rsid w:val="007772E1"/>
    <w:rsid w:val="0077799F"/>
    <w:rsid w:val="0078062B"/>
    <w:rsid w:val="00780ECF"/>
    <w:rsid w:val="00783034"/>
    <w:rsid w:val="00783EB4"/>
    <w:rsid w:val="007841F4"/>
    <w:rsid w:val="00784264"/>
    <w:rsid w:val="00792D9D"/>
    <w:rsid w:val="00793650"/>
    <w:rsid w:val="007942C7"/>
    <w:rsid w:val="00794778"/>
    <w:rsid w:val="00795461"/>
    <w:rsid w:val="00796A64"/>
    <w:rsid w:val="007971FE"/>
    <w:rsid w:val="007A0B4E"/>
    <w:rsid w:val="007A0FDB"/>
    <w:rsid w:val="007A1899"/>
    <w:rsid w:val="007A2D74"/>
    <w:rsid w:val="007A32CE"/>
    <w:rsid w:val="007A4DDA"/>
    <w:rsid w:val="007A71C8"/>
    <w:rsid w:val="007B04C6"/>
    <w:rsid w:val="007B16E1"/>
    <w:rsid w:val="007B26EC"/>
    <w:rsid w:val="007B27AE"/>
    <w:rsid w:val="007B2FB3"/>
    <w:rsid w:val="007B3707"/>
    <w:rsid w:val="007B49FA"/>
    <w:rsid w:val="007B6ECC"/>
    <w:rsid w:val="007B7F32"/>
    <w:rsid w:val="007C0C18"/>
    <w:rsid w:val="007C2C31"/>
    <w:rsid w:val="007C340F"/>
    <w:rsid w:val="007C405C"/>
    <w:rsid w:val="007C6C60"/>
    <w:rsid w:val="007D15D0"/>
    <w:rsid w:val="007D2EDE"/>
    <w:rsid w:val="007D5237"/>
    <w:rsid w:val="007D5D37"/>
    <w:rsid w:val="007D5D7A"/>
    <w:rsid w:val="007E09A8"/>
    <w:rsid w:val="007E1222"/>
    <w:rsid w:val="007E17EE"/>
    <w:rsid w:val="007E31CA"/>
    <w:rsid w:val="007E35F7"/>
    <w:rsid w:val="007E46A2"/>
    <w:rsid w:val="007E4BDD"/>
    <w:rsid w:val="007E7E94"/>
    <w:rsid w:val="007F026D"/>
    <w:rsid w:val="007F0CB2"/>
    <w:rsid w:val="007F582B"/>
    <w:rsid w:val="007F654E"/>
    <w:rsid w:val="007F76C8"/>
    <w:rsid w:val="00803131"/>
    <w:rsid w:val="008036EC"/>
    <w:rsid w:val="0080391E"/>
    <w:rsid w:val="0080554B"/>
    <w:rsid w:val="008057B6"/>
    <w:rsid w:val="00805B26"/>
    <w:rsid w:val="008071D4"/>
    <w:rsid w:val="0080777E"/>
    <w:rsid w:val="00810501"/>
    <w:rsid w:val="00810AC9"/>
    <w:rsid w:val="00810CF0"/>
    <w:rsid w:val="008141C7"/>
    <w:rsid w:val="00815328"/>
    <w:rsid w:val="00815B2A"/>
    <w:rsid w:val="0081685C"/>
    <w:rsid w:val="00817285"/>
    <w:rsid w:val="00820231"/>
    <w:rsid w:val="008207A5"/>
    <w:rsid w:val="00820FF6"/>
    <w:rsid w:val="0082142A"/>
    <w:rsid w:val="008217EA"/>
    <w:rsid w:val="0082240B"/>
    <w:rsid w:val="00823559"/>
    <w:rsid w:val="008239BE"/>
    <w:rsid w:val="008256FA"/>
    <w:rsid w:val="00825F91"/>
    <w:rsid w:val="00827234"/>
    <w:rsid w:val="008272FD"/>
    <w:rsid w:val="00830278"/>
    <w:rsid w:val="00830F2F"/>
    <w:rsid w:val="00831341"/>
    <w:rsid w:val="00831DE2"/>
    <w:rsid w:val="0083380F"/>
    <w:rsid w:val="0083395A"/>
    <w:rsid w:val="008340B2"/>
    <w:rsid w:val="00834144"/>
    <w:rsid w:val="00834E31"/>
    <w:rsid w:val="008359E9"/>
    <w:rsid w:val="00836207"/>
    <w:rsid w:val="00841D8D"/>
    <w:rsid w:val="0084273C"/>
    <w:rsid w:val="00843658"/>
    <w:rsid w:val="00843F83"/>
    <w:rsid w:val="00844801"/>
    <w:rsid w:val="0085032D"/>
    <w:rsid w:val="00850662"/>
    <w:rsid w:val="00853C3C"/>
    <w:rsid w:val="00854462"/>
    <w:rsid w:val="00855473"/>
    <w:rsid w:val="00855E98"/>
    <w:rsid w:val="008564A6"/>
    <w:rsid w:val="00861CBF"/>
    <w:rsid w:val="00864093"/>
    <w:rsid w:val="00867E71"/>
    <w:rsid w:val="00870133"/>
    <w:rsid w:val="0087046E"/>
    <w:rsid w:val="00873723"/>
    <w:rsid w:val="00873740"/>
    <w:rsid w:val="00874261"/>
    <w:rsid w:val="0087470D"/>
    <w:rsid w:val="008764C6"/>
    <w:rsid w:val="0087661D"/>
    <w:rsid w:val="0087778B"/>
    <w:rsid w:val="008819CD"/>
    <w:rsid w:val="00882088"/>
    <w:rsid w:val="00883C15"/>
    <w:rsid w:val="00884CCC"/>
    <w:rsid w:val="0088705F"/>
    <w:rsid w:val="0089256F"/>
    <w:rsid w:val="00893EFC"/>
    <w:rsid w:val="00894A26"/>
    <w:rsid w:val="00894C0A"/>
    <w:rsid w:val="00894F91"/>
    <w:rsid w:val="00895DD2"/>
    <w:rsid w:val="00897222"/>
    <w:rsid w:val="008978A5"/>
    <w:rsid w:val="008A007A"/>
    <w:rsid w:val="008A045A"/>
    <w:rsid w:val="008A0EA5"/>
    <w:rsid w:val="008A1366"/>
    <w:rsid w:val="008A2052"/>
    <w:rsid w:val="008A2284"/>
    <w:rsid w:val="008A2E31"/>
    <w:rsid w:val="008A45AA"/>
    <w:rsid w:val="008A674B"/>
    <w:rsid w:val="008A7651"/>
    <w:rsid w:val="008B024D"/>
    <w:rsid w:val="008B059B"/>
    <w:rsid w:val="008B1060"/>
    <w:rsid w:val="008B146C"/>
    <w:rsid w:val="008B1E82"/>
    <w:rsid w:val="008B2C3B"/>
    <w:rsid w:val="008B373C"/>
    <w:rsid w:val="008B3918"/>
    <w:rsid w:val="008B4146"/>
    <w:rsid w:val="008B5CE5"/>
    <w:rsid w:val="008B63B4"/>
    <w:rsid w:val="008B79E9"/>
    <w:rsid w:val="008C11F6"/>
    <w:rsid w:val="008C2A76"/>
    <w:rsid w:val="008D1136"/>
    <w:rsid w:val="008D1526"/>
    <w:rsid w:val="008D4B12"/>
    <w:rsid w:val="008D7731"/>
    <w:rsid w:val="008E2F6C"/>
    <w:rsid w:val="008E3C93"/>
    <w:rsid w:val="008E7DC5"/>
    <w:rsid w:val="008F1346"/>
    <w:rsid w:val="008F1DE6"/>
    <w:rsid w:val="008F1E5A"/>
    <w:rsid w:val="008F691F"/>
    <w:rsid w:val="008F69D2"/>
    <w:rsid w:val="008F6D1A"/>
    <w:rsid w:val="008F7DD1"/>
    <w:rsid w:val="009002C6"/>
    <w:rsid w:val="00900AA5"/>
    <w:rsid w:val="0090153C"/>
    <w:rsid w:val="009018AC"/>
    <w:rsid w:val="0090262E"/>
    <w:rsid w:val="009034CC"/>
    <w:rsid w:val="009041DC"/>
    <w:rsid w:val="00904C63"/>
    <w:rsid w:val="00910143"/>
    <w:rsid w:val="00911C3A"/>
    <w:rsid w:val="00913196"/>
    <w:rsid w:val="0091405B"/>
    <w:rsid w:val="009154E4"/>
    <w:rsid w:val="0091602E"/>
    <w:rsid w:val="009164BF"/>
    <w:rsid w:val="009177E4"/>
    <w:rsid w:val="009204BD"/>
    <w:rsid w:val="00920C2C"/>
    <w:rsid w:val="009235A7"/>
    <w:rsid w:val="00937778"/>
    <w:rsid w:val="00937F50"/>
    <w:rsid w:val="00937F66"/>
    <w:rsid w:val="00942910"/>
    <w:rsid w:val="0094340B"/>
    <w:rsid w:val="009441E9"/>
    <w:rsid w:val="00945C3E"/>
    <w:rsid w:val="00946DD2"/>
    <w:rsid w:val="00947F4D"/>
    <w:rsid w:val="00950E4A"/>
    <w:rsid w:val="00952255"/>
    <w:rsid w:val="00953F5D"/>
    <w:rsid w:val="00955176"/>
    <w:rsid w:val="00956B7C"/>
    <w:rsid w:val="0095729D"/>
    <w:rsid w:val="009578A1"/>
    <w:rsid w:val="00960EA3"/>
    <w:rsid w:val="00963949"/>
    <w:rsid w:val="00963EDA"/>
    <w:rsid w:val="00964A43"/>
    <w:rsid w:val="00964E16"/>
    <w:rsid w:val="00965694"/>
    <w:rsid w:val="00965B1B"/>
    <w:rsid w:val="009668E9"/>
    <w:rsid w:val="00967596"/>
    <w:rsid w:val="00970C83"/>
    <w:rsid w:val="0097292A"/>
    <w:rsid w:val="00974840"/>
    <w:rsid w:val="009753CF"/>
    <w:rsid w:val="009756A5"/>
    <w:rsid w:val="0097655F"/>
    <w:rsid w:val="00980DDD"/>
    <w:rsid w:val="0098280D"/>
    <w:rsid w:val="00983487"/>
    <w:rsid w:val="00984EEF"/>
    <w:rsid w:val="00986665"/>
    <w:rsid w:val="00990288"/>
    <w:rsid w:val="00991784"/>
    <w:rsid w:val="009920E1"/>
    <w:rsid w:val="0099247A"/>
    <w:rsid w:val="009934FC"/>
    <w:rsid w:val="0099364A"/>
    <w:rsid w:val="00994D65"/>
    <w:rsid w:val="00994DEE"/>
    <w:rsid w:val="0099621F"/>
    <w:rsid w:val="0099628B"/>
    <w:rsid w:val="009968AF"/>
    <w:rsid w:val="009A4DE5"/>
    <w:rsid w:val="009A4E25"/>
    <w:rsid w:val="009A7375"/>
    <w:rsid w:val="009A76FC"/>
    <w:rsid w:val="009B00CC"/>
    <w:rsid w:val="009B15A5"/>
    <w:rsid w:val="009B177C"/>
    <w:rsid w:val="009B30FF"/>
    <w:rsid w:val="009B439D"/>
    <w:rsid w:val="009B4F35"/>
    <w:rsid w:val="009B77FF"/>
    <w:rsid w:val="009B78CA"/>
    <w:rsid w:val="009C0C7B"/>
    <w:rsid w:val="009C164D"/>
    <w:rsid w:val="009C1BDF"/>
    <w:rsid w:val="009C2464"/>
    <w:rsid w:val="009C293E"/>
    <w:rsid w:val="009C67A1"/>
    <w:rsid w:val="009C76C6"/>
    <w:rsid w:val="009D1223"/>
    <w:rsid w:val="009D2267"/>
    <w:rsid w:val="009D2910"/>
    <w:rsid w:val="009D297D"/>
    <w:rsid w:val="009D2B2A"/>
    <w:rsid w:val="009D3925"/>
    <w:rsid w:val="009D3A47"/>
    <w:rsid w:val="009D65E1"/>
    <w:rsid w:val="009D7DE5"/>
    <w:rsid w:val="009E048D"/>
    <w:rsid w:val="009E11EF"/>
    <w:rsid w:val="009E2FF8"/>
    <w:rsid w:val="009E35BB"/>
    <w:rsid w:val="009E5529"/>
    <w:rsid w:val="009E6008"/>
    <w:rsid w:val="009E6850"/>
    <w:rsid w:val="009F0D69"/>
    <w:rsid w:val="009F1076"/>
    <w:rsid w:val="009F2D1F"/>
    <w:rsid w:val="009F3826"/>
    <w:rsid w:val="009F46B7"/>
    <w:rsid w:val="009F4926"/>
    <w:rsid w:val="00A02F6C"/>
    <w:rsid w:val="00A03187"/>
    <w:rsid w:val="00A0332E"/>
    <w:rsid w:val="00A041FD"/>
    <w:rsid w:val="00A0550F"/>
    <w:rsid w:val="00A05846"/>
    <w:rsid w:val="00A109AF"/>
    <w:rsid w:val="00A11092"/>
    <w:rsid w:val="00A131FD"/>
    <w:rsid w:val="00A13456"/>
    <w:rsid w:val="00A23C3E"/>
    <w:rsid w:val="00A244EF"/>
    <w:rsid w:val="00A25EAF"/>
    <w:rsid w:val="00A26699"/>
    <w:rsid w:val="00A3198E"/>
    <w:rsid w:val="00A31AD0"/>
    <w:rsid w:val="00A32BE7"/>
    <w:rsid w:val="00A32F58"/>
    <w:rsid w:val="00A34B43"/>
    <w:rsid w:val="00A36727"/>
    <w:rsid w:val="00A36F6C"/>
    <w:rsid w:val="00A4035E"/>
    <w:rsid w:val="00A40F51"/>
    <w:rsid w:val="00A432A2"/>
    <w:rsid w:val="00A4336A"/>
    <w:rsid w:val="00A4722D"/>
    <w:rsid w:val="00A4774F"/>
    <w:rsid w:val="00A51886"/>
    <w:rsid w:val="00A526E2"/>
    <w:rsid w:val="00A53E3F"/>
    <w:rsid w:val="00A53FF7"/>
    <w:rsid w:val="00A55D3C"/>
    <w:rsid w:val="00A5662B"/>
    <w:rsid w:val="00A56932"/>
    <w:rsid w:val="00A578A9"/>
    <w:rsid w:val="00A6079E"/>
    <w:rsid w:val="00A61618"/>
    <w:rsid w:val="00A61917"/>
    <w:rsid w:val="00A63C77"/>
    <w:rsid w:val="00A6467A"/>
    <w:rsid w:val="00A650D6"/>
    <w:rsid w:val="00A662B6"/>
    <w:rsid w:val="00A7385C"/>
    <w:rsid w:val="00A75CFA"/>
    <w:rsid w:val="00A8026C"/>
    <w:rsid w:val="00A80FCB"/>
    <w:rsid w:val="00A816AF"/>
    <w:rsid w:val="00A84602"/>
    <w:rsid w:val="00A85C9F"/>
    <w:rsid w:val="00A85CCB"/>
    <w:rsid w:val="00A8699B"/>
    <w:rsid w:val="00A87505"/>
    <w:rsid w:val="00A9067D"/>
    <w:rsid w:val="00A9452D"/>
    <w:rsid w:val="00A94D90"/>
    <w:rsid w:val="00A9537C"/>
    <w:rsid w:val="00A96171"/>
    <w:rsid w:val="00AA01F0"/>
    <w:rsid w:val="00AA0ABF"/>
    <w:rsid w:val="00AA0FF7"/>
    <w:rsid w:val="00AA10E5"/>
    <w:rsid w:val="00AA1B39"/>
    <w:rsid w:val="00AA2764"/>
    <w:rsid w:val="00AA36C0"/>
    <w:rsid w:val="00AA3DEF"/>
    <w:rsid w:val="00AA628F"/>
    <w:rsid w:val="00AA6A03"/>
    <w:rsid w:val="00AB068C"/>
    <w:rsid w:val="00AB1453"/>
    <w:rsid w:val="00AB3828"/>
    <w:rsid w:val="00AB7ECA"/>
    <w:rsid w:val="00AC0AC9"/>
    <w:rsid w:val="00AC1A0B"/>
    <w:rsid w:val="00AC260E"/>
    <w:rsid w:val="00AC4E65"/>
    <w:rsid w:val="00AC5A74"/>
    <w:rsid w:val="00AC5B3A"/>
    <w:rsid w:val="00AC7EA8"/>
    <w:rsid w:val="00AD13E0"/>
    <w:rsid w:val="00AD2102"/>
    <w:rsid w:val="00AD3204"/>
    <w:rsid w:val="00AD3586"/>
    <w:rsid w:val="00AD5209"/>
    <w:rsid w:val="00AD5372"/>
    <w:rsid w:val="00AD5E9C"/>
    <w:rsid w:val="00AD71FF"/>
    <w:rsid w:val="00AD7396"/>
    <w:rsid w:val="00AD7FD0"/>
    <w:rsid w:val="00AE21AC"/>
    <w:rsid w:val="00AE231F"/>
    <w:rsid w:val="00AE261D"/>
    <w:rsid w:val="00AE4CDD"/>
    <w:rsid w:val="00AE7CB0"/>
    <w:rsid w:val="00AF0FE8"/>
    <w:rsid w:val="00AF1545"/>
    <w:rsid w:val="00AF29BD"/>
    <w:rsid w:val="00AF7962"/>
    <w:rsid w:val="00B00C2C"/>
    <w:rsid w:val="00B047B9"/>
    <w:rsid w:val="00B05921"/>
    <w:rsid w:val="00B05977"/>
    <w:rsid w:val="00B06E22"/>
    <w:rsid w:val="00B076BA"/>
    <w:rsid w:val="00B10B1F"/>
    <w:rsid w:val="00B1135D"/>
    <w:rsid w:val="00B11395"/>
    <w:rsid w:val="00B13FDE"/>
    <w:rsid w:val="00B158D5"/>
    <w:rsid w:val="00B17985"/>
    <w:rsid w:val="00B2249B"/>
    <w:rsid w:val="00B23545"/>
    <w:rsid w:val="00B23B8E"/>
    <w:rsid w:val="00B2411C"/>
    <w:rsid w:val="00B25901"/>
    <w:rsid w:val="00B30151"/>
    <w:rsid w:val="00B30A4C"/>
    <w:rsid w:val="00B37E2C"/>
    <w:rsid w:val="00B4392A"/>
    <w:rsid w:val="00B475A8"/>
    <w:rsid w:val="00B52DEF"/>
    <w:rsid w:val="00B5335F"/>
    <w:rsid w:val="00B5356F"/>
    <w:rsid w:val="00B5393E"/>
    <w:rsid w:val="00B55509"/>
    <w:rsid w:val="00B56B65"/>
    <w:rsid w:val="00B6321B"/>
    <w:rsid w:val="00B63641"/>
    <w:rsid w:val="00B6388F"/>
    <w:rsid w:val="00B63CA2"/>
    <w:rsid w:val="00B63F8E"/>
    <w:rsid w:val="00B70B1C"/>
    <w:rsid w:val="00B70D1F"/>
    <w:rsid w:val="00B71D51"/>
    <w:rsid w:val="00B733A7"/>
    <w:rsid w:val="00B7478C"/>
    <w:rsid w:val="00B756F1"/>
    <w:rsid w:val="00B75D67"/>
    <w:rsid w:val="00B75E8B"/>
    <w:rsid w:val="00B77689"/>
    <w:rsid w:val="00B8001D"/>
    <w:rsid w:val="00B82BAF"/>
    <w:rsid w:val="00B831D7"/>
    <w:rsid w:val="00B859DA"/>
    <w:rsid w:val="00B85DB7"/>
    <w:rsid w:val="00B86421"/>
    <w:rsid w:val="00B87437"/>
    <w:rsid w:val="00B90D0F"/>
    <w:rsid w:val="00B91560"/>
    <w:rsid w:val="00B91586"/>
    <w:rsid w:val="00B93FD7"/>
    <w:rsid w:val="00BA1BB0"/>
    <w:rsid w:val="00BA1E45"/>
    <w:rsid w:val="00BA3485"/>
    <w:rsid w:val="00BA644C"/>
    <w:rsid w:val="00BA7BA0"/>
    <w:rsid w:val="00BB0107"/>
    <w:rsid w:val="00BB18B4"/>
    <w:rsid w:val="00BB3346"/>
    <w:rsid w:val="00BB54CF"/>
    <w:rsid w:val="00BB6751"/>
    <w:rsid w:val="00BB6E9A"/>
    <w:rsid w:val="00BB7547"/>
    <w:rsid w:val="00BC10C8"/>
    <w:rsid w:val="00BC2BA0"/>
    <w:rsid w:val="00BC4008"/>
    <w:rsid w:val="00BC6AAB"/>
    <w:rsid w:val="00BC7865"/>
    <w:rsid w:val="00BD0C07"/>
    <w:rsid w:val="00BD2128"/>
    <w:rsid w:val="00BD2DDC"/>
    <w:rsid w:val="00BD357B"/>
    <w:rsid w:val="00BD4955"/>
    <w:rsid w:val="00BD6B1F"/>
    <w:rsid w:val="00BE12A1"/>
    <w:rsid w:val="00BE1689"/>
    <w:rsid w:val="00BE3F50"/>
    <w:rsid w:val="00BE4580"/>
    <w:rsid w:val="00BE46E4"/>
    <w:rsid w:val="00BE499A"/>
    <w:rsid w:val="00BE5395"/>
    <w:rsid w:val="00BF09E6"/>
    <w:rsid w:val="00BF1BB3"/>
    <w:rsid w:val="00BF1DD3"/>
    <w:rsid w:val="00BF219A"/>
    <w:rsid w:val="00BF2789"/>
    <w:rsid w:val="00BF40D5"/>
    <w:rsid w:val="00BF4610"/>
    <w:rsid w:val="00BF51D7"/>
    <w:rsid w:val="00BF7A47"/>
    <w:rsid w:val="00BF7D42"/>
    <w:rsid w:val="00C029DF"/>
    <w:rsid w:val="00C02DDC"/>
    <w:rsid w:val="00C049A4"/>
    <w:rsid w:val="00C04DD3"/>
    <w:rsid w:val="00C07C56"/>
    <w:rsid w:val="00C12186"/>
    <w:rsid w:val="00C12916"/>
    <w:rsid w:val="00C14181"/>
    <w:rsid w:val="00C15927"/>
    <w:rsid w:val="00C15CF8"/>
    <w:rsid w:val="00C17827"/>
    <w:rsid w:val="00C22209"/>
    <w:rsid w:val="00C24D04"/>
    <w:rsid w:val="00C25C05"/>
    <w:rsid w:val="00C30C23"/>
    <w:rsid w:val="00C31B95"/>
    <w:rsid w:val="00C32A22"/>
    <w:rsid w:val="00C336F3"/>
    <w:rsid w:val="00C35570"/>
    <w:rsid w:val="00C3559C"/>
    <w:rsid w:val="00C4109A"/>
    <w:rsid w:val="00C442E0"/>
    <w:rsid w:val="00C44D23"/>
    <w:rsid w:val="00C51430"/>
    <w:rsid w:val="00C51CD1"/>
    <w:rsid w:val="00C55634"/>
    <w:rsid w:val="00C55FD9"/>
    <w:rsid w:val="00C5724C"/>
    <w:rsid w:val="00C573C4"/>
    <w:rsid w:val="00C5783B"/>
    <w:rsid w:val="00C578FC"/>
    <w:rsid w:val="00C57C8D"/>
    <w:rsid w:val="00C6138B"/>
    <w:rsid w:val="00C61B89"/>
    <w:rsid w:val="00C638BD"/>
    <w:rsid w:val="00C64E48"/>
    <w:rsid w:val="00C654D9"/>
    <w:rsid w:val="00C65894"/>
    <w:rsid w:val="00C66B55"/>
    <w:rsid w:val="00C7023F"/>
    <w:rsid w:val="00C72645"/>
    <w:rsid w:val="00C7286F"/>
    <w:rsid w:val="00C73D0F"/>
    <w:rsid w:val="00C73E5E"/>
    <w:rsid w:val="00C7409B"/>
    <w:rsid w:val="00C74A8B"/>
    <w:rsid w:val="00C74F81"/>
    <w:rsid w:val="00C82018"/>
    <w:rsid w:val="00C82646"/>
    <w:rsid w:val="00C85095"/>
    <w:rsid w:val="00C85C18"/>
    <w:rsid w:val="00C869B6"/>
    <w:rsid w:val="00C90D8C"/>
    <w:rsid w:val="00C93771"/>
    <w:rsid w:val="00C9543C"/>
    <w:rsid w:val="00CA116E"/>
    <w:rsid w:val="00CA1458"/>
    <w:rsid w:val="00CA1BA5"/>
    <w:rsid w:val="00CA1CB9"/>
    <w:rsid w:val="00CA5A14"/>
    <w:rsid w:val="00CA5C89"/>
    <w:rsid w:val="00CA7371"/>
    <w:rsid w:val="00CA7744"/>
    <w:rsid w:val="00CB049E"/>
    <w:rsid w:val="00CB065D"/>
    <w:rsid w:val="00CB11F5"/>
    <w:rsid w:val="00CB12D7"/>
    <w:rsid w:val="00CB18A0"/>
    <w:rsid w:val="00CB541F"/>
    <w:rsid w:val="00CB69E1"/>
    <w:rsid w:val="00CC02B6"/>
    <w:rsid w:val="00CC0722"/>
    <w:rsid w:val="00CC2524"/>
    <w:rsid w:val="00CC32AC"/>
    <w:rsid w:val="00CC3686"/>
    <w:rsid w:val="00CC531D"/>
    <w:rsid w:val="00CC6381"/>
    <w:rsid w:val="00CC75E8"/>
    <w:rsid w:val="00CC79BA"/>
    <w:rsid w:val="00CD0901"/>
    <w:rsid w:val="00CD4187"/>
    <w:rsid w:val="00CD4899"/>
    <w:rsid w:val="00CD5C82"/>
    <w:rsid w:val="00CD62A5"/>
    <w:rsid w:val="00CD7177"/>
    <w:rsid w:val="00CD75CC"/>
    <w:rsid w:val="00CD7A40"/>
    <w:rsid w:val="00CE0F49"/>
    <w:rsid w:val="00CE2EAC"/>
    <w:rsid w:val="00CE4B14"/>
    <w:rsid w:val="00CE50CC"/>
    <w:rsid w:val="00CE5BAE"/>
    <w:rsid w:val="00CF00BC"/>
    <w:rsid w:val="00CF0699"/>
    <w:rsid w:val="00CF2ADB"/>
    <w:rsid w:val="00CF360D"/>
    <w:rsid w:val="00CF4034"/>
    <w:rsid w:val="00CF4C17"/>
    <w:rsid w:val="00CF5704"/>
    <w:rsid w:val="00CF58A6"/>
    <w:rsid w:val="00D012AF"/>
    <w:rsid w:val="00D028B3"/>
    <w:rsid w:val="00D042C8"/>
    <w:rsid w:val="00D05F3E"/>
    <w:rsid w:val="00D10F8B"/>
    <w:rsid w:val="00D11B40"/>
    <w:rsid w:val="00D1390D"/>
    <w:rsid w:val="00D13C95"/>
    <w:rsid w:val="00D13D89"/>
    <w:rsid w:val="00D14248"/>
    <w:rsid w:val="00D15A7F"/>
    <w:rsid w:val="00D15D93"/>
    <w:rsid w:val="00D17864"/>
    <w:rsid w:val="00D207EE"/>
    <w:rsid w:val="00D208FE"/>
    <w:rsid w:val="00D21CC2"/>
    <w:rsid w:val="00D22B7E"/>
    <w:rsid w:val="00D231C6"/>
    <w:rsid w:val="00D26CEC"/>
    <w:rsid w:val="00D27489"/>
    <w:rsid w:val="00D27B28"/>
    <w:rsid w:val="00D27D35"/>
    <w:rsid w:val="00D30015"/>
    <w:rsid w:val="00D30980"/>
    <w:rsid w:val="00D3168C"/>
    <w:rsid w:val="00D3255F"/>
    <w:rsid w:val="00D327FB"/>
    <w:rsid w:val="00D33E01"/>
    <w:rsid w:val="00D34E6B"/>
    <w:rsid w:val="00D35A0F"/>
    <w:rsid w:val="00D36A9C"/>
    <w:rsid w:val="00D37C9C"/>
    <w:rsid w:val="00D408F1"/>
    <w:rsid w:val="00D41780"/>
    <w:rsid w:val="00D41E7F"/>
    <w:rsid w:val="00D42E62"/>
    <w:rsid w:val="00D4316B"/>
    <w:rsid w:val="00D4366B"/>
    <w:rsid w:val="00D45EED"/>
    <w:rsid w:val="00D50FE2"/>
    <w:rsid w:val="00D52900"/>
    <w:rsid w:val="00D53B8D"/>
    <w:rsid w:val="00D5643D"/>
    <w:rsid w:val="00D57A18"/>
    <w:rsid w:val="00D612D6"/>
    <w:rsid w:val="00D628FD"/>
    <w:rsid w:val="00D6368E"/>
    <w:rsid w:val="00D63D5B"/>
    <w:rsid w:val="00D66235"/>
    <w:rsid w:val="00D7145C"/>
    <w:rsid w:val="00D718B7"/>
    <w:rsid w:val="00D72033"/>
    <w:rsid w:val="00D72215"/>
    <w:rsid w:val="00D73A4E"/>
    <w:rsid w:val="00D75999"/>
    <w:rsid w:val="00D75CBC"/>
    <w:rsid w:val="00D75D3C"/>
    <w:rsid w:val="00D76273"/>
    <w:rsid w:val="00D77F29"/>
    <w:rsid w:val="00D80C33"/>
    <w:rsid w:val="00D81ADF"/>
    <w:rsid w:val="00D84CE5"/>
    <w:rsid w:val="00D86AFE"/>
    <w:rsid w:val="00D91B40"/>
    <w:rsid w:val="00D92F39"/>
    <w:rsid w:val="00D93B0E"/>
    <w:rsid w:val="00D9400E"/>
    <w:rsid w:val="00D95106"/>
    <w:rsid w:val="00D96A7F"/>
    <w:rsid w:val="00D96C84"/>
    <w:rsid w:val="00DA0836"/>
    <w:rsid w:val="00DA2172"/>
    <w:rsid w:val="00DA2883"/>
    <w:rsid w:val="00DA35F4"/>
    <w:rsid w:val="00DA3FE9"/>
    <w:rsid w:val="00DA64D2"/>
    <w:rsid w:val="00DA78D0"/>
    <w:rsid w:val="00DA7964"/>
    <w:rsid w:val="00DA7DC9"/>
    <w:rsid w:val="00DB1BE8"/>
    <w:rsid w:val="00DB3E60"/>
    <w:rsid w:val="00DB535D"/>
    <w:rsid w:val="00DC05B6"/>
    <w:rsid w:val="00DC2113"/>
    <w:rsid w:val="00DC2E01"/>
    <w:rsid w:val="00DC3BEE"/>
    <w:rsid w:val="00DC4E21"/>
    <w:rsid w:val="00DC4F70"/>
    <w:rsid w:val="00DC5688"/>
    <w:rsid w:val="00DC630E"/>
    <w:rsid w:val="00DD0388"/>
    <w:rsid w:val="00DD0979"/>
    <w:rsid w:val="00DD26F9"/>
    <w:rsid w:val="00DD278B"/>
    <w:rsid w:val="00DD3993"/>
    <w:rsid w:val="00DD5303"/>
    <w:rsid w:val="00DD6CEC"/>
    <w:rsid w:val="00DD7888"/>
    <w:rsid w:val="00DE4865"/>
    <w:rsid w:val="00DE590F"/>
    <w:rsid w:val="00DE7DE0"/>
    <w:rsid w:val="00DF07EB"/>
    <w:rsid w:val="00DF1878"/>
    <w:rsid w:val="00DF1D15"/>
    <w:rsid w:val="00E00323"/>
    <w:rsid w:val="00E00487"/>
    <w:rsid w:val="00E00BFE"/>
    <w:rsid w:val="00E01333"/>
    <w:rsid w:val="00E0141A"/>
    <w:rsid w:val="00E01528"/>
    <w:rsid w:val="00E026CD"/>
    <w:rsid w:val="00E02DBB"/>
    <w:rsid w:val="00E036F1"/>
    <w:rsid w:val="00E043B3"/>
    <w:rsid w:val="00E04520"/>
    <w:rsid w:val="00E045CF"/>
    <w:rsid w:val="00E04695"/>
    <w:rsid w:val="00E061EB"/>
    <w:rsid w:val="00E06317"/>
    <w:rsid w:val="00E11260"/>
    <w:rsid w:val="00E11982"/>
    <w:rsid w:val="00E11E38"/>
    <w:rsid w:val="00E1265B"/>
    <w:rsid w:val="00E130F4"/>
    <w:rsid w:val="00E1377E"/>
    <w:rsid w:val="00E14A9D"/>
    <w:rsid w:val="00E1661B"/>
    <w:rsid w:val="00E21348"/>
    <w:rsid w:val="00E215AB"/>
    <w:rsid w:val="00E2232C"/>
    <w:rsid w:val="00E22613"/>
    <w:rsid w:val="00E261F4"/>
    <w:rsid w:val="00E27214"/>
    <w:rsid w:val="00E307B4"/>
    <w:rsid w:val="00E3090A"/>
    <w:rsid w:val="00E31F01"/>
    <w:rsid w:val="00E31F50"/>
    <w:rsid w:val="00E360F5"/>
    <w:rsid w:val="00E36311"/>
    <w:rsid w:val="00E37AF3"/>
    <w:rsid w:val="00E37BDC"/>
    <w:rsid w:val="00E40142"/>
    <w:rsid w:val="00E41C53"/>
    <w:rsid w:val="00E42967"/>
    <w:rsid w:val="00E43214"/>
    <w:rsid w:val="00E44529"/>
    <w:rsid w:val="00E4548B"/>
    <w:rsid w:val="00E4570A"/>
    <w:rsid w:val="00E46C34"/>
    <w:rsid w:val="00E47531"/>
    <w:rsid w:val="00E477F3"/>
    <w:rsid w:val="00E50827"/>
    <w:rsid w:val="00E51996"/>
    <w:rsid w:val="00E5356E"/>
    <w:rsid w:val="00E53688"/>
    <w:rsid w:val="00E5433E"/>
    <w:rsid w:val="00E54F00"/>
    <w:rsid w:val="00E56ECE"/>
    <w:rsid w:val="00E6034B"/>
    <w:rsid w:val="00E67108"/>
    <w:rsid w:val="00E6732E"/>
    <w:rsid w:val="00E71938"/>
    <w:rsid w:val="00E743CA"/>
    <w:rsid w:val="00E7787F"/>
    <w:rsid w:val="00E81567"/>
    <w:rsid w:val="00E832E3"/>
    <w:rsid w:val="00E839D1"/>
    <w:rsid w:val="00E83A42"/>
    <w:rsid w:val="00E8409F"/>
    <w:rsid w:val="00E8414C"/>
    <w:rsid w:val="00E85996"/>
    <w:rsid w:val="00E87B18"/>
    <w:rsid w:val="00E903D5"/>
    <w:rsid w:val="00E92742"/>
    <w:rsid w:val="00E959B6"/>
    <w:rsid w:val="00E966E9"/>
    <w:rsid w:val="00EA09D9"/>
    <w:rsid w:val="00EA2371"/>
    <w:rsid w:val="00EA3B48"/>
    <w:rsid w:val="00EA3D4B"/>
    <w:rsid w:val="00EA52D7"/>
    <w:rsid w:val="00EA5700"/>
    <w:rsid w:val="00EA589C"/>
    <w:rsid w:val="00EA64C9"/>
    <w:rsid w:val="00EB07E2"/>
    <w:rsid w:val="00EB2A4C"/>
    <w:rsid w:val="00EB4D5B"/>
    <w:rsid w:val="00EC0936"/>
    <w:rsid w:val="00EC0AB6"/>
    <w:rsid w:val="00EC0CFB"/>
    <w:rsid w:val="00EC18FD"/>
    <w:rsid w:val="00EC2911"/>
    <w:rsid w:val="00EC31D2"/>
    <w:rsid w:val="00EC3887"/>
    <w:rsid w:val="00EC3AC7"/>
    <w:rsid w:val="00EC42D4"/>
    <w:rsid w:val="00EC43C9"/>
    <w:rsid w:val="00EC487A"/>
    <w:rsid w:val="00EC78EE"/>
    <w:rsid w:val="00ED070F"/>
    <w:rsid w:val="00ED3B80"/>
    <w:rsid w:val="00ED74CC"/>
    <w:rsid w:val="00EE2850"/>
    <w:rsid w:val="00EE2CC8"/>
    <w:rsid w:val="00EE520B"/>
    <w:rsid w:val="00EF0DE9"/>
    <w:rsid w:val="00EF21CB"/>
    <w:rsid w:val="00EF5102"/>
    <w:rsid w:val="00EF550E"/>
    <w:rsid w:val="00F01238"/>
    <w:rsid w:val="00F01273"/>
    <w:rsid w:val="00F02A97"/>
    <w:rsid w:val="00F02D27"/>
    <w:rsid w:val="00F03992"/>
    <w:rsid w:val="00F04505"/>
    <w:rsid w:val="00F052AF"/>
    <w:rsid w:val="00F06A28"/>
    <w:rsid w:val="00F06AD4"/>
    <w:rsid w:val="00F07809"/>
    <w:rsid w:val="00F12CE2"/>
    <w:rsid w:val="00F14708"/>
    <w:rsid w:val="00F169FE"/>
    <w:rsid w:val="00F173BC"/>
    <w:rsid w:val="00F2168F"/>
    <w:rsid w:val="00F216F0"/>
    <w:rsid w:val="00F24E23"/>
    <w:rsid w:val="00F2741A"/>
    <w:rsid w:val="00F27575"/>
    <w:rsid w:val="00F343E2"/>
    <w:rsid w:val="00F368D5"/>
    <w:rsid w:val="00F368D8"/>
    <w:rsid w:val="00F36D91"/>
    <w:rsid w:val="00F41A1A"/>
    <w:rsid w:val="00F42D6A"/>
    <w:rsid w:val="00F43E86"/>
    <w:rsid w:val="00F50779"/>
    <w:rsid w:val="00F511FA"/>
    <w:rsid w:val="00F526EA"/>
    <w:rsid w:val="00F52FBE"/>
    <w:rsid w:val="00F533E0"/>
    <w:rsid w:val="00F53571"/>
    <w:rsid w:val="00F53904"/>
    <w:rsid w:val="00F53E4E"/>
    <w:rsid w:val="00F562A9"/>
    <w:rsid w:val="00F56FA9"/>
    <w:rsid w:val="00F61B4B"/>
    <w:rsid w:val="00F61C5C"/>
    <w:rsid w:val="00F6416F"/>
    <w:rsid w:val="00F64514"/>
    <w:rsid w:val="00F66CC4"/>
    <w:rsid w:val="00F702EA"/>
    <w:rsid w:val="00F72169"/>
    <w:rsid w:val="00F721F1"/>
    <w:rsid w:val="00F723C9"/>
    <w:rsid w:val="00F72A24"/>
    <w:rsid w:val="00F75043"/>
    <w:rsid w:val="00F75D7D"/>
    <w:rsid w:val="00F7633F"/>
    <w:rsid w:val="00F76F5E"/>
    <w:rsid w:val="00F779E4"/>
    <w:rsid w:val="00F80807"/>
    <w:rsid w:val="00F84511"/>
    <w:rsid w:val="00F849F0"/>
    <w:rsid w:val="00F84B2B"/>
    <w:rsid w:val="00F8506A"/>
    <w:rsid w:val="00F878CC"/>
    <w:rsid w:val="00F87B57"/>
    <w:rsid w:val="00F911E8"/>
    <w:rsid w:val="00F924C8"/>
    <w:rsid w:val="00F9328A"/>
    <w:rsid w:val="00F9340C"/>
    <w:rsid w:val="00F96B1E"/>
    <w:rsid w:val="00F97129"/>
    <w:rsid w:val="00F97267"/>
    <w:rsid w:val="00FA1D17"/>
    <w:rsid w:val="00FA591C"/>
    <w:rsid w:val="00FA6B7D"/>
    <w:rsid w:val="00FB0B16"/>
    <w:rsid w:val="00FB0CF8"/>
    <w:rsid w:val="00FB41A6"/>
    <w:rsid w:val="00FB46FF"/>
    <w:rsid w:val="00FB4CAB"/>
    <w:rsid w:val="00FB61D0"/>
    <w:rsid w:val="00FB6F18"/>
    <w:rsid w:val="00FC0B45"/>
    <w:rsid w:val="00FC11F2"/>
    <w:rsid w:val="00FC1296"/>
    <w:rsid w:val="00FC1FAF"/>
    <w:rsid w:val="00FC216F"/>
    <w:rsid w:val="00FC53D0"/>
    <w:rsid w:val="00FC55BC"/>
    <w:rsid w:val="00FC6AF1"/>
    <w:rsid w:val="00FC73C5"/>
    <w:rsid w:val="00FC7F36"/>
    <w:rsid w:val="00FD301A"/>
    <w:rsid w:val="00FD45A7"/>
    <w:rsid w:val="00FD653C"/>
    <w:rsid w:val="00FD7E07"/>
    <w:rsid w:val="00FE070B"/>
    <w:rsid w:val="00FE09FC"/>
    <w:rsid w:val="00FE2F02"/>
    <w:rsid w:val="00FE30B3"/>
    <w:rsid w:val="00FE3B5F"/>
    <w:rsid w:val="00FE478D"/>
    <w:rsid w:val="00FE47A8"/>
    <w:rsid w:val="00FE4E3F"/>
    <w:rsid w:val="00FE4EFB"/>
    <w:rsid w:val="00FE50EF"/>
    <w:rsid w:val="00FE693B"/>
    <w:rsid w:val="00FE6FB0"/>
    <w:rsid w:val="00FF05DE"/>
    <w:rsid w:val="00FF17B3"/>
    <w:rsid w:val="00FF1C1B"/>
    <w:rsid w:val="00FF2D44"/>
    <w:rsid w:val="00FF4617"/>
    <w:rsid w:val="00FF5424"/>
    <w:rsid w:val="00FF574F"/>
    <w:rsid w:val="00FF73A7"/>
    <w:rsid w:val="00FF744E"/>
    <w:rsid w:val="17F8F03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27785"/>
  <w15:docId w15:val="{28566C90-5776-4812-8313-5B33B4C5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3" w:qFormat="1"/>
    <w:lsdException w:name="heading 2" w:uiPriority="4" w:qFormat="1"/>
    <w:lsdException w:name="heading 3" w:uiPriority="5" w:qFormat="1"/>
    <w:lsdException w:name="heading 4" w:uiPriority="9" w:qFormat="1"/>
    <w:lsdException w:name="heading 5" w:uiPriority="0"/>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uiPriority="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4EF"/>
    <w:pPr>
      <w:spacing w:after="160"/>
    </w:pPr>
    <w:rPr>
      <w:rFonts w:ascii="Calibri Light" w:eastAsia="Calibri" w:hAnsi="Calibri Light" w:cs="Calibri Light"/>
      <w:noProof/>
      <w:color w:val="000000" w:themeColor="text1"/>
      <w:sz w:val="22"/>
      <w:szCs w:val="22"/>
    </w:rPr>
  </w:style>
  <w:style w:type="paragraph" w:styleId="Heading1">
    <w:name w:val="heading 1"/>
    <w:basedOn w:val="Normal"/>
    <w:next w:val="BodyText"/>
    <w:link w:val="Heading1Char"/>
    <w:uiPriority w:val="3"/>
    <w:qFormat/>
    <w:rsid w:val="00D63D5B"/>
    <w:pPr>
      <w:keepNext/>
      <w:numPr>
        <w:numId w:val="13"/>
      </w:numPr>
      <w:tabs>
        <w:tab w:val="clear" w:pos="851"/>
      </w:tabs>
      <w:ind w:left="567" w:hanging="567"/>
      <w:outlineLvl w:val="0"/>
    </w:pPr>
    <w:rPr>
      <w:rFonts w:ascii="Calibri" w:eastAsia="Times New Roman" w:hAnsi="Calibri" w:cs="Calibri"/>
      <w:bCs/>
      <w:kern w:val="32"/>
      <w:sz w:val="46"/>
      <w:szCs w:val="46"/>
    </w:rPr>
  </w:style>
  <w:style w:type="paragraph" w:styleId="Heading2">
    <w:name w:val="heading 2"/>
    <w:basedOn w:val="Normal"/>
    <w:next w:val="BodyText"/>
    <w:link w:val="Heading2Char"/>
    <w:uiPriority w:val="4"/>
    <w:qFormat/>
    <w:rsid w:val="007841F4"/>
    <w:pPr>
      <w:keepNext/>
      <w:numPr>
        <w:ilvl w:val="1"/>
        <w:numId w:val="12"/>
      </w:numPr>
      <w:tabs>
        <w:tab w:val="clear" w:pos="851"/>
      </w:tabs>
      <w:spacing w:before="360"/>
      <w:ind w:left="567" w:hanging="567"/>
      <w:outlineLvl w:val="1"/>
    </w:pPr>
    <w:rPr>
      <w:rFonts w:ascii="Calibri" w:eastAsia="Times New Roman" w:hAnsi="Calibri" w:cs="Calibri"/>
      <w:sz w:val="32"/>
      <w:szCs w:val="32"/>
    </w:rPr>
  </w:style>
  <w:style w:type="paragraph" w:styleId="Heading3">
    <w:name w:val="heading 3"/>
    <w:basedOn w:val="Heading2"/>
    <w:next w:val="BodyText"/>
    <w:link w:val="Heading3Char"/>
    <w:uiPriority w:val="5"/>
    <w:qFormat/>
    <w:rsid w:val="007841F4"/>
    <w:pPr>
      <w:numPr>
        <w:ilvl w:val="2"/>
        <w:numId w:val="13"/>
      </w:numPr>
      <w:tabs>
        <w:tab w:val="clear" w:pos="851"/>
      </w:tabs>
      <w:ind w:left="709" w:hanging="709"/>
      <w:outlineLvl w:val="2"/>
    </w:pPr>
    <w:rPr>
      <w:b/>
      <w:bCs/>
      <w:color w:val="007C88" w:themeColor="accent2"/>
      <w:sz w:val="26"/>
      <w:szCs w:val="26"/>
    </w:rPr>
  </w:style>
  <w:style w:type="paragraph" w:styleId="Heading4">
    <w:name w:val="heading 4"/>
    <w:basedOn w:val="Normal"/>
    <w:next w:val="BodyText"/>
    <w:link w:val="Heading4Char"/>
    <w:uiPriority w:val="9"/>
    <w:qFormat/>
    <w:rsid w:val="007841F4"/>
    <w:pPr>
      <w:keepNext/>
      <w:numPr>
        <w:ilvl w:val="3"/>
        <w:numId w:val="13"/>
      </w:numPr>
      <w:spacing w:before="240"/>
      <w:outlineLvl w:val="3"/>
    </w:pPr>
    <w:rPr>
      <w:rFonts w:ascii="Calibri" w:eastAsia="Times New Roman" w:hAnsi="Calibri" w:cs="Calibri"/>
      <w:b/>
    </w:rPr>
  </w:style>
  <w:style w:type="paragraph" w:styleId="Heading5">
    <w:name w:val="heading 5"/>
    <w:basedOn w:val="Normal"/>
    <w:next w:val="BodyText"/>
    <w:link w:val="Heading5Char"/>
    <w:rsid w:val="00964E16"/>
    <w:pPr>
      <w:keepNext/>
      <w:numPr>
        <w:ilvl w:val="4"/>
        <w:numId w:val="13"/>
      </w:numPr>
      <w:spacing w:before="200"/>
      <w:outlineLvl w:val="4"/>
    </w:pPr>
    <w:rPr>
      <w:rFonts w:eastAsia="Times New Roman"/>
      <w:color w:val="0E2841" w:themeColor="text2"/>
    </w:rPr>
  </w:style>
  <w:style w:type="paragraph" w:styleId="Heading6">
    <w:name w:val="heading 6"/>
    <w:basedOn w:val="Normal"/>
    <w:next w:val="Normal"/>
    <w:link w:val="Heading6Char"/>
    <w:uiPriority w:val="99"/>
    <w:rsid w:val="00964E16"/>
    <w:pPr>
      <w:keepNext/>
      <w:keepLines/>
      <w:spacing w:before="40" w:after="0"/>
      <w:outlineLvl w:val="5"/>
    </w:pPr>
    <w:rPr>
      <w:rFonts w:asciiTheme="majorHAnsi" w:eastAsiaTheme="majorEastAsia" w:hAnsiTheme="majorHAnsi" w:cstheme="majorBidi"/>
      <w:color w:val="BADED5" w:themeColor="accent1"/>
    </w:rPr>
  </w:style>
  <w:style w:type="paragraph" w:styleId="Heading7">
    <w:name w:val="heading 7"/>
    <w:basedOn w:val="Normal"/>
    <w:next w:val="Normal"/>
    <w:link w:val="Heading7Char"/>
    <w:uiPriority w:val="9"/>
    <w:unhideWhenUsed/>
    <w:rsid w:val="00964E16"/>
    <w:pPr>
      <w:keepNext/>
      <w:keepLines/>
      <w:spacing w:before="40" w:after="0"/>
      <w:outlineLvl w:val="6"/>
    </w:pPr>
    <w:rPr>
      <w:rFonts w:asciiTheme="majorHAnsi" w:eastAsiaTheme="majorEastAsia" w:hAnsiTheme="majorHAnsi" w:cstheme="majorBidi"/>
      <w:i/>
      <w:iCs/>
      <w:color w:val="BADED5" w:themeColor="accent1"/>
    </w:rPr>
  </w:style>
  <w:style w:type="paragraph" w:styleId="Heading8">
    <w:name w:val="heading 8"/>
    <w:basedOn w:val="Normal"/>
    <w:next w:val="BodyText"/>
    <w:link w:val="Heading8Char"/>
    <w:uiPriority w:val="99"/>
    <w:unhideWhenUsed/>
    <w:rsid w:val="00964E16"/>
    <w:pPr>
      <w:spacing w:before="240"/>
      <w:outlineLvl w:val="7"/>
    </w:pPr>
    <w:rPr>
      <w:rFonts w:ascii="Times New Roman" w:eastAsia="Times New Roman" w:hAnsi="Times New Roman"/>
      <w:i/>
      <w:iCs/>
      <w:sz w:val="24"/>
    </w:rPr>
  </w:style>
  <w:style w:type="paragraph" w:styleId="Heading9">
    <w:name w:val="heading 9"/>
    <w:basedOn w:val="Normal"/>
    <w:next w:val="BodyText"/>
    <w:link w:val="Heading9Char"/>
    <w:uiPriority w:val="99"/>
    <w:unhideWhenUsed/>
    <w:rsid w:val="00964E16"/>
    <w:pPr>
      <w:spacing w:before="24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4E16"/>
    <w:pPr>
      <w:widowControl w:val="0"/>
      <w:tabs>
        <w:tab w:val="center" w:pos="4513"/>
        <w:tab w:val="right" w:pos="9026"/>
      </w:tabs>
      <w:spacing w:after="0"/>
    </w:pPr>
    <w:rPr>
      <w:sz w:val="16"/>
    </w:rPr>
  </w:style>
  <w:style w:type="paragraph" w:styleId="Footer">
    <w:name w:val="footer"/>
    <w:basedOn w:val="Normal"/>
    <w:link w:val="FooterChar"/>
    <w:uiPriority w:val="99"/>
    <w:unhideWhenUsed/>
    <w:rsid w:val="00C7023F"/>
    <w:pPr>
      <w:tabs>
        <w:tab w:val="center" w:pos="4513"/>
        <w:tab w:val="right" w:pos="9026"/>
      </w:tabs>
      <w:spacing w:after="0"/>
    </w:pPr>
    <w:rPr>
      <w:rFonts w:ascii="Calibri" w:hAnsi="Calibri" w:cs="Calibri"/>
      <w:sz w:val="14"/>
      <w:szCs w:val="14"/>
    </w:rPr>
  </w:style>
  <w:style w:type="character" w:styleId="PageNumber">
    <w:name w:val="page number"/>
    <w:basedOn w:val="DefaultParagraphFont"/>
    <w:unhideWhenUsed/>
    <w:rsid w:val="00964E16"/>
  </w:style>
  <w:style w:type="paragraph" w:styleId="TOC1">
    <w:name w:val="toc 1"/>
    <w:basedOn w:val="Normal"/>
    <w:next w:val="Normal"/>
    <w:autoRedefine/>
    <w:uiPriority w:val="39"/>
    <w:unhideWhenUsed/>
    <w:rsid w:val="00F368D5"/>
    <w:pPr>
      <w:tabs>
        <w:tab w:val="left" w:pos="1134"/>
        <w:tab w:val="right" w:leader="dot" w:pos="9349"/>
      </w:tabs>
      <w:spacing w:after="60"/>
      <w:ind w:left="567" w:hanging="567"/>
    </w:pPr>
    <w:rPr>
      <w:b/>
      <w:bCs/>
      <w:color w:val="auto"/>
    </w:rPr>
  </w:style>
  <w:style w:type="paragraph" w:styleId="TOC2">
    <w:name w:val="toc 2"/>
    <w:basedOn w:val="Normal"/>
    <w:next w:val="Normal"/>
    <w:uiPriority w:val="39"/>
    <w:unhideWhenUsed/>
    <w:rsid w:val="00AB068C"/>
    <w:pPr>
      <w:tabs>
        <w:tab w:val="left" w:pos="800"/>
        <w:tab w:val="right" w:leader="dot" w:pos="9349"/>
      </w:tabs>
      <w:spacing w:after="40"/>
      <w:ind w:left="567" w:hanging="567"/>
    </w:pPr>
  </w:style>
  <w:style w:type="paragraph" w:styleId="TOC3">
    <w:name w:val="toc 3"/>
    <w:basedOn w:val="Normal"/>
    <w:next w:val="Normal"/>
    <w:autoRedefine/>
    <w:uiPriority w:val="39"/>
    <w:unhideWhenUsed/>
    <w:rsid w:val="00964E16"/>
    <w:pPr>
      <w:tabs>
        <w:tab w:val="right" w:leader="dot" w:pos="9016"/>
      </w:tabs>
      <w:spacing w:after="40"/>
      <w:ind w:left="442"/>
    </w:pPr>
  </w:style>
  <w:style w:type="paragraph" w:styleId="TOC4">
    <w:name w:val="toc 4"/>
    <w:basedOn w:val="Normal"/>
    <w:next w:val="Normal"/>
    <w:autoRedefine/>
    <w:uiPriority w:val="39"/>
    <w:unhideWhenUsed/>
    <w:rsid w:val="00964E16"/>
    <w:pPr>
      <w:spacing w:after="40"/>
      <w:ind w:left="601"/>
    </w:pPr>
  </w:style>
  <w:style w:type="paragraph" w:styleId="TOC5">
    <w:name w:val="toc 5"/>
    <w:basedOn w:val="Normal"/>
    <w:next w:val="Normal"/>
    <w:autoRedefine/>
    <w:uiPriority w:val="39"/>
    <w:unhideWhenUsed/>
    <w:rsid w:val="00964E16"/>
    <w:pPr>
      <w:spacing w:after="100"/>
      <w:ind w:left="800"/>
    </w:pPr>
  </w:style>
  <w:style w:type="paragraph" w:styleId="TOC6">
    <w:name w:val="toc 6"/>
    <w:basedOn w:val="Normal"/>
    <w:next w:val="Normal"/>
    <w:autoRedefine/>
    <w:uiPriority w:val="39"/>
    <w:unhideWhenUsed/>
    <w:rsid w:val="00964E16"/>
    <w:pPr>
      <w:spacing w:after="100"/>
      <w:ind w:left="1000"/>
    </w:pPr>
  </w:style>
  <w:style w:type="paragraph" w:styleId="TOC7">
    <w:name w:val="toc 7"/>
    <w:basedOn w:val="Normal"/>
    <w:next w:val="Normal"/>
    <w:autoRedefine/>
    <w:uiPriority w:val="39"/>
    <w:unhideWhenUsed/>
    <w:rsid w:val="00964E16"/>
    <w:pPr>
      <w:spacing w:after="100"/>
      <w:ind w:left="1200"/>
    </w:pPr>
  </w:style>
  <w:style w:type="paragraph" w:styleId="TOC8">
    <w:name w:val="toc 8"/>
    <w:basedOn w:val="Normal"/>
    <w:next w:val="Normal"/>
    <w:autoRedefine/>
    <w:uiPriority w:val="39"/>
    <w:unhideWhenUsed/>
    <w:rsid w:val="00964E16"/>
    <w:pPr>
      <w:spacing w:after="100"/>
      <w:ind w:left="1400"/>
    </w:pPr>
  </w:style>
  <w:style w:type="paragraph" w:styleId="TOC9">
    <w:name w:val="toc 9"/>
    <w:basedOn w:val="Normal"/>
    <w:next w:val="Normal"/>
    <w:autoRedefine/>
    <w:uiPriority w:val="39"/>
    <w:unhideWhenUsed/>
    <w:rsid w:val="00964E16"/>
    <w:pPr>
      <w:spacing w:after="100"/>
      <w:ind w:left="1600"/>
    </w:pPr>
  </w:style>
  <w:style w:type="paragraph" w:customStyle="1" w:styleId="Source">
    <w:name w:val="Source"/>
    <w:basedOn w:val="TableText"/>
    <w:link w:val="SourceChar"/>
    <w:qFormat/>
    <w:rsid w:val="00947F4D"/>
    <w:pPr>
      <w:spacing w:before="120" w:after="360"/>
    </w:pPr>
  </w:style>
  <w:style w:type="paragraph" w:customStyle="1" w:styleId="y">
    <w:name w:val="y"/>
    <w:basedOn w:val="Normal"/>
    <w:rsid w:val="00B75D67"/>
    <w:pPr>
      <w:tabs>
        <w:tab w:val="left" w:pos="2880"/>
      </w:tabs>
      <w:ind w:left="2160" w:hanging="720"/>
    </w:pPr>
    <w:rPr>
      <w:rFonts w:ascii="Arial Narrow" w:hAnsi="Arial Narrow"/>
      <w:lang w:val="en-US"/>
    </w:rPr>
  </w:style>
  <w:style w:type="character" w:customStyle="1" w:styleId="SourceChar">
    <w:name w:val="Source Char"/>
    <w:basedOn w:val="TableTextChar"/>
    <w:link w:val="Source"/>
    <w:rsid w:val="00947F4D"/>
    <w:rPr>
      <w:rFonts w:ascii="Arial" w:hAnsi="Arial"/>
      <w:sz w:val="16"/>
      <w:szCs w:val="22"/>
    </w:rPr>
  </w:style>
  <w:style w:type="paragraph" w:styleId="BodyText">
    <w:name w:val="Body Text"/>
    <w:basedOn w:val="Normal"/>
    <w:link w:val="BodyTextChar"/>
    <w:uiPriority w:val="1"/>
    <w:unhideWhenUsed/>
    <w:qFormat/>
    <w:rsid w:val="00904C63"/>
  </w:style>
  <w:style w:type="paragraph" w:styleId="ListBullet">
    <w:name w:val="List Bullet"/>
    <w:basedOn w:val="Normal"/>
    <w:uiPriority w:val="7"/>
    <w:qFormat/>
    <w:rsid w:val="00196E3E"/>
    <w:pPr>
      <w:numPr>
        <w:numId w:val="17"/>
      </w:numPr>
      <w:spacing w:after="120"/>
    </w:pPr>
    <w:rPr>
      <w:rFonts w:eastAsia="Times New Roman"/>
    </w:rPr>
  </w:style>
  <w:style w:type="character" w:styleId="Hyperlink">
    <w:name w:val="Hyperlink"/>
    <w:basedOn w:val="DefaultParagraphFont"/>
    <w:uiPriority w:val="99"/>
    <w:unhideWhenUsed/>
    <w:rsid w:val="00964E16"/>
    <w:rPr>
      <w:color w:val="0000FF"/>
      <w:u w:val="single"/>
    </w:rPr>
  </w:style>
  <w:style w:type="paragraph" w:styleId="TOCHeading">
    <w:name w:val="TOC Heading"/>
    <w:basedOn w:val="Heading1"/>
    <w:next w:val="Normal"/>
    <w:uiPriority w:val="99"/>
    <w:unhideWhenUsed/>
    <w:rsid w:val="00BF219A"/>
    <w:pPr>
      <w:keepLines/>
      <w:numPr>
        <w:numId w:val="0"/>
      </w:numPr>
      <w:spacing w:after="300"/>
      <w:outlineLvl w:val="9"/>
    </w:pPr>
    <w:rPr>
      <w:rFonts w:eastAsiaTheme="majorEastAsia"/>
      <w:bCs w:val="0"/>
      <w:color w:val="007C88" w:themeColor="accent2"/>
    </w:rPr>
  </w:style>
  <w:style w:type="paragraph" w:styleId="FootnoteText">
    <w:name w:val="footnote text"/>
    <w:basedOn w:val="Normal"/>
    <w:link w:val="FootnoteTextChar"/>
    <w:uiPriority w:val="99"/>
    <w:unhideWhenUsed/>
    <w:rsid w:val="00964E16"/>
    <w:pPr>
      <w:spacing w:after="0"/>
    </w:pPr>
    <w:rPr>
      <w:szCs w:val="20"/>
    </w:rPr>
  </w:style>
  <w:style w:type="character" w:customStyle="1" w:styleId="FootnoteTextChar">
    <w:name w:val="Footnote Text Char"/>
    <w:basedOn w:val="DefaultParagraphFont"/>
    <w:link w:val="FootnoteText"/>
    <w:uiPriority w:val="99"/>
    <w:rsid w:val="00964E16"/>
    <w:rPr>
      <w:rFonts w:ascii="Arial" w:eastAsia="Calibri" w:hAnsi="Arial"/>
      <w:lang w:eastAsia="en-US"/>
    </w:rPr>
  </w:style>
  <w:style w:type="character" w:styleId="FootnoteReference">
    <w:name w:val="footnote reference"/>
    <w:basedOn w:val="DefaultParagraphFont"/>
    <w:uiPriority w:val="99"/>
    <w:unhideWhenUsed/>
    <w:rsid w:val="00964E16"/>
    <w:rPr>
      <w:vertAlign w:val="superscript"/>
    </w:rPr>
  </w:style>
  <w:style w:type="character" w:customStyle="1" w:styleId="HeaderChar">
    <w:name w:val="Header Char"/>
    <w:basedOn w:val="DefaultParagraphFont"/>
    <w:link w:val="Header"/>
    <w:rsid w:val="00964E16"/>
    <w:rPr>
      <w:rFonts w:ascii="Arial" w:eastAsia="Calibri" w:hAnsi="Arial"/>
      <w:sz w:val="16"/>
      <w:szCs w:val="22"/>
      <w:lang w:eastAsia="en-US"/>
    </w:rPr>
  </w:style>
  <w:style w:type="paragraph" w:styleId="BalloonText">
    <w:name w:val="Balloon Text"/>
    <w:basedOn w:val="Normal"/>
    <w:link w:val="BalloonTextChar"/>
    <w:uiPriority w:val="99"/>
    <w:unhideWhenUsed/>
    <w:rsid w:val="00964E16"/>
    <w:rPr>
      <w:rFonts w:ascii="Tahoma" w:hAnsi="Tahoma" w:cs="Tahoma"/>
      <w:sz w:val="16"/>
      <w:szCs w:val="16"/>
    </w:rPr>
  </w:style>
  <w:style w:type="character" w:customStyle="1" w:styleId="BalloonTextChar">
    <w:name w:val="Balloon Text Char"/>
    <w:basedOn w:val="DefaultParagraphFont"/>
    <w:link w:val="BalloonText"/>
    <w:uiPriority w:val="99"/>
    <w:rsid w:val="00964E16"/>
    <w:rPr>
      <w:rFonts w:ascii="Tahoma" w:eastAsia="Calibri" w:hAnsi="Tahoma" w:cs="Tahoma"/>
      <w:sz w:val="16"/>
      <w:szCs w:val="16"/>
      <w:lang w:eastAsia="en-US"/>
    </w:rPr>
  </w:style>
  <w:style w:type="character" w:customStyle="1" w:styleId="BodyTextChar">
    <w:name w:val="Body Text Char"/>
    <w:basedOn w:val="DefaultParagraphFont"/>
    <w:link w:val="BodyText"/>
    <w:uiPriority w:val="1"/>
    <w:rsid w:val="00904C63"/>
    <w:rPr>
      <w:rFonts w:ascii="Calibri Light" w:eastAsia="Calibri" w:hAnsi="Calibri Light" w:cs="Calibri Light"/>
      <w:noProof/>
      <w:color w:val="000000" w:themeColor="text1"/>
      <w:sz w:val="22"/>
      <w:szCs w:val="22"/>
      <w:lang w:eastAsia="en-US"/>
    </w:rPr>
  </w:style>
  <w:style w:type="paragraph" w:customStyle="1" w:styleId="ContentsHeading">
    <w:name w:val="Contents Heading"/>
    <w:basedOn w:val="BodyText"/>
    <w:link w:val="ContentsHeadingChar"/>
    <w:rsid w:val="003870A0"/>
  </w:style>
  <w:style w:type="character" w:customStyle="1" w:styleId="Heading1Char">
    <w:name w:val="Heading 1 Char"/>
    <w:basedOn w:val="DefaultParagraphFont"/>
    <w:link w:val="Heading1"/>
    <w:uiPriority w:val="3"/>
    <w:rsid w:val="00D63D5B"/>
    <w:rPr>
      <w:rFonts w:ascii="Calibri" w:hAnsi="Calibri" w:cs="Calibri"/>
      <w:bCs/>
      <w:noProof/>
      <w:color w:val="000000" w:themeColor="text1"/>
      <w:kern w:val="32"/>
      <w:sz w:val="46"/>
      <w:szCs w:val="46"/>
    </w:rPr>
  </w:style>
  <w:style w:type="character" w:customStyle="1" w:styleId="ContentsHeadingChar">
    <w:name w:val="Contents Heading Char"/>
    <w:basedOn w:val="Heading1Char"/>
    <w:link w:val="ContentsHeading"/>
    <w:rsid w:val="003870A0"/>
    <w:rPr>
      <w:rFonts w:ascii="Arial" w:eastAsiaTheme="majorEastAsia" w:hAnsi="Arial" w:cs="Arial"/>
      <w:b w:val="0"/>
      <w:bCs/>
      <w:noProof/>
      <w:color w:val="002060"/>
      <w:kern w:val="28"/>
      <w:sz w:val="36"/>
      <w:szCs w:val="36"/>
      <w:lang w:eastAsia="en-US" w:bidi="th-TH"/>
    </w:rPr>
  </w:style>
  <w:style w:type="table" w:styleId="TableGrid">
    <w:name w:val="Table Grid"/>
    <w:basedOn w:val="TableNormal"/>
    <w:uiPriority w:val="39"/>
    <w:rsid w:val="00964E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unhideWhenUsed/>
    <w:rsid w:val="00964E16"/>
    <w:rPr>
      <w:color w:val="800080"/>
      <w:u w:val="single"/>
    </w:rPr>
  </w:style>
  <w:style w:type="character" w:customStyle="1" w:styleId="FooterChar">
    <w:name w:val="Footer Char"/>
    <w:basedOn w:val="DefaultParagraphFont"/>
    <w:link w:val="Footer"/>
    <w:uiPriority w:val="99"/>
    <w:rsid w:val="00C7023F"/>
    <w:rPr>
      <w:rFonts w:ascii="Calibri" w:eastAsia="Calibri" w:hAnsi="Calibri" w:cs="Calibri"/>
      <w:noProof/>
      <w:color w:val="000000" w:themeColor="text1"/>
      <w:sz w:val="14"/>
      <w:szCs w:val="14"/>
      <w:lang w:eastAsia="en-US"/>
    </w:rPr>
  </w:style>
  <w:style w:type="paragraph" w:styleId="Title">
    <w:name w:val="Title"/>
    <w:basedOn w:val="Normal"/>
    <w:next w:val="Normal"/>
    <w:link w:val="TitleChar"/>
    <w:uiPriority w:val="10"/>
    <w:qFormat/>
    <w:rsid w:val="004B27BE"/>
    <w:pPr>
      <w:spacing w:before="1000" w:after="0"/>
      <w:contextualSpacing/>
    </w:pPr>
    <w:rPr>
      <w:rFonts w:ascii="Calibri" w:eastAsiaTheme="majorEastAsia" w:hAnsi="Calibri" w:cs="Calibri"/>
      <w:color w:val="007C88" w:themeColor="accent2"/>
      <w:spacing w:val="-10"/>
      <w:kern w:val="28"/>
      <w:sz w:val="70"/>
      <w:szCs w:val="70"/>
    </w:rPr>
  </w:style>
  <w:style w:type="character" w:customStyle="1" w:styleId="TitleChar">
    <w:name w:val="Title Char"/>
    <w:basedOn w:val="DefaultParagraphFont"/>
    <w:link w:val="Title"/>
    <w:uiPriority w:val="10"/>
    <w:rsid w:val="004B27BE"/>
    <w:rPr>
      <w:rFonts w:ascii="Calibri" w:eastAsiaTheme="majorEastAsia" w:hAnsi="Calibri" w:cs="Calibri"/>
      <w:noProof/>
      <w:color w:val="007C88" w:themeColor="accent2"/>
      <w:spacing w:val="-10"/>
      <w:kern w:val="28"/>
      <w:sz w:val="70"/>
      <w:szCs w:val="70"/>
    </w:rPr>
  </w:style>
  <w:style w:type="paragraph" w:styleId="Subtitle">
    <w:name w:val="Subtitle"/>
    <w:basedOn w:val="Normal"/>
    <w:next w:val="Normal"/>
    <w:link w:val="SubtitleChar"/>
    <w:uiPriority w:val="11"/>
    <w:rsid w:val="007C340F"/>
    <w:pPr>
      <w:numPr>
        <w:ilvl w:val="1"/>
      </w:numPr>
      <w:spacing w:before="240"/>
    </w:pPr>
    <w:rPr>
      <w:rFonts w:eastAsiaTheme="minorEastAsia"/>
      <w:sz w:val="50"/>
      <w:szCs w:val="50"/>
    </w:rPr>
  </w:style>
  <w:style w:type="character" w:customStyle="1" w:styleId="SubtitleChar">
    <w:name w:val="Subtitle Char"/>
    <w:basedOn w:val="DefaultParagraphFont"/>
    <w:link w:val="Subtitle"/>
    <w:uiPriority w:val="11"/>
    <w:rsid w:val="007C340F"/>
    <w:rPr>
      <w:rFonts w:ascii="Calibri Light" w:eastAsiaTheme="minorEastAsia" w:hAnsi="Calibri Light" w:cs="Calibri Light"/>
      <w:noProof/>
      <w:color w:val="000000" w:themeColor="text1"/>
      <w:sz w:val="50"/>
      <w:szCs w:val="50"/>
    </w:rPr>
  </w:style>
  <w:style w:type="paragraph" w:customStyle="1" w:styleId="Indent1">
    <w:name w:val="Indent 1"/>
    <w:basedOn w:val="Normal"/>
    <w:rsid w:val="0001210E"/>
    <w:pPr>
      <w:tabs>
        <w:tab w:val="right" w:pos="7074"/>
        <w:tab w:val="right" w:pos="9093"/>
      </w:tabs>
      <w:ind w:left="840" w:right="40"/>
    </w:pPr>
    <w:rPr>
      <w:rFonts w:ascii="Times New Roman" w:hAnsi="Times New Roman" w:cs="Angsana New"/>
      <w:color w:val="000000"/>
    </w:rPr>
  </w:style>
  <w:style w:type="paragraph" w:styleId="ListParagraph">
    <w:name w:val="List Paragraph"/>
    <w:basedOn w:val="ListBullet"/>
    <w:uiPriority w:val="34"/>
    <w:qFormat/>
    <w:rsid w:val="00964E16"/>
    <w:pPr>
      <w:numPr>
        <w:numId w:val="11"/>
      </w:numPr>
      <w:ind w:left="357" w:hanging="357"/>
    </w:pPr>
  </w:style>
  <w:style w:type="paragraph" w:styleId="BodyText3">
    <w:name w:val="Body Text 3"/>
    <w:basedOn w:val="Normal"/>
    <w:link w:val="BodyText3Char"/>
    <w:uiPriority w:val="99"/>
    <w:semiHidden/>
    <w:unhideWhenUsed/>
    <w:rsid w:val="00964E16"/>
    <w:rPr>
      <w:sz w:val="16"/>
      <w:szCs w:val="16"/>
    </w:rPr>
  </w:style>
  <w:style w:type="character" w:customStyle="1" w:styleId="BodyText3Char">
    <w:name w:val="Body Text 3 Char"/>
    <w:basedOn w:val="DefaultParagraphFont"/>
    <w:link w:val="BodyText3"/>
    <w:uiPriority w:val="99"/>
    <w:semiHidden/>
    <w:rsid w:val="00964E16"/>
    <w:rPr>
      <w:rFonts w:ascii="Arial" w:eastAsia="Calibri" w:hAnsi="Arial"/>
      <w:sz w:val="16"/>
      <w:szCs w:val="16"/>
      <w:lang w:eastAsia="en-US"/>
    </w:rPr>
  </w:style>
  <w:style w:type="character" w:customStyle="1" w:styleId="Heading5Char">
    <w:name w:val="Heading 5 Char"/>
    <w:basedOn w:val="DefaultParagraphFont"/>
    <w:link w:val="Heading5"/>
    <w:rsid w:val="00964E16"/>
    <w:rPr>
      <w:rFonts w:ascii="Calibri Light" w:hAnsi="Calibri Light" w:cs="Calibri Light"/>
      <w:noProof/>
      <w:color w:val="0E2841" w:themeColor="text2"/>
      <w:sz w:val="22"/>
      <w:szCs w:val="22"/>
    </w:rPr>
  </w:style>
  <w:style w:type="table" w:customStyle="1" w:styleId="GridTable1Light1">
    <w:name w:val="Grid Table 1 Light1"/>
    <w:basedOn w:val="TableNormal"/>
    <w:uiPriority w:val="46"/>
    <w:rsid w:val="00314E9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F971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64E16"/>
    <w:rPr>
      <w:rFonts w:ascii="Times New Roman" w:hAnsi="Times New Roman"/>
      <w:sz w:val="24"/>
      <w:szCs w:val="24"/>
    </w:rPr>
  </w:style>
  <w:style w:type="table" w:customStyle="1" w:styleId="GridTable1Light-Accent21">
    <w:name w:val="Grid Table 1 Light - Accent 21"/>
    <w:basedOn w:val="TableNormal"/>
    <w:uiPriority w:val="46"/>
    <w:rsid w:val="0023797F"/>
    <w:rPr>
      <w:rFonts w:asciiTheme="minorHAnsi" w:eastAsiaTheme="minorHAnsi" w:hAnsiTheme="minorHAnsi" w:cstheme="minorBidi"/>
      <w:sz w:val="22"/>
      <w:szCs w:val="22"/>
      <w:lang w:eastAsia="en-US"/>
    </w:rPr>
    <w:tblPr>
      <w:tblStyleRowBandSize w:val="1"/>
      <w:tblStyleColBandSize w:val="1"/>
      <w:tblBorders>
        <w:top w:val="single" w:sz="4" w:space="0" w:color="69F1FF" w:themeColor="accent2" w:themeTint="66"/>
        <w:left w:val="single" w:sz="4" w:space="0" w:color="69F1FF" w:themeColor="accent2" w:themeTint="66"/>
        <w:bottom w:val="single" w:sz="4" w:space="0" w:color="69F1FF" w:themeColor="accent2" w:themeTint="66"/>
        <w:right w:val="single" w:sz="4" w:space="0" w:color="69F1FF" w:themeColor="accent2" w:themeTint="66"/>
        <w:insideH w:val="single" w:sz="4" w:space="0" w:color="69F1FF" w:themeColor="accent2" w:themeTint="66"/>
        <w:insideV w:val="single" w:sz="4" w:space="0" w:color="69F1FF" w:themeColor="accent2" w:themeTint="66"/>
      </w:tblBorders>
    </w:tblPr>
    <w:tblStylePr w:type="firstRow">
      <w:rPr>
        <w:b/>
        <w:bCs/>
      </w:rPr>
      <w:tblPr/>
      <w:tcPr>
        <w:tcBorders>
          <w:bottom w:val="single" w:sz="12" w:space="0" w:color="1EEAFF" w:themeColor="accent2" w:themeTint="99"/>
        </w:tcBorders>
      </w:tcPr>
    </w:tblStylePr>
    <w:tblStylePr w:type="lastRow">
      <w:rPr>
        <w:b/>
        <w:bCs/>
      </w:rPr>
      <w:tblPr/>
      <w:tcPr>
        <w:tcBorders>
          <w:top w:val="double" w:sz="2" w:space="0" w:color="1EEAFF" w:themeColor="accent2" w:themeTint="99"/>
        </w:tcBorders>
      </w:tcPr>
    </w:tblStylePr>
    <w:tblStylePr w:type="firstCol">
      <w:rPr>
        <w:b/>
        <w:bCs/>
      </w:rPr>
    </w:tblStylePr>
    <w:tblStylePr w:type="lastCol">
      <w:rPr>
        <w:b/>
        <w:bCs/>
      </w:rPr>
    </w:tblStylePr>
  </w:style>
  <w:style w:type="table" w:customStyle="1" w:styleId="ListTable3-Accent31">
    <w:name w:val="List Table 3 - Accent 31"/>
    <w:basedOn w:val="TableNormal"/>
    <w:uiPriority w:val="48"/>
    <w:rsid w:val="00BF51D7"/>
    <w:tblPr>
      <w:tblStyleRowBandSize w:val="1"/>
      <w:tblStyleColBandSize w:val="1"/>
      <w:tblBorders>
        <w:top w:val="single" w:sz="4" w:space="0" w:color="001D34" w:themeColor="accent3"/>
        <w:left w:val="single" w:sz="4" w:space="0" w:color="001D34" w:themeColor="accent3"/>
        <w:bottom w:val="single" w:sz="4" w:space="0" w:color="001D34" w:themeColor="accent3"/>
        <w:right w:val="single" w:sz="4" w:space="0" w:color="001D34" w:themeColor="accent3"/>
      </w:tblBorders>
    </w:tblPr>
    <w:tblStylePr w:type="firstRow">
      <w:rPr>
        <w:b/>
        <w:bCs/>
        <w:color w:val="FFFFFF" w:themeColor="background1"/>
      </w:rPr>
      <w:tblPr/>
      <w:tcPr>
        <w:shd w:val="clear" w:color="auto" w:fill="001D34" w:themeFill="accent3"/>
      </w:tcPr>
    </w:tblStylePr>
    <w:tblStylePr w:type="lastRow">
      <w:rPr>
        <w:b/>
        <w:bCs/>
      </w:rPr>
      <w:tblPr/>
      <w:tcPr>
        <w:tcBorders>
          <w:top w:val="double" w:sz="4" w:space="0" w:color="001D3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D34" w:themeColor="accent3"/>
          <w:right w:val="single" w:sz="4" w:space="0" w:color="001D34" w:themeColor="accent3"/>
        </w:tcBorders>
      </w:tcPr>
    </w:tblStylePr>
    <w:tblStylePr w:type="band1Horz">
      <w:tblPr/>
      <w:tcPr>
        <w:tcBorders>
          <w:top w:val="single" w:sz="4" w:space="0" w:color="001D34" w:themeColor="accent3"/>
          <w:bottom w:val="single" w:sz="4" w:space="0" w:color="001D3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D34" w:themeColor="accent3"/>
          <w:left w:val="nil"/>
        </w:tcBorders>
      </w:tcPr>
    </w:tblStylePr>
    <w:tblStylePr w:type="swCell">
      <w:tblPr/>
      <w:tcPr>
        <w:tcBorders>
          <w:top w:val="double" w:sz="4" w:space="0" w:color="001D34" w:themeColor="accent3"/>
          <w:right w:val="nil"/>
        </w:tcBorders>
      </w:tcPr>
    </w:tblStylePr>
  </w:style>
  <w:style w:type="table" w:customStyle="1" w:styleId="ListTable3-Accent61">
    <w:name w:val="List Table 3 - Accent 61"/>
    <w:basedOn w:val="TableNormal"/>
    <w:uiPriority w:val="48"/>
    <w:rsid w:val="00D27B28"/>
    <w:tblPr>
      <w:tblStyleRowBandSize w:val="1"/>
      <w:tblStyleColBandSize w:val="1"/>
      <w:tblBorders>
        <w:top w:val="single" w:sz="4" w:space="0" w:color="CFD3D3" w:themeColor="accent6"/>
        <w:left w:val="single" w:sz="4" w:space="0" w:color="CFD3D3" w:themeColor="accent6"/>
        <w:bottom w:val="single" w:sz="4" w:space="0" w:color="CFD3D3" w:themeColor="accent6"/>
        <w:right w:val="single" w:sz="4" w:space="0" w:color="CFD3D3" w:themeColor="accent6"/>
      </w:tblBorders>
    </w:tblPr>
    <w:tblStylePr w:type="firstRow">
      <w:rPr>
        <w:b/>
        <w:bCs/>
        <w:color w:val="FFFFFF" w:themeColor="background1"/>
      </w:rPr>
      <w:tblPr/>
      <w:tcPr>
        <w:shd w:val="clear" w:color="auto" w:fill="CFD3D3" w:themeFill="accent6"/>
      </w:tcPr>
    </w:tblStylePr>
    <w:tblStylePr w:type="lastRow">
      <w:rPr>
        <w:b/>
        <w:bCs/>
      </w:rPr>
      <w:tblPr/>
      <w:tcPr>
        <w:tcBorders>
          <w:top w:val="double" w:sz="4" w:space="0" w:color="CFD3D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FD3D3" w:themeColor="accent6"/>
          <w:right w:val="single" w:sz="4" w:space="0" w:color="CFD3D3" w:themeColor="accent6"/>
        </w:tcBorders>
      </w:tcPr>
    </w:tblStylePr>
    <w:tblStylePr w:type="band1Horz">
      <w:tblPr/>
      <w:tcPr>
        <w:tcBorders>
          <w:top w:val="single" w:sz="4" w:space="0" w:color="CFD3D3" w:themeColor="accent6"/>
          <w:bottom w:val="single" w:sz="4" w:space="0" w:color="CFD3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FD3D3" w:themeColor="accent6"/>
          <w:left w:val="nil"/>
        </w:tcBorders>
      </w:tcPr>
    </w:tblStylePr>
    <w:tblStylePr w:type="swCell">
      <w:tblPr/>
      <w:tcPr>
        <w:tcBorders>
          <w:top w:val="double" w:sz="4" w:space="0" w:color="CFD3D3" w:themeColor="accent6"/>
          <w:right w:val="nil"/>
        </w:tcBorders>
      </w:tcPr>
    </w:tblStylePr>
  </w:style>
  <w:style w:type="table" w:customStyle="1" w:styleId="ListTable3-Accent11">
    <w:name w:val="List Table 3 - Accent 11"/>
    <w:basedOn w:val="TableNormal"/>
    <w:uiPriority w:val="48"/>
    <w:rsid w:val="001275B9"/>
    <w:tblPr>
      <w:tblStyleRowBandSize w:val="1"/>
      <w:tblStyleColBandSize w:val="1"/>
      <w:tblBorders>
        <w:top w:val="single" w:sz="4" w:space="0" w:color="BADED5" w:themeColor="accent1"/>
        <w:left w:val="single" w:sz="4" w:space="0" w:color="BADED5" w:themeColor="accent1"/>
        <w:bottom w:val="single" w:sz="4" w:space="0" w:color="BADED5" w:themeColor="accent1"/>
        <w:right w:val="single" w:sz="4" w:space="0" w:color="BADED5" w:themeColor="accent1"/>
      </w:tblBorders>
    </w:tblPr>
    <w:tblStylePr w:type="firstRow">
      <w:rPr>
        <w:b/>
        <w:bCs/>
        <w:color w:val="FFFFFF" w:themeColor="background1"/>
      </w:rPr>
      <w:tblPr/>
      <w:tcPr>
        <w:shd w:val="clear" w:color="auto" w:fill="BADED5" w:themeFill="accent1"/>
      </w:tcPr>
    </w:tblStylePr>
    <w:tblStylePr w:type="lastRow">
      <w:rPr>
        <w:b/>
        <w:bCs/>
      </w:rPr>
      <w:tblPr/>
      <w:tcPr>
        <w:tcBorders>
          <w:top w:val="double" w:sz="4" w:space="0" w:color="BADE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DED5" w:themeColor="accent1"/>
          <w:right w:val="single" w:sz="4" w:space="0" w:color="BADED5" w:themeColor="accent1"/>
        </w:tcBorders>
      </w:tcPr>
    </w:tblStylePr>
    <w:tblStylePr w:type="band1Horz">
      <w:tblPr/>
      <w:tcPr>
        <w:tcBorders>
          <w:top w:val="single" w:sz="4" w:space="0" w:color="BADED5" w:themeColor="accent1"/>
          <w:bottom w:val="single" w:sz="4" w:space="0" w:color="BADE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DED5" w:themeColor="accent1"/>
          <w:left w:val="nil"/>
        </w:tcBorders>
      </w:tcPr>
    </w:tblStylePr>
    <w:tblStylePr w:type="swCell">
      <w:tblPr/>
      <w:tcPr>
        <w:tcBorders>
          <w:top w:val="double" w:sz="4" w:space="0" w:color="BADED5" w:themeColor="accent1"/>
          <w:right w:val="nil"/>
        </w:tcBorders>
      </w:tcPr>
    </w:tblStylePr>
  </w:style>
  <w:style w:type="character" w:styleId="CommentReference">
    <w:name w:val="annotation reference"/>
    <w:basedOn w:val="DefaultParagraphFont"/>
    <w:uiPriority w:val="99"/>
    <w:unhideWhenUsed/>
    <w:rsid w:val="00964E16"/>
    <w:rPr>
      <w:sz w:val="16"/>
      <w:szCs w:val="16"/>
    </w:rPr>
  </w:style>
  <w:style w:type="paragraph" w:styleId="CommentText">
    <w:name w:val="annotation text"/>
    <w:basedOn w:val="Normal"/>
    <w:link w:val="CommentTextChar"/>
    <w:uiPriority w:val="99"/>
    <w:unhideWhenUsed/>
    <w:rsid w:val="00964E16"/>
    <w:rPr>
      <w:szCs w:val="20"/>
    </w:rPr>
  </w:style>
  <w:style w:type="character" w:customStyle="1" w:styleId="CommentTextChar">
    <w:name w:val="Comment Text Char"/>
    <w:basedOn w:val="DefaultParagraphFont"/>
    <w:link w:val="CommentText"/>
    <w:uiPriority w:val="99"/>
    <w:rsid w:val="00964E16"/>
    <w:rPr>
      <w:rFonts w:ascii="Arial" w:eastAsia="Calibri" w:hAnsi="Arial"/>
      <w:lang w:eastAsia="en-US"/>
    </w:rPr>
  </w:style>
  <w:style w:type="paragraph" w:styleId="CommentSubject">
    <w:name w:val="annotation subject"/>
    <w:basedOn w:val="CommentText"/>
    <w:next w:val="CommentText"/>
    <w:link w:val="CommentSubjectChar"/>
    <w:uiPriority w:val="99"/>
    <w:semiHidden/>
    <w:unhideWhenUsed/>
    <w:rsid w:val="00964E16"/>
    <w:rPr>
      <w:b/>
      <w:bCs/>
    </w:rPr>
  </w:style>
  <w:style w:type="character" w:customStyle="1" w:styleId="CommentSubjectChar">
    <w:name w:val="Comment Subject Char"/>
    <w:basedOn w:val="CommentTextChar"/>
    <w:link w:val="CommentSubject"/>
    <w:uiPriority w:val="99"/>
    <w:semiHidden/>
    <w:rsid w:val="00964E16"/>
    <w:rPr>
      <w:rFonts w:ascii="Arial" w:eastAsia="Calibri" w:hAnsi="Arial"/>
      <w:b/>
      <w:bCs/>
      <w:lang w:eastAsia="en-US"/>
    </w:rPr>
  </w:style>
  <w:style w:type="paragraph" w:styleId="Caption">
    <w:name w:val="caption"/>
    <w:basedOn w:val="Normal"/>
    <w:next w:val="Normal"/>
    <w:link w:val="CaptionChar"/>
    <w:uiPriority w:val="35"/>
    <w:unhideWhenUsed/>
    <w:qFormat/>
    <w:rsid w:val="00E00487"/>
    <w:pPr>
      <w:keepNext/>
      <w:tabs>
        <w:tab w:val="left" w:pos="1134"/>
      </w:tabs>
      <w:spacing w:before="360"/>
    </w:pPr>
  </w:style>
  <w:style w:type="paragraph" w:styleId="TableofFigures">
    <w:name w:val="table of figures"/>
    <w:basedOn w:val="Normal"/>
    <w:next w:val="Normal"/>
    <w:uiPriority w:val="99"/>
    <w:unhideWhenUsed/>
    <w:rsid w:val="0053295A"/>
    <w:pPr>
      <w:tabs>
        <w:tab w:val="left" w:pos="1134"/>
        <w:tab w:val="right" w:leader="dot" w:pos="9339"/>
      </w:tabs>
      <w:spacing w:after="0"/>
    </w:pPr>
  </w:style>
  <w:style w:type="paragraph" w:customStyle="1" w:styleId="AnnexHeading">
    <w:name w:val="Annex Heading"/>
    <w:basedOn w:val="TOCHeading"/>
    <w:next w:val="BodyText"/>
    <w:link w:val="AnnexHeadingChar"/>
    <w:uiPriority w:val="8"/>
    <w:qFormat/>
    <w:rsid w:val="00F911E8"/>
    <w:rPr>
      <w:sz w:val="36"/>
      <w:szCs w:val="36"/>
    </w:rPr>
  </w:style>
  <w:style w:type="paragraph" w:styleId="Revision">
    <w:name w:val="Revision"/>
    <w:hidden/>
    <w:uiPriority w:val="99"/>
    <w:semiHidden/>
    <w:rsid w:val="00945C3E"/>
    <w:rPr>
      <w:rFonts w:asciiTheme="minorHAnsi" w:hAnsiTheme="minorHAnsi"/>
      <w:sz w:val="24"/>
      <w:lang w:eastAsia="en-US"/>
    </w:rPr>
  </w:style>
  <w:style w:type="table" w:customStyle="1" w:styleId="TableGrid1">
    <w:name w:val="Table Grid1"/>
    <w:basedOn w:val="TableNormal"/>
    <w:next w:val="TableGrid"/>
    <w:uiPriority w:val="59"/>
    <w:rsid w:val="007279AA"/>
    <w:rPr>
      <w:rFonts w:ascii="Calibri" w:eastAsia="Calibri" w:hAnsi="Calibri" w:cs="Cordia New"/>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1">
    <w:name w:val="Table Grid Light11"/>
    <w:basedOn w:val="TableNormal"/>
    <w:uiPriority w:val="40"/>
    <w:rsid w:val="008C11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03131"/>
    <w:pPr>
      <w:autoSpaceDE w:val="0"/>
      <w:autoSpaceDN w:val="0"/>
      <w:adjustRightInd w:val="0"/>
    </w:pPr>
    <w:rPr>
      <w:rFonts w:ascii="Arial" w:hAnsi="Arial" w:cs="Arial"/>
      <w:color w:val="000000"/>
      <w:sz w:val="24"/>
      <w:szCs w:val="24"/>
    </w:rPr>
  </w:style>
  <w:style w:type="paragraph" w:styleId="List2">
    <w:name w:val="List 2"/>
    <w:basedOn w:val="Normal"/>
    <w:uiPriority w:val="99"/>
    <w:semiHidden/>
    <w:unhideWhenUsed/>
    <w:rsid w:val="00964E16"/>
    <w:pPr>
      <w:ind w:left="566" w:hanging="283"/>
      <w:contextualSpacing/>
    </w:pPr>
  </w:style>
  <w:style w:type="table" w:customStyle="1" w:styleId="AVpTable1">
    <w:name w:val="AVp Table1"/>
    <w:basedOn w:val="TableNormal"/>
    <w:uiPriority w:val="99"/>
    <w:rsid w:val="000E4912"/>
    <w:rPr>
      <w:rFonts w:ascii="Arial" w:eastAsiaTheme="minorHAnsi" w:hAnsi="Arial" w:cstheme="minorBidi"/>
      <w:sz w:val="16"/>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pPr>
        <w:jc w:val="center"/>
      </w:pPr>
      <w:rPr>
        <w:rFonts w:ascii="Arial" w:hAnsi="Arial"/>
        <w:b/>
        <w:color w:val="FFFFFF" w:themeColor="background1"/>
        <w:sz w:val="16"/>
      </w:rPr>
      <w:tblPr/>
      <w:tcPr>
        <w:shd w:val="clear" w:color="auto" w:fill="005C65" w:themeFill="accent2" w:themeFillShade="BF"/>
        <w:vAlign w:val="center"/>
      </w:tcPr>
    </w:tblStylePr>
    <w:tblStylePr w:type="firstCol">
      <w:rPr>
        <w:rFonts w:ascii="Arial" w:hAnsi="Arial"/>
        <w:sz w:val="16"/>
      </w:rPr>
    </w:tblStylePr>
    <w:tblStylePr w:type="lastCol">
      <w:rPr>
        <w:rFonts w:ascii="Arial" w:hAnsi="Arial"/>
        <w:sz w:val="16"/>
      </w:rPr>
    </w:tblStylePr>
  </w:style>
  <w:style w:type="numbering" w:styleId="111111">
    <w:name w:val="Outline List 2"/>
    <w:basedOn w:val="NoList"/>
    <w:uiPriority w:val="99"/>
    <w:semiHidden/>
    <w:unhideWhenUsed/>
    <w:rsid w:val="00964E16"/>
    <w:pPr>
      <w:numPr>
        <w:numId w:val="2"/>
      </w:numPr>
    </w:pPr>
  </w:style>
  <w:style w:type="paragraph" w:customStyle="1" w:styleId="Address">
    <w:name w:val="Address"/>
    <w:basedOn w:val="Normal"/>
    <w:link w:val="AddressChar"/>
    <w:rsid w:val="00D53B8D"/>
    <w:pPr>
      <w:widowControl w:val="0"/>
      <w:spacing w:after="0"/>
      <w:ind w:left="680"/>
    </w:pPr>
  </w:style>
  <w:style w:type="character" w:customStyle="1" w:styleId="AddressChar">
    <w:name w:val="Address Char"/>
    <w:basedOn w:val="DefaultParagraphFont"/>
    <w:link w:val="Address"/>
    <w:rsid w:val="00D53B8D"/>
    <w:rPr>
      <w:rFonts w:ascii="Arial" w:eastAsia="Calibri" w:hAnsi="Arial"/>
      <w:szCs w:val="22"/>
      <w:lang w:eastAsia="en-US"/>
    </w:rPr>
  </w:style>
  <w:style w:type="table" w:customStyle="1" w:styleId="TaupeTable">
    <w:name w:val="Taupe Table"/>
    <w:uiPriority w:val="99"/>
    <w:rsid w:val="00964E16"/>
    <w:pPr>
      <w:spacing w:before="60" w:after="60"/>
    </w:pPr>
    <w:rPr>
      <w:rFonts w:asciiTheme="minorHAnsi" w:hAnsiTheme="minorHAnsi"/>
      <w:lang w:val="en-US" w:eastAsia="en-US" w:bidi="ta-IN"/>
    </w:rPr>
    <w:tblPr>
      <w:tblStyleRowBandSize w:val="1"/>
      <w:tblStyleColBandSize w:val="1"/>
      <w:tblInd w:w="0" w:type="dxa"/>
      <w:tblBorders>
        <w:bottom w:val="single" w:sz="4" w:space="0" w:color="988F86"/>
        <w:insideH w:val="single" w:sz="4" w:space="0" w:color="988F86"/>
      </w:tblBorders>
      <w:tblCellMar>
        <w:top w:w="0" w:type="dxa"/>
        <w:left w:w="108" w:type="dxa"/>
        <w:bottom w:w="0" w:type="dxa"/>
        <w:right w:w="108" w:type="dxa"/>
      </w:tblCellMar>
    </w:tblPr>
    <w:tblStylePr w:type="firstRow">
      <w:rPr>
        <w:b w:val="0"/>
        <w:color w:val="FFFFFF" w:themeColor="background1"/>
      </w:rPr>
      <w:tblPr/>
      <w:tcPr>
        <w:shd w:val="clear" w:color="auto" w:fill="001D34" w:themeFill="accent3"/>
      </w:tcPr>
    </w:tblStylePr>
    <w:tblStylePr w:type="lastRow">
      <w:rPr>
        <w:rFonts w:asciiTheme="minorHAnsi" w:hAnsiTheme="minorHAnsi"/>
        <w:b w:val="0"/>
      </w:rPr>
      <w:tblPr/>
      <w:tcPr>
        <w:shd w:val="clear" w:color="auto" w:fill="0082EB" w:themeFill="accent3" w:themeFillTint="99"/>
      </w:tcPr>
    </w:tblStylePr>
    <w:tblStylePr w:type="firstCol">
      <w:tblPr/>
      <w:tcPr>
        <w:shd w:val="clear" w:color="auto" w:fill="47ADFF" w:themeFill="accent3" w:themeFillTint="66"/>
      </w:tcPr>
    </w:tblStylePr>
    <w:tblStylePr w:type="lastCol">
      <w:rPr>
        <w:rFonts w:asciiTheme="minorHAnsi" w:hAnsiTheme="minorHAnsi"/>
      </w:rPr>
      <w:tblPr/>
      <w:tcPr>
        <w:shd w:val="clear" w:color="auto" w:fill="0082EB" w:themeFill="accent3" w:themeFillTint="99"/>
      </w:tcPr>
    </w:tblStylePr>
    <w:tblStylePr w:type="band2Vert">
      <w:rPr>
        <w:rFonts w:asciiTheme="minorHAnsi" w:hAnsiTheme="minorHAnsi"/>
      </w:rPr>
      <w:tblPr/>
      <w:tcPr>
        <w:shd w:val="clear" w:color="auto" w:fill="A3D6FF" w:themeFill="accent3" w:themeFillTint="33"/>
      </w:tcPr>
    </w:tblStylePr>
    <w:tblStylePr w:type="band2Horz">
      <w:rPr>
        <w:rFonts w:asciiTheme="minorHAnsi" w:hAnsiTheme="minorHAnsi"/>
      </w:rPr>
      <w:tblPr/>
      <w:tcPr>
        <w:shd w:val="clear" w:color="auto" w:fill="A3D6FF" w:themeFill="accent3" w:themeFillTint="33"/>
      </w:tcPr>
    </w:tblStylePr>
  </w:style>
  <w:style w:type="table" w:customStyle="1" w:styleId="AquaTable">
    <w:name w:val="Aqua Table"/>
    <w:basedOn w:val="TaupeTable"/>
    <w:uiPriority w:val="99"/>
    <w:qFormat/>
    <w:rsid w:val="00964E16"/>
    <w:pPr>
      <w:spacing w:before="0" w:after="0"/>
    </w:pPr>
    <w:tblPr>
      <w:tblBorders>
        <w:bottom w:val="single" w:sz="4" w:space="0" w:color="CFD3D3" w:themeColor="accent6"/>
        <w:insideH w:val="single" w:sz="4" w:space="0" w:color="CFD3D3" w:themeColor="accent6"/>
      </w:tblBorders>
    </w:tblPr>
    <w:tcPr>
      <w:shd w:val="clear" w:color="auto" w:fill="auto"/>
    </w:tcPr>
    <w:tblStylePr w:type="firstRow">
      <w:rPr>
        <w:b w:val="0"/>
        <w:color w:val="FFFFFF" w:themeColor="background1"/>
      </w:rPr>
      <w:tblPr/>
      <w:tcPr>
        <w:shd w:val="clear" w:color="auto" w:fill="CFD3D3" w:themeFill="accent6"/>
      </w:tcPr>
    </w:tblStylePr>
    <w:tblStylePr w:type="lastRow">
      <w:rPr>
        <w:rFonts w:asciiTheme="minorHAnsi" w:hAnsiTheme="minorHAnsi"/>
        <w:b/>
      </w:rPr>
      <w:tblPr/>
      <w:tcPr>
        <w:shd w:val="clear" w:color="auto" w:fill="E2E4E4" w:themeFill="accent6" w:themeFillTint="99"/>
      </w:tcPr>
    </w:tblStylePr>
    <w:tblStylePr w:type="firstCol">
      <w:tblPr/>
      <w:tcPr>
        <w:shd w:val="clear" w:color="auto" w:fill="EBEDED" w:themeFill="accent6" w:themeFillTint="66"/>
      </w:tcPr>
    </w:tblStylePr>
    <w:tblStylePr w:type="lastCol">
      <w:rPr>
        <w:rFonts w:asciiTheme="minorHAnsi" w:hAnsiTheme="minorHAnsi"/>
      </w:rPr>
      <w:tblPr/>
      <w:tcPr>
        <w:shd w:val="clear" w:color="auto" w:fill="E2E4E4" w:themeFill="accent6" w:themeFillTint="99"/>
      </w:tcPr>
    </w:tblStylePr>
    <w:tblStylePr w:type="band2Vert">
      <w:rPr>
        <w:rFonts w:asciiTheme="minorHAnsi" w:hAnsiTheme="minorHAnsi"/>
      </w:rPr>
      <w:tblPr/>
      <w:tcPr>
        <w:shd w:val="clear" w:color="auto" w:fill="F5F6F6" w:themeFill="accent6" w:themeFillTint="33"/>
      </w:tcPr>
    </w:tblStylePr>
    <w:tblStylePr w:type="band2Horz">
      <w:rPr>
        <w:rFonts w:asciiTheme="minorHAnsi" w:hAnsiTheme="minorHAnsi"/>
      </w:rPr>
      <w:tblPr/>
      <w:tcPr>
        <w:shd w:val="clear" w:color="auto" w:fill="F5F6F6" w:themeFill="accent6" w:themeFillTint="33"/>
      </w:tcPr>
    </w:tblStylePr>
  </w:style>
  <w:style w:type="table" w:customStyle="1" w:styleId="TaupeTableBorders">
    <w:name w:val="Taupe Table Borders"/>
    <w:basedOn w:val="TaupeTable"/>
    <w:uiPriority w:val="99"/>
    <w:qFormat/>
    <w:rsid w:val="00964E16"/>
    <w:pPr>
      <w:spacing w:before="0" w:after="0"/>
    </w:pPr>
    <w:tblPr>
      <w:tblBorders>
        <w:top w:val="single" w:sz="4" w:space="0" w:color="001D34" w:themeColor="accent3"/>
        <w:left w:val="single" w:sz="4" w:space="0" w:color="001D34" w:themeColor="accent3"/>
        <w:bottom w:val="single" w:sz="4" w:space="0" w:color="001D34" w:themeColor="accent3"/>
        <w:right w:val="single" w:sz="4" w:space="0" w:color="001D34" w:themeColor="accent3"/>
        <w:insideH w:val="single" w:sz="4" w:space="0" w:color="001D34" w:themeColor="accent3"/>
        <w:insideV w:val="single" w:sz="4" w:space="0" w:color="001D34" w:themeColor="accent3"/>
      </w:tblBorders>
    </w:tblPr>
    <w:tblStylePr w:type="firstRow">
      <w:rPr>
        <w:b w:val="0"/>
        <w:color w:val="FFFFFF" w:themeColor="background1"/>
      </w:rPr>
      <w:tblPr/>
      <w:tcPr>
        <w:shd w:val="clear" w:color="auto" w:fill="001D34" w:themeFill="accent3"/>
      </w:tcPr>
    </w:tblStylePr>
    <w:tblStylePr w:type="lastRow">
      <w:rPr>
        <w:rFonts w:asciiTheme="minorHAnsi" w:hAnsiTheme="minorHAnsi"/>
        <w:b w:val="0"/>
      </w:rPr>
      <w:tblPr/>
      <w:tcPr>
        <w:shd w:val="clear" w:color="auto" w:fill="0082EB" w:themeFill="accent3" w:themeFillTint="99"/>
      </w:tcPr>
    </w:tblStylePr>
    <w:tblStylePr w:type="firstCol">
      <w:tblPr/>
      <w:tcPr>
        <w:shd w:val="clear" w:color="auto" w:fill="47ADFF" w:themeFill="accent3" w:themeFillTint="66"/>
      </w:tcPr>
    </w:tblStylePr>
    <w:tblStylePr w:type="lastCol">
      <w:rPr>
        <w:rFonts w:asciiTheme="minorHAnsi" w:hAnsiTheme="minorHAnsi"/>
      </w:rPr>
      <w:tblPr/>
      <w:tcPr>
        <w:shd w:val="clear" w:color="auto" w:fill="0082EB" w:themeFill="accent3" w:themeFillTint="99"/>
      </w:tcPr>
    </w:tblStylePr>
    <w:tblStylePr w:type="band2Vert">
      <w:rPr>
        <w:rFonts w:asciiTheme="minorHAnsi" w:hAnsiTheme="minorHAnsi"/>
      </w:rPr>
      <w:tblPr/>
      <w:tcPr>
        <w:shd w:val="clear" w:color="auto" w:fill="A3D6FF" w:themeFill="accent3" w:themeFillTint="33"/>
      </w:tcPr>
    </w:tblStylePr>
    <w:tblStylePr w:type="band2Horz">
      <w:rPr>
        <w:rFonts w:asciiTheme="minorHAnsi" w:hAnsiTheme="minorHAnsi"/>
      </w:rPr>
      <w:tblPr/>
      <w:tcPr>
        <w:shd w:val="clear" w:color="auto" w:fill="A3D6FF" w:themeFill="accent3" w:themeFillTint="33"/>
      </w:tcPr>
    </w:tblStylePr>
  </w:style>
  <w:style w:type="table" w:customStyle="1" w:styleId="AquaTableBorders">
    <w:name w:val="Aqua Table Borders"/>
    <w:basedOn w:val="TaupeTableBorders"/>
    <w:uiPriority w:val="99"/>
    <w:qFormat/>
    <w:rsid w:val="00964E16"/>
    <w:tblPr>
      <w:tblBorders>
        <w:top w:val="single" w:sz="4" w:space="0" w:color="CFD3D3" w:themeColor="accent6"/>
        <w:left w:val="single" w:sz="4" w:space="0" w:color="CFD3D3" w:themeColor="accent6"/>
        <w:bottom w:val="single" w:sz="4" w:space="0" w:color="CFD3D3" w:themeColor="accent6"/>
        <w:right w:val="single" w:sz="4" w:space="0" w:color="CFD3D3" w:themeColor="accent6"/>
        <w:insideH w:val="single" w:sz="4" w:space="0" w:color="CFD3D3" w:themeColor="accent6"/>
        <w:insideV w:val="single" w:sz="4" w:space="0" w:color="CFD3D3" w:themeColor="accent6"/>
      </w:tblBorders>
    </w:tblPr>
    <w:tcPr>
      <w:shd w:val="clear" w:color="auto" w:fill="auto"/>
    </w:tcPr>
    <w:tblStylePr w:type="firstRow">
      <w:rPr>
        <w:b w:val="0"/>
        <w:color w:val="FFFFFF" w:themeColor="background1"/>
      </w:rPr>
      <w:tblPr/>
      <w:tcPr>
        <w:shd w:val="clear" w:color="auto" w:fill="CFD3D3" w:themeFill="accent6"/>
      </w:tcPr>
    </w:tblStylePr>
    <w:tblStylePr w:type="lastRow">
      <w:rPr>
        <w:rFonts w:asciiTheme="minorHAnsi" w:hAnsiTheme="minorHAnsi"/>
        <w:b/>
      </w:rPr>
      <w:tblPr/>
      <w:tcPr>
        <w:shd w:val="clear" w:color="auto" w:fill="E2E4E4" w:themeFill="accent6" w:themeFillTint="99"/>
      </w:tcPr>
    </w:tblStylePr>
    <w:tblStylePr w:type="firstCol">
      <w:tblPr/>
      <w:tcPr>
        <w:shd w:val="clear" w:color="auto" w:fill="EBEDED" w:themeFill="accent6" w:themeFillTint="66"/>
      </w:tcPr>
    </w:tblStylePr>
    <w:tblStylePr w:type="lastCol">
      <w:rPr>
        <w:rFonts w:asciiTheme="minorHAnsi" w:hAnsiTheme="minorHAnsi"/>
      </w:rPr>
      <w:tblPr/>
      <w:tcPr>
        <w:shd w:val="clear" w:color="auto" w:fill="E2E4E4" w:themeFill="accent6" w:themeFillTint="99"/>
      </w:tcPr>
    </w:tblStylePr>
    <w:tblStylePr w:type="band2Vert">
      <w:rPr>
        <w:rFonts w:asciiTheme="minorHAnsi" w:hAnsiTheme="minorHAnsi"/>
      </w:rPr>
      <w:tblPr/>
      <w:tcPr>
        <w:shd w:val="clear" w:color="auto" w:fill="F5F6F6" w:themeFill="accent6" w:themeFillTint="33"/>
      </w:tcPr>
    </w:tblStylePr>
    <w:tblStylePr w:type="band2Horz">
      <w:rPr>
        <w:rFonts w:asciiTheme="minorHAnsi" w:hAnsiTheme="minorHAnsi"/>
      </w:rPr>
      <w:tblPr/>
      <w:tcPr>
        <w:shd w:val="clear" w:color="auto" w:fill="F5F6F6" w:themeFill="accent6" w:themeFillTint="33"/>
      </w:tcPr>
    </w:tblStylePr>
  </w:style>
  <w:style w:type="paragraph" w:styleId="Bibliography">
    <w:name w:val="Bibliography"/>
    <w:basedOn w:val="Normal"/>
    <w:next w:val="Normal"/>
    <w:uiPriority w:val="37"/>
    <w:semiHidden/>
    <w:unhideWhenUsed/>
    <w:rsid w:val="00964E16"/>
  </w:style>
  <w:style w:type="paragraph" w:styleId="BlockText">
    <w:name w:val="Block Text"/>
    <w:aliases w:val="Block Text (light grey)"/>
    <w:basedOn w:val="Normal"/>
    <w:uiPriority w:val="99"/>
    <w:unhideWhenUsed/>
    <w:rsid w:val="00005B4E"/>
    <w:pPr>
      <w:pBdr>
        <w:top w:val="single" w:sz="2" w:space="10" w:color="E8E8E8" w:themeColor="background2"/>
        <w:left w:val="single" w:sz="2" w:space="10" w:color="E8E8E8" w:themeColor="background2"/>
        <w:bottom w:val="single" w:sz="2" w:space="10" w:color="E8E8E8" w:themeColor="background2"/>
        <w:right w:val="single" w:sz="2" w:space="10" w:color="E8E8E8" w:themeColor="background2"/>
      </w:pBdr>
      <w:shd w:val="clear" w:color="auto" w:fill="E8E8E8" w:themeFill="background2"/>
      <w:ind w:left="425" w:right="425"/>
    </w:pPr>
    <w:rPr>
      <w:rFonts w:eastAsia="Times New Roman"/>
      <w:kern w:val="2"/>
      <w14:ligatures w14:val="standardContextual"/>
    </w:rPr>
  </w:style>
  <w:style w:type="table" w:customStyle="1" w:styleId="BlueTable">
    <w:name w:val="Blue Table"/>
    <w:basedOn w:val="TaupeTable"/>
    <w:uiPriority w:val="99"/>
    <w:qFormat/>
    <w:rsid w:val="00964E16"/>
    <w:pPr>
      <w:spacing w:before="0" w:after="0"/>
    </w:pPr>
    <w:tblPr>
      <w:tblBorders>
        <w:bottom w:val="single" w:sz="4" w:space="0" w:color="F3B223" w:themeColor="accent5"/>
        <w:insideH w:val="single" w:sz="4" w:space="0" w:color="F3B223" w:themeColor="accent5"/>
      </w:tblBorders>
    </w:tblPr>
    <w:tcPr>
      <w:shd w:val="clear" w:color="auto" w:fill="auto"/>
    </w:tcPr>
    <w:tblStylePr w:type="firstRow">
      <w:rPr>
        <w:b w:val="0"/>
        <w:color w:val="FFFFFF" w:themeColor="background1"/>
      </w:rPr>
      <w:tblPr/>
      <w:tcPr>
        <w:shd w:val="clear" w:color="auto" w:fill="F3B223" w:themeFill="accent5"/>
      </w:tcPr>
    </w:tblStylePr>
    <w:tblStylePr w:type="lastRow">
      <w:rPr>
        <w:rFonts w:asciiTheme="minorHAnsi" w:hAnsiTheme="minorHAnsi"/>
        <w:b/>
      </w:rPr>
      <w:tblPr/>
      <w:tcPr>
        <w:shd w:val="clear" w:color="auto" w:fill="F7D07A" w:themeFill="accent5" w:themeFillTint="99"/>
      </w:tcPr>
    </w:tblStylePr>
    <w:tblStylePr w:type="firstCol">
      <w:tblPr/>
      <w:tcPr>
        <w:shd w:val="clear" w:color="auto" w:fill="FAE0A6" w:themeFill="accent5" w:themeFillTint="66"/>
      </w:tcPr>
    </w:tblStylePr>
    <w:tblStylePr w:type="lastCol">
      <w:rPr>
        <w:rFonts w:asciiTheme="minorHAnsi" w:hAnsiTheme="minorHAnsi"/>
      </w:rPr>
      <w:tblPr/>
      <w:tcPr>
        <w:shd w:val="clear" w:color="auto" w:fill="F7D07A" w:themeFill="accent5" w:themeFillTint="99"/>
      </w:tcPr>
    </w:tblStylePr>
    <w:tblStylePr w:type="band2Vert">
      <w:rPr>
        <w:rFonts w:asciiTheme="minorHAnsi" w:hAnsiTheme="minorHAnsi"/>
      </w:rPr>
      <w:tblPr/>
      <w:tcPr>
        <w:shd w:val="clear" w:color="auto" w:fill="FCEFD2" w:themeFill="accent5" w:themeFillTint="33"/>
      </w:tcPr>
    </w:tblStylePr>
    <w:tblStylePr w:type="band2Horz">
      <w:rPr>
        <w:rFonts w:asciiTheme="minorHAnsi" w:hAnsiTheme="minorHAnsi"/>
      </w:rPr>
      <w:tblPr/>
      <w:tcPr>
        <w:shd w:val="clear" w:color="auto" w:fill="FCEFD2" w:themeFill="accent5" w:themeFillTint="33"/>
      </w:tcPr>
    </w:tblStylePr>
  </w:style>
  <w:style w:type="table" w:customStyle="1" w:styleId="BlueTableBorders">
    <w:name w:val="Blue Table Borders"/>
    <w:basedOn w:val="TaupeTableBorders"/>
    <w:uiPriority w:val="99"/>
    <w:qFormat/>
    <w:rsid w:val="00964E16"/>
    <w:tblPr>
      <w:tblBorders>
        <w:top w:val="single" w:sz="4" w:space="0" w:color="F3B223" w:themeColor="accent5"/>
        <w:left w:val="single" w:sz="4" w:space="0" w:color="F3B223" w:themeColor="accent5"/>
        <w:bottom w:val="single" w:sz="4" w:space="0" w:color="F3B223" w:themeColor="accent5"/>
        <w:right w:val="single" w:sz="4" w:space="0" w:color="F3B223" w:themeColor="accent5"/>
        <w:insideH w:val="single" w:sz="4" w:space="0" w:color="F3B223" w:themeColor="accent5"/>
        <w:insideV w:val="single" w:sz="4" w:space="0" w:color="F3B223" w:themeColor="accent5"/>
      </w:tblBorders>
    </w:tblPr>
    <w:tcPr>
      <w:shd w:val="clear" w:color="auto" w:fill="auto"/>
    </w:tcPr>
    <w:tblStylePr w:type="firstRow">
      <w:rPr>
        <w:b w:val="0"/>
        <w:color w:val="FFFFFF" w:themeColor="background1"/>
      </w:rPr>
      <w:tblPr/>
      <w:tcPr>
        <w:shd w:val="clear" w:color="auto" w:fill="F3B223" w:themeFill="accent5"/>
      </w:tcPr>
    </w:tblStylePr>
    <w:tblStylePr w:type="lastRow">
      <w:rPr>
        <w:rFonts w:asciiTheme="minorHAnsi" w:hAnsiTheme="minorHAnsi"/>
        <w:b/>
      </w:rPr>
      <w:tblPr/>
      <w:tcPr>
        <w:shd w:val="clear" w:color="auto" w:fill="F7D07A" w:themeFill="accent5" w:themeFillTint="99"/>
      </w:tcPr>
    </w:tblStylePr>
    <w:tblStylePr w:type="firstCol">
      <w:tblPr/>
      <w:tcPr>
        <w:shd w:val="clear" w:color="auto" w:fill="FAE0A6" w:themeFill="accent5" w:themeFillTint="66"/>
      </w:tcPr>
    </w:tblStylePr>
    <w:tblStylePr w:type="lastCol">
      <w:rPr>
        <w:rFonts w:asciiTheme="minorHAnsi" w:hAnsiTheme="minorHAnsi"/>
      </w:rPr>
      <w:tblPr/>
      <w:tcPr>
        <w:shd w:val="clear" w:color="auto" w:fill="F7D07A" w:themeFill="accent5" w:themeFillTint="99"/>
      </w:tcPr>
    </w:tblStylePr>
    <w:tblStylePr w:type="band2Vert">
      <w:rPr>
        <w:rFonts w:asciiTheme="minorHAnsi" w:hAnsiTheme="minorHAnsi"/>
      </w:rPr>
      <w:tblPr/>
      <w:tcPr>
        <w:shd w:val="clear" w:color="auto" w:fill="FCEFD2" w:themeFill="accent5" w:themeFillTint="33"/>
      </w:tcPr>
    </w:tblStylePr>
    <w:tblStylePr w:type="band2Horz">
      <w:rPr>
        <w:rFonts w:asciiTheme="minorHAnsi" w:hAnsiTheme="minorHAnsi"/>
      </w:rPr>
      <w:tblPr/>
      <w:tcPr>
        <w:shd w:val="clear" w:color="auto" w:fill="FCEFD2" w:themeFill="accent5" w:themeFillTint="33"/>
      </w:tcPr>
    </w:tblStylePr>
  </w:style>
  <w:style w:type="paragraph" w:styleId="BodyTextFirstIndent">
    <w:name w:val="Body Text First Indent"/>
    <w:basedOn w:val="BodyText"/>
    <w:link w:val="BodyTextFirstIndentChar"/>
    <w:uiPriority w:val="99"/>
    <w:unhideWhenUsed/>
    <w:rsid w:val="00964E16"/>
    <w:pPr>
      <w:spacing w:before="120"/>
      <w:ind w:firstLine="360"/>
    </w:pPr>
  </w:style>
  <w:style w:type="character" w:customStyle="1" w:styleId="BodyTextFirstIndentChar">
    <w:name w:val="Body Text First Indent Char"/>
    <w:basedOn w:val="BodyTextChar"/>
    <w:link w:val="BodyTextFirstIndent"/>
    <w:uiPriority w:val="99"/>
    <w:rsid w:val="00964E16"/>
    <w:rPr>
      <w:rFonts w:ascii="Arial" w:eastAsia="Calibri" w:hAnsi="Arial" w:cs="Arial"/>
      <w:noProof/>
      <w:color w:val="000000" w:themeColor="text1"/>
      <w:sz w:val="22"/>
      <w:szCs w:val="22"/>
      <w:lang w:eastAsia="en-US"/>
    </w:rPr>
  </w:style>
  <w:style w:type="paragraph" w:styleId="BodyTextIndent">
    <w:name w:val="Body Text Indent"/>
    <w:basedOn w:val="Normal"/>
    <w:link w:val="BodyTextIndentChar"/>
    <w:uiPriority w:val="99"/>
    <w:semiHidden/>
    <w:unhideWhenUsed/>
    <w:rsid w:val="00964E16"/>
    <w:pPr>
      <w:ind w:left="283"/>
    </w:pPr>
  </w:style>
  <w:style w:type="character" w:customStyle="1" w:styleId="BodyTextIndentChar">
    <w:name w:val="Body Text Indent Char"/>
    <w:basedOn w:val="DefaultParagraphFont"/>
    <w:link w:val="BodyTextIndent"/>
    <w:uiPriority w:val="99"/>
    <w:semiHidden/>
    <w:rsid w:val="00964E16"/>
    <w:rPr>
      <w:rFonts w:ascii="Arial" w:eastAsia="Calibri" w:hAnsi="Arial"/>
      <w:szCs w:val="22"/>
      <w:lang w:eastAsia="en-US"/>
    </w:rPr>
  </w:style>
  <w:style w:type="paragraph" w:styleId="BodyTextFirstIndent2">
    <w:name w:val="Body Text First Indent 2"/>
    <w:basedOn w:val="BodyTextIndent"/>
    <w:link w:val="BodyTextFirstIndent2Char"/>
    <w:uiPriority w:val="99"/>
    <w:semiHidden/>
    <w:unhideWhenUsed/>
    <w:rsid w:val="00964E16"/>
    <w:pPr>
      <w:ind w:left="360" w:firstLine="360"/>
    </w:pPr>
  </w:style>
  <w:style w:type="character" w:customStyle="1" w:styleId="BodyTextFirstIndent2Char">
    <w:name w:val="Body Text First Indent 2 Char"/>
    <w:basedOn w:val="BodyTextIndentChar"/>
    <w:link w:val="BodyTextFirstIndent2"/>
    <w:uiPriority w:val="99"/>
    <w:semiHidden/>
    <w:rsid w:val="00964E16"/>
    <w:rPr>
      <w:rFonts w:ascii="Arial" w:eastAsia="Calibri" w:hAnsi="Arial"/>
      <w:szCs w:val="22"/>
      <w:lang w:eastAsia="en-US"/>
    </w:rPr>
  </w:style>
  <w:style w:type="paragraph" w:styleId="BodyTextIndent2">
    <w:name w:val="Body Text Indent 2"/>
    <w:basedOn w:val="Normal"/>
    <w:link w:val="BodyTextIndent2Char"/>
    <w:uiPriority w:val="99"/>
    <w:semiHidden/>
    <w:unhideWhenUsed/>
    <w:rsid w:val="00964E16"/>
    <w:pPr>
      <w:spacing w:line="480" w:lineRule="auto"/>
      <w:ind w:left="283"/>
    </w:pPr>
  </w:style>
  <w:style w:type="character" w:customStyle="1" w:styleId="BodyTextIndent2Char">
    <w:name w:val="Body Text Indent 2 Char"/>
    <w:basedOn w:val="DefaultParagraphFont"/>
    <w:link w:val="BodyTextIndent2"/>
    <w:uiPriority w:val="99"/>
    <w:semiHidden/>
    <w:rsid w:val="00964E16"/>
    <w:rPr>
      <w:rFonts w:ascii="Arial" w:eastAsia="Calibri" w:hAnsi="Arial"/>
      <w:szCs w:val="22"/>
      <w:lang w:eastAsia="en-US"/>
    </w:rPr>
  </w:style>
  <w:style w:type="paragraph" w:styleId="BodyTextIndent3">
    <w:name w:val="Body Text Indent 3"/>
    <w:basedOn w:val="Normal"/>
    <w:link w:val="BodyTextIndent3Char"/>
    <w:uiPriority w:val="99"/>
    <w:semiHidden/>
    <w:unhideWhenUsed/>
    <w:rsid w:val="00964E16"/>
    <w:pPr>
      <w:ind w:left="283"/>
    </w:pPr>
    <w:rPr>
      <w:sz w:val="16"/>
      <w:szCs w:val="16"/>
    </w:rPr>
  </w:style>
  <w:style w:type="character" w:customStyle="1" w:styleId="BodyTextIndent3Char">
    <w:name w:val="Body Text Indent 3 Char"/>
    <w:basedOn w:val="DefaultParagraphFont"/>
    <w:link w:val="BodyTextIndent3"/>
    <w:uiPriority w:val="99"/>
    <w:semiHidden/>
    <w:rsid w:val="00964E16"/>
    <w:rPr>
      <w:rFonts w:ascii="Arial" w:eastAsia="Calibri" w:hAnsi="Arial"/>
      <w:sz w:val="16"/>
      <w:szCs w:val="16"/>
      <w:lang w:eastAsia="en-US"/>
    </w:rPr>
  </w:style>
  <w:style w:type="character" w:customStyle="1" w:styleId="CaptionChar">
    <w:name w:val="Caption Char"/>
    <w:basedOn w:val="DefaultParagraphFont"/>
    <w:link w:val="Caption"/>
    <w:uiPriority w:val="35"/>
    <w:rsid w:val="00E00487"/>
    <w:rPr>
      <w:rFonts w:ascii="Calibri Light" w:eastAsia="Calibri" w:hAnsi="Calibri Light" w:cs="Calibri Light"/>
      <w:noProof/>
      <w:color w:val="000000" w:themeColor="text1"/>
      <w:sz w:val="22"/>
      <w:szCs w:val="22"/>
      <w:lang w:eastAsia="en-US"/>
    </w:rPr>
  </w:style>
  <w:style w:type="paragraph" w:styleId="Closing">
    <w:name w:val="Closing"/>
    <w:basedOn w:val="Normal"/>
    <w:link w:val="ClosingChar"/>
    <w:uiPriority w:val="99"/>
    <w:semiHidden/>
    <w:unhideWhenUsed/>
    <w:rsid w:val="00964E16"/>
    <w:pPr>
      <w:spacing w:after="0"/>
      <w:ind w:left="4252"/>
    </w:pPr>
  </w:style>
  <w:style w:type="character" w:customStyle="1" w:styleId="ClosingChar">
    <w:name w:val="Closing Char"/>
    <w:basedOn w:val="DefaultParagraphFont"/>
    <w:link w:val="Closing"/>
    <w:uiPriority w:val="99"/>
    <w:semiHidden/>
    <w:rsid w:val="00964E16"/>
    <w:rPr>
      <w:rFonts w:ascii="Arial" w:eastAsia="Calibri" w:hAnsi="Arial"/>
      <w:szCs w:val="22"/>
      <w:lang w:eastAsia="en-US"/>
    </w:rPr>
  </w:style>
  <w:style w:type="paragraph" w:styleId="DocumentMap">
    <w:name w:val="Document Map"/>
    <w:basedOn w:val="Normal"/>
    <w:link w:val="DocumentMapChar"/>
    <w:uiPriority w:val="99"/>
    <w:semiHidden/>
    <w:unhideWhenUsed/>
    <w:rsid w:val="00964E16"/>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64E16"/>
    <w:rPr>
      <w:rFonts w:ascii="Tahoma" w:eastAsia="Calibri" w:hAnsi="Tahoma" w:cs="Tahoma"/>
      <w:sz w:val="16"/>
      <w:szCs w:val="16"/>
      <w:lang w:eastAsia="en-US"/>
    </w:rPr>
  </w:style>
  <w:style w:type="paragraph" w:styleId="E-mailSignature">
    <w:name w:val="E-mail Signature"/>
    <w:basedOn w:val="Normal"/>
    <w:link w:val="E-mailSignatureChar"/>
    <w:uiPriority w:val="99"/>
    <w:semiHidden/>
    <w:unhideWhenUsed/>
    <w:rsid w:val="00964E16"/>
    <w:pPr>
      <w:spacing w:after="0"/>
    </w:pPr>
  </w:style>
  <w:style w:type="character" w:customStyle="1" w:styleId="E-mailSignatureChar">
    <w:name w:val="E-mail Signature Char"/>
    <w:basedOn w:val="DefaultParagraphFont"/>
    <w:link w:val="E-mailSignature"/>
    <w:uiPriority w:val="99"/>
    <w:semiHidden/>
    <w:rsid w:val="00964E16"/>
    <w:rPr>
      <w:rFonts w:ascii="Arial" w:eastAsia="Calibri" w:hAnsi="Arial"/>
      <w:szCs w:val="22"/>
      <w:lang w:eastAsia="en-US"/>
    </w:rPr>
  </w:style>
  <w:style w:type="paragraph" w:styleId="EndnoteText">
    <w:name w:val="endnote text"/>
    <w:basedOn w:val="Normal"/>
    <w:link w:val="EndnoteTextChar"/>
    <w:uiPriority w:val="99"/>
    <w:semiHidden/>
    <w:unhideWhenUsed/>
    <w:rsid w:val="00964E16"/>
    <w:pPr>
      <w:spacing w:after="0"/>
    </w:pPr>
    <w:rPr>
      <w:szCs w:val="20"/>
    </w:rPr>
  </w:style>
  <w:style w:type="character" w:customStyle="1" w:styleId="EndnoteTextChar">
    <w:name w:val="Endnote Text Char"/>
    <w:basedOn w:val="DefaultParagraphFont"/>
    <w:link w:val="EndnoteText"/>
    <w:uiPriority w:val="99"/>
    <w:semiHidden/>
    <w:rsid w:val="00964E16"/>
    <w:rPr>
      <w:rFonts w:ascii="Arial" w:eastAsia="Calibri" w:hAnsi="Arial"/>
      <w:lang w:eastAsia="en-US"/>
    </w:rPr>
  </w:style>
  <w:style w:type="paragraph" w:styleId="EnvelopeAddress">
    <w:name w:val="envelope address"/>
    <w:basedOn w:val="Normal"/>
    <w:uiPriority w:val="99"/>
    <w:semiHidden/>
    <w:unhideWhenUsed/>
    <w:rsid w:val="00964E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64E16"/>
    <w:pPr>
      <w:spacing w:after="0"/>
    </w:pPr>
    <w:rPr>
      <w:rFonts w:asciiTheme="majorHAnsi" w:eastAsiaTheme="majorEastAsia" w:hAnsiTheme="majorHAnsi" w:cstheme="majorBidi"/>
      <w:szCs w:val="20"/>
    </w:rPr>
  </w:style>
  <w:style w:type="character" w:customStyle="1" w:styleId="Heading2Char">
    <w:name w:val="Heading 2 Char"/>
    <w:basedOn w:val="DefaultParagraphFont"/>
    <w:link w:val="Heading2"/>
    <w:uiPriority w:val="4"/>
    <w:rsid w:val="007841F4"/>
    <w:rPr>
      <w:rFonts w:ascii="Calibri" w:hAnsi="Calibri" w:cs="Calibri"/>
      <w:noProof/>
      <w:color w:val="000000" w:themeColor="text1"/>
      <w:sz w:val="32"/>
      <w:szCs w:val="32"/>
    </w:rPr>
  </w:style>
  <w:style w:type="character" w:customStyle="1" w:styleId="Heading3Char">
    <w:name w:val="Heading 3 Char"/>
    <w:basedOn w:val="DefaultParagraphFont"/>
    <w:link w:val="Heading3"/>
    <w:uiPriority w:val="5"/>
    <w:rsid w:val="007841F4"/>
    <w:rPr>
      <w:rFonts w:ascii="Calibri" w:hAnsi="Calibri" w:cs="Calibri"/>
      <w:b/>
      <w:bCs/>
      <w:noProof/>
      <w:color w:val="007C88" w:themeColor="accent2"/>
      <w:sz w:val="26"/>
      <w:szCs w:val="26"/>
    </w:rPr>
  </w:style>
  <w:style w:type="character" w:customStyle="1" w:styleId="Heading4Char">
    <w:name w:val="Heading 4 Char"/>
    <w:basedOn w:val="DefaultParagraphFont"/>
    <w:link w:val="Heading4"/>
    <w:uiPriority w:val="9"/>
    <w:rsid w:val="007841F4"/>
    <w:rPr>
      <w:rFonts w:ascii="Calibri" w:hAnsi="Calibri" w:cs="Calibri"/>
      <w:b/>
      <w:noProof/>
      <w:color w:val="000000" w:themeColor="text1"/>
      <w:sz w:val="22"/>
      <w:szCs w:val="22"/>
    </w:rPr>
  </w:style>
  <w:style w:type="character" w:customStyle="1" w:styleId="Heading6Char">
    <w:name w:val="Heading 6 Char"/>
    <w:basedOn w:val="DefaultParagraphFont"/>
    <w:link w:val="Heading6"/>
    <w:uiPriority w:val="99"/>
    <w:rsid w:val="00964E16"/>
    <w:rPr>
      <w:rFonts w:asciiTheme="majorHAnsi" w:eastAsiaTheme="majorEastAsia" w:hAnsiTheme="majorHAnsi" w:cstheme="majorBidi"/>
      <w:color w:val="BADED5" w:themeColor="accent1"/>
      <w:szCs w:val="22"/>
    </w:rPr>
  </w:style>
  <w:style w:type="character" w:customStyle="1" w:styleId="Heading7Char">
    <w:name w:val="Heading 7 Char"/>
    <w:basedOn w:val="DefaultParagraphFont"/>
    <w:link w:val="Heading7"/>
    <w:uiPriority w:val="9"/>
    <w:rsid w:val="00964E16"/>
    <w:rPr>
      <w:rFonts w:asciiTheme="majorHAnsi" w:eastAsiaTheme="majorEastAsia" w:hAnsiTheme="majorHAnsi" w:cstheme="majorBidi"/>
      <w:i/>
      <w:iCs/>
      <w:color w:val="BADED5" w:themeColor="accent1"/>
      <w:szCs w:val="22"/>
    </w:rPr>
  </w:style>
  <w:style w:type="character" w:customStyle="1" w:styleId="Heading8Char">
    <w:name w:val="Heading 8 Char"/>
    <w:basedOn w:val="DefaultParagraphFont"/>
    <w:link w:val="Heading8"/>
    <w:uiPriority w:val="99"/>
    <w:rsid w:val="00964E16"/>
    <w:rPr>
      <w:i/>
      <w:iCs/>
      <w:sz w:val="24"/>
      <w:szCs w:val="22"/>
    </w:rPr>
  </w:style>
  <w:style w:type="character" w:customStyle="1" w:styleId="Heading9Char">
    <w:name w:val="Heading 9 Char"/>
    <w:basedOn w:val="DefaultParagraphFont"/>
    <w:link w:val="Heading9"/>
    <w:uiPriority w:val="99"/>
    <w:rsid w:val="00964E16"/>
    <w:rPr>
      <w:rFonts w:ascii="Arial" w:hAnsi="Arial" w:cs="Arial"/>
      <w:szCs w:val="22"/>
    </w:rPr>
  </w:style>
  <w:style w:type="paragraph" w:styleId="HTMLAddress">
    <w:name w:val="HTML Address"/>
    <w:basedOn w:val="Normal"/>
    <w:link w:val="HTMLAddressChar"/>
    <w:uiPriority w:val="99"/>
    <w:semiHidden/>
    <w:unhideWhenUsed/>
    <w:rsid w:val="00964E16"/>
    <w:pPr>
      <w:spacing w:after="0"/>
    </w:pPr>
    <w:rPr>
      <w:i/>
      <w:iCs/>
    </w:rPr>
  </w:style>
  <w:style w:type="character" w:customStyle="1" w:styleId="HTMLAddressChar">
    <w:name w:val="HTML Address Char"/>
    <w:basedOn w:val="DefaultParagraphFont"/>
    <w:link w:val="HTMLAddress"/>
    <w:uiPriority w:val="99"/>
    <w:semiHidden/>
    <w:rsid w:val="00964E16"/>
    <w:rPr>
      <w:rFonts w:ascii="Arial" w:eastAsia="Calibri" w:hAnsi="Arial"/>
      <w:i/>
      <w:iCs/>
      <w:szCs w:val="22"/>
      <w:lang w:eastAsia="en-US"/>
    </w:rPr>
  </w:style>
  <w:style w:type="paragraph" w:styleId="HTMLPreformatted">
    <w:name w:val="HTML Preformatted"/>
    <w:basedOn w:val="Normal"/>
    <w:link w:val="HTMLPreformattedChar"/>
    <w:uiPriority w:val="99"/>
    <w:semiHidden/>
    <w:unhideWhenUsed/>
    <w:rsid w:val="00964E16"/>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964E16"/>
    <w:rPr>
      <w:rFonts w:ascii="Consolas" w:eastAsia="Calibri" w:hAnsi="Consolas"/>
      <w:lang w:eastAsia="en-US"/>
    </w:rPr>
  </w:style>
  <w:style w:type="paragraph" w:styleId="Index1">
    <w:name w:val="index 1"/>
    <w:basedOn w:val="Normal"/>
    <w:next w:val="Normal"/>
    <w:autoRedefine/>
    <w:uiPriority w:val="99"/>
    <w:semiHidden/>
    <w:unhideWhenUsed/>
    <w:rsid w:val="00964E16"/>
    <w:pPr>
      <w:ind w:left="220" w:hanging="220"/>
    </w:pPr>
  </w:style>
  <w:style w:type="paragraph" w:styleId="Index2">
    <w:name w:val="index 2"/>
    <w:basedOn w:val="Normal"/>
    <w:next w:val="Normal"/>
    <w:autoRedefine/>
    <w:uiPriority w:val="99"/>
    <w:semiHidden/>
    <w:unhideWhenUsed/>
    <w:rsid w:val="00964E16"/>
    <w:pPr>
      <w:spacing w:after="0"/>
      <w:ind w:left="400" w:hanging="200"/>
    </w:pPr>
  </w:style>
  <w:style w:type="paragraph" w:styleId="Index3">
    <w:name w:val="index 3"/>
    <w:basedOn w:val="Normal"/>
    <w:next w:val="Normal"/>
    <w:autoRedefine/>
    <w:uiPriority w:val="99"/>
    <w:semiHidden/>
    <w:unhideWhenUsed/>
    <w:rsid w:val="00964E16"/>
    <w:pPr>
      <w:spacing w:after="0"/>
      <w:ind w:left="600" w:hanging="200"/>
    </w:pPr>
  </w:style>
  <w:style w:type="paragraph" w:styleId="Index4">
    <w:name w:val="index 4"/>
    <w:basedOn w:val="Normal"/>
    <w:next w:val="Normal"/>
    <w:autoRedefine/>
    <w:uiPriority w:val="99"/>
    <w:semiHidden/>
    <w:unhideWhenUsed/>
    <w:rsid w:val="00964E16"/>
    <w:pPr>
      <w:spacing w:after="0"/>
      <w:ind w:left="800" w:hanging="200"/>
    </w:pPr>
  </w:style>
  <w:style w:type="paragraph" w:styleId="Index5">
    <w:name w:val="index 5"/>
    <w:basedOn w:val="Normal"/>
    <w:next w:val="Normal"/>
    <w:autoRedefine/>
    <w:uiPriority w:val="99"/>
    <w:semiHidden/>
    <w:unhideWhenUsed/>
    <w:rsid w:val="00964E16"/>
    <w:pPr>
      <w:spacing w:after="0"/>
      <w:ind w:left="1000" w:hanging="200"/>
    </w:pPr>
  </w:style>
  <w:style w:type="paragraph" w:styleId="Index6">
    <w:name w:val="index 6"/>
    <w:basedOn w:val="Normal"/>
    <w:next w:val="Normal"/>
    <w:autoRedefine/>
    <w:uiPriority w:val="99"/>
    <w:semiHidden/>
    <w:unhideWhenUsed/>
    <w:rsid w:val="00964E16"/>
    <w:pPr>
      <w:spacing w:after="0"/>
      <w:ind w:left="1200" w:hanging="200"/>
    </w:pPr>
  </w:style>
  <w:style w:type="paragraph" w:styleId="Index7">
    <w:name w:val="index 7"/>
    <w:basedOn w:val="Normal"/>
    <w:next w:val="Normal"/>
    <w:autoRedefine/>
    <w:uiPriority w:val="99"/>
    <w:semiHidden/>
    <w:unhideWhenUsed/>
    <w:rsid w:val="00964E16"/>
    <w:pPr>
      <w:spacing w:after="0"/>
      <w:ind w:left="1400" w:hanging="200"/>
    </w:pPr>
  </w:style>
  <w:style w:type="paragraph" w:styleId="Index8">
    <w:name w:val="index 8"/>
    <w:basedOn w:val="Normal"/>
    <w:next w:val="Normal"/>
    <w:autoRedefine/>
    <w:uiPriority w:val="99"/>
    <w:semiHidden/>
    <w:unhideWhenUsed/>
    <w:rsid w:val="00964E16"/>
    <w:pPr>
      <w:spacing w:after="0"/>
      <w:ind w:left="1600" w:hanging="200"/>
    </w:pPr>
  </w:style>
  <w:style w:type="paragraph" w:styleId="Index9">
    <w:name w:val="index 9"/>
    <w:basedOn w:val="Normal"/>
    <w:next w:val="Normal"/>
    <w:autoRedefine/>
    <w:uiPriority w:val="99"/>
    <w:semiHidden/>
    <w:unhideWhenUsed/>
    <w:rsid w:val="00964E16"/>
    <w:pPr>
      <w:spacing w:after="0"/>
      <w:ind w:left="1800" w:hanging="200"/>
    </w:pPr>
  </w:style>
  <w:style w:type="paragraph" w:styleId="IndexHeading">
    <w:name w:val="index heading"/>
    <w:basedOn w:val="Normal"/>
    <w:next w:val="Index1"/>
    <w:uiPriority w:val="99"/>
    <w:semiHidden/>
    <w:unhideWhenUsed/>
    <w:rsid w:val="00964E16"/>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005B4E"/>
    <w:pPr>
      <w:pBdr>
        <w:top w:val="single" w:sz="4" w:space="10" w:color="000000" w:themeColor="text1"/>
        <w:bottom w:val="single" w:sz="4" w:space="10" w:color="000000" w:themeColor="text1"/>
      </w:pBdr>
      <w:spacing w:before="360" w:after="360"/>
      <w:ind w:right="-12"/>
      <w:jc w:val="center"/>
    </w:pPr>
    <w:rPr>
      <w:rFonts w:ascii="Aptos Light" w:hAnsi="Aptos Light"/>
      <w:i/>
      <w:iCs/>
      <w:color w:val="007C88" w:themeColor="accent2"/>
      <w:sz w:val="26"/>
      <w:szCs w:val="26"/>
    </w:rPr>
  </w:style>
  <w:style w:type="character" w:customStyle="1" w:styleId="IntenseQuoteChar">
    <w:name w:val="Intense Quote Char"/>
    <w:basedOn w:val="DefaultParagraphFont"/>
    <w:link w:val="IntenseQuote"/>
    <w:uiPriority w:val="30"/>
    <w:rsid w:val="00005B4E"/>
    <w:rPr>
      <w:rFonts w:ascii="Aptos Light" w:eastAsia="Calibri" w:hAnsi="Aptos Light" w:cs="Arial"/>
      <w:i/>
      <w:iCs/>
      <w:noProof/>
      <w:color w:val="007C88" w:themeColor="accent2"/>
      <w:sz w:val="26"/>
      <w:szCs w:val="26"/>
      <w:lang w:eastAsia="en-US"/>
    </w:rPr>
  </w:style>
  <w:style w:type="paragraph" w:styleId="List">
    <w:name w:val="List"/>
    <w:basedOn w:val="Normal"/>
    <w:uiPriority w:val="99"/>
    <w:semiHidden/>
    <w:unhideWhenUsed/>
    <w:rsid w:val="00964E16"/>
    <w:pPr>
      <w:ind w:left="283" w:hanging="283"/>
      <w:contextualSpacing/>
    </w:pPr>
  </w:style>
  <w:style w:type="paragraph" w:styleId="List3">
    <w:name w:val="List 3"/>
    <w:basedOn w:val="Normal"/>
    <w:uiPriority w:val="99"/>
    <w:semiHidden/>
    <w:unhideWhenUsed/>
    <w:rsid w:val="00964E16"/>
    <w:pPr>
      <w:ind w:left="849" w:hanging="283"/>
      <w:contextualSpacing/>
    </w:pPr>
  </w:style>
  <w:style w:type="paragraph" w:styleId="List4">
    <w:name w:val="List 4"/>
    <w:basedOn w:val="Normal"/>
    <w:uiPriority w:val="99"/>
    <w:unhideWhenUsed/>
    <w:rsid w:val="00964E16"/>
    <w:pPr>
      <w:ind w:left="1132" w:hanging="283"/>
      <w:contextualSpacing/>
    </w:pPr>
  </w:style>
  <w:style w:type="paragraph" w:styleId="List5">
    <w:name w:val="List 5"/>
    <w:basedOn w:val="Normal"/>
    <w:uiPriority w:val="99"/>
    <w:unhideWhenUsed/>
    <w:rsid w:val="00964E16"/>
    <w:pPr>
      <w:ind w:left="1415" w:hanging="283"/>
      <w:contextualSpacing/>
    </w:pPr>
  </w:style>
  <w:style w:type="paragraph" w:styleId="ListNumber">
    <w:name w:val="List Number"/>
    <w:basedOn w:val="Normal"/>
    <w:uiPriority w:val="9"/>
    <w:qFormat/>
    <w:rsid w:val="00196E3E"/>
    <w:pPr>
      <w:numPr>
        <w:numId w:val="3"/>
      </w:numPr>
      <w:tabs>
        <w:tab w:val="clear" w:pos="567"/>
      </w:tabs>
      <w:spacing w:before="120" w:after="120"/>
      <w:ind w:left="426" w:hanging="426"/>
    </w:pPr>
    <w:rPr>
      <w:rFonts w:eastAsia="Times New Roman"/>
    </w:rPr>
  </w:style>
  <w:style w:type="paragraph" w:customStyle="1" w:styleId="ListAlpha">
    <w:name w:val="List Alpha"/>
    <w:basedOn w:val="ListNumber"/>
    <w:uiPriority w:val="10"/>
    <w:rsid w:val="00964E16"/>
    <w:pPr>
      <w:numPr>
        <w:numId w:val="4"/>
      </w:numPr>
    </w:pPr>
  </w:style>
  <w:style w:type="paragraph" w:styleId="ListBullet2">
    <w:name w:val="List Bullet 2"/>
    <w:basedOn w:val="Normal"/>
    <w:uiPriority w:val="99"/>
    <w:unhideWhenUsed/>
    <w:rsid w:val="00196E3E"/>
    <w:pPr>
      <w:numPr>
        <w:numId w:val="18"/>
      </w:numPr>
      <w:spacing w:before="120" w:after="120"/>
      <w:ind w:left="850" w:hanging="357"/>
    </w:pPr>
  </w:style>
  <w:style w:type="paragraph" w:styleId="ListBullet3">
    <w:name w:val="List Bullet 3"/>
    <w:basedOn w:val="Normal"/>
    <w:uiPriority w:val="99"/>
    <w:unhideWhenUsed/>
    <w:rsid w:val="00964E16"/>
    <w:pPr>
      <w:numPr>
        <w:numId w:val="5"/>
      </w:numPr>
      <w:contextualSpacing/>
    </w:pPr>
  </w:style>
  <w:style w:type="paragraph" w:styleId="ListBullet4">
    <w:name w:val="List Bullet 4"/>
    <w:basedOn w:val="Normal"/>
    <w:uiPriority w:val="99"/>
    <w:semiHidden/>
    <w:unhideWhenUsed/>
    <w:rsid w:val="00964E16"/>
    <w:pPr>
      <w:numPr>
        <w:numId w:val="6"/>
      </w:numPr>
      <w:contextualSpacing/>
    </w:pPr>
  </w:style>
  <w:style w:type="paragraph" w:styleId="ListBullet5">
    <w:name w:val="List Bullet 5"/>
    <w:basedOn w:val="Normal"/>
    <w:uiPriority w:val="99"/>
    <w:semiHidden/>
    <w:unhideWhenUsed/>
    <w:rsid w:val="00964E16"/>
    <w:pPr>
      <w:numPr>
        <w:numId w:val="7"/>
      </w:numPr>
      <w:contextualSpacing/>
    </w:pPr>
  </w:style>
  <w:style w:type="paragraph" w:styleId="ListContinue">
    <w:name w:val="List Continue"/>
    <w:basedOn w:val="Normal"/>
    <w:uiPriority w:val="99"/>
    <w:semiHidden/>
    <w:unhideWhenUsed/>
    <w:rsid w:val="00964E16"/>
    <w:pPr>
      <w:ind w:left="283"/>
      <w:contextualSpacing/>
    </w:pPr>
  </w:style>
  <w:style w:type="paragraph" w:styleId="ListContinue2">
    <w:name w:val="List Continue 2"/>
    <w:basedOn w:val="Normal"/>
    <w:uiPriority w:val="99"/>
    <w:semiHidden/>
    <w:unhideWhenUsed/>
    <w:rsid w:val="00964E16"/>
    <w:pPr>
      <w:ind w:left="566"/>
      <w:contextualSpacing/>
    </w:pPr>
  </w:style>
  <w:style w:type="paragraph" w:styleId="ListContinue3">
    <w:name w:val="List Continue 3"/>
    <w:basedOn w:val="Normal"/>
    <w:uiPriority w:val="99"/>
    <w:semiHidden/>
    <w:unhideWhenUsed/>
    <w:rsid w:val="00964E16"/>
    <w:pPr>
      <w:ind w:left="849"/>
      <w:contextualSpacing/>
    </w:pPr>
  </w:style>
  <w:style w:type="paragraph" w:styleId="ListContinue4">
    <w:name w:val="List Continue 4"/>
    <w:basedOn w:val="Normal"/>
    <w:uiPriority w:val="99"/>
    <w:semiHidden/>
    <w:unhideWhenUsed/>
    <w:rsid w:val="00964E16"/>
    <w:pPr>
      <w:ind w:left="1132"/>
      <w:contextualSpacing/>
    </w:pPr>
  </w:style>
  <w:style w:type="paragraph" w:styleId="ListContinue5">
    <w:name w:val="List Continue 5"/>
    <w:basedOn w:val="Normal"/>
    <w:uiPriority w:val="99"/>
    <w:semiHidden/>
    <w:unhideWhenUsed/>
    <w:rsid w:val="00964E16"/>
    <w:pPr>
      <w:ind w:left="1415"/>
      <w:contextualSpacing/>
    </w:pPr>
  </w:style>
  <w:style w:type="paragraph" w:styleId="ListNumber2">
    <w:name w:val="List Number 2"/>
    <w:basedOn w:val="Normal"/>
    <w:uiPriority w:val="99"/>
    <w:unhideWhenUsed/>
    <w:rsid w:val="00196E3E"/>
    <w:pPr>
      <w:numPr>
        <w:numId w:val="15"/>
      </w:numPr>
      <w:spacing w:before="120" w:after="120"/>
      <w:ind w:left="851"/>
      <w:contextualSpacing/>
    </w:pPr>
  </w:style>
  <w:style w:type="paragraph" w:styleId="ListNumber3">
    <w:name w:val="List Number 3"/>
    <w:basedOn w:val="Normal"/>
    <w:uiPriority w:val="99"/>
    <w:semiHidden/>
    <w:unhideWhenUsed/>
    <w:rsid w:val="00964E16"/>
    <w:pPr>
      <w:numPr>
        <w:numId w:val="8"/>
      </w:numPr>
      <w:contextualSpacing/>
    </w:pPr>
  </w:style>
  <w:style w:type="paragraph" w:styleId="ListNumber4">
    <w:name w:val="List Number 4"/>
    <w:basedOn w:val="Normal"/>
    <w:uiPriority w:val="99"/>
    <w:semiHidden/>
    <w:unhideWhenUsed/>
    <w:rsid w:val="00964E16"/>
    <w:pPr>
      <w:numPr>
        <w:numId w:val="9"/>
      </w:numPr>
      <w:contextualSpacing/>
    </w:pPr>
  </w:style>
  <w:style w:type="paragraph" w:styleId="ListNumber5">
    <w:name w:val="List Number 5"/>
    <w:basedOn w:val="Normal"/>
    <w:uiPriority w:val="99"/>
    <w:semiHidden/>
    <w:unhideWhenUsed/>
    <w:rsid w:val="00964E16"/>
    <w:pPr>
      <w:numPr>
        <w:numId w:val="10"/>
      </w:numPr>
      <w:contextualSpacing/>
    </w:pPr>
  </w:style>
  <w:style w:type="numbering" w:customStyle="1" w:styleId="ListNoHeading">
    <w:name w:val="ListNoHeading"/>
    <w:uiPriority w:val="99"/>
    <w:rsid w:val="00964E16"/>
    <w:pPr>
      <w:numPr>
        <w:numId w:val="12"/>
      </w:numPr>
    </w:pPr>
  </w:style>
  <w:style w:type="paragraph" w:customStyle="1" w:styleId="List-outline-numbered">
    <w:name w:val="List-outline-numbered"/>
    <w:basedOn w:val="Normal"/>
    <w:rsid w:val="00D53B8D"/>
    <w:pPr>
      <w:numPr>
        <w:ilvl w:val="3"/>
        <w:numId w:val="1"/>
      </w:numPr>
      <w:spacing w:after="0"/>
    </w:pPr>
    <w:rPr>
      <w:rFonts w:eastAsia="Times New Roman"/>
      <w:szCs w:val="24"/>
    </w:rPr>
  </w:style>
  <w:style w:type="paragraph" w:styleId="MacroText">
    <w:name w:val="macro"/>
    <w:link w:val="MacroTextChar"/>
    <w:uiPriority w:val="99"/>
    <w:semiHidden/>
    <w:unhideWhenUsed/>
    <w:rsid w:val="00964E16"/>
    <w:pPr>
      <w:tabs>
        <w:tab w:val="left" w:pos="480"/>
        <w:tab w:val="left" w:pos="960"/>
        <w:tab w:val="left" w:pos="1440"/>
        <w:tab w:val="left" w:pos="1920"/>
        <w:tab w:val="left" w:pos="2400"/>
        <w:tab w:val="left" w:pos="2880"/>
        <w:tab w:val="left" w:pos="3360"/>
        <w:tab w:val="left" w:pos="3840"/>
        <w:tab w:val="left" w:pos="4320"/>
      </w:tabs>
      <w:spacing w:before="120"/>
      <w:jc w:val="both"/>
    </w:pPr>
    <w:rPr>
      <w:rFonts w:ascii="Consolas" w:eastAsia="Calibri" w:hAnsi="Consolas"/>
      <w:lang w:eastAsia="en-US"/>
    </w:rPr>
  </w:style>
  <w:style w:type="character" w:customStyle="1" w:styleId="MacroTextChar">
    <w:name w:val="Macro Text Char"/>
    <w:basedOn w:val="DefaultParagraphFont"/>
    <w:link w:val="MacroText"/>
    <w:uiPriority w:val="99"/>
    <w:semiHidden/>
    <w:rsid w:val="00964E16"/>
    <w:rPr>
      <w:rFonts w:ascii="Consolas" w:eastAsia="Calibri" w:hAnsi="Consolas"/>
      <w:lang w:eastAsia="en-US"/>
    </w:rPr>
  </w:style>
  <w:style w:type="paragraph" w:styleId="MessageHeader">
    <w:name w:val="Message Header"/>
    <w:basedOn w:val="Normal"/>
    <w:link w:val="MessageHeaderChar"/>
    <w:uiPriority w:val="99"/>
    <w:semiHidden/>
    <w:unhideWhenUsed/>
    <w:rsid w:val="00964E1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64E16"/>
    <w:rPr>
      <w:rFonts w:asciiTheme="majorHAnsi" w:eastAsiaTheme="majorEastAsia" w:hAnsiTheme="majorHAnsi" w:cstheme="majorBidi"/>
      <w:sz w:val="24"/>
      <w:szCs w:val="24"/>
      <w:shd w:val="pct20" w:color="auto" w:fill="auto"/>
      <w:lang w:eastAsia="en-US"/>
    </w:rPr>
  </w:style>
  <w:style w:type="table" w:customStyle="1" w:styleId="NavyTable">
    <w:name w:val="Navy Table"/>
    <w:basedOn w:val="TaupeTable"/>
    <w:uiPriority w:val="99"/>
    <w:qFormat/>
    <w:rsid w:val="00964E16"/>
    <w:pPr>
      <w:spacing w:before="0" w:after="0"/>
    </w:pPr>
    <w:tblPr>
      <w:tblBorders>
        <w:bottom w:val="single" w:sz="4" w:space="0" w:color="BADED5" w:themeColor="accent1"/>
        <w:insideH w:val="single" w:sz="4" w:space="0" w:color="BADED5" w:themeColor="accent1"/>
      </w:tblBorders>
    </w:tblPr>
    <w:tcPr>
      <w:shd w:val="clear" w:color="auto" w:fill="auto"/>
    </w:tcPr>
    <w:tblStylePr w:type="firstRow">
      <w:rPr>
        <w:b w:val="0"/>
        <w:color w:val="FFFFFF" w:themeColor="background1"/>
      </w:rPr>
      <w:tblPr/>
      <w:tcPr>
        <w:shd w:val="clear" w:color="auto" w:fill="BADED5" w:themeFill="accent1"/>
      </w:tcPr>
    </w:tblStylePr>
    <w:tblStylePr w:type="lastRow">
      <w:rPr>
        <w:rFonts w:asciiTheme="minorHAnsi" w:hAnsiTheme="minorHAnsi"/>
        <w:b w:val="0"/>
      </w:rPr>
      <w:tblPr/>
      <w:tcPr>
        <w:shd w:val="clear" w:color="auto" w:fill="8DB2E9"/>
      </w:tcPr>
    </w:tblStylePr>
    <w:tblStylePr w:type="firstCol">
      <w:tblPr/>
      <w:tcPr>
        <w:shd w:val="clear" w:color="auto" w:fill="F1F8F6" w:themeFill="accent1" w:themeFillTint="33"/>
      </w:tcPr>
    </w:tblStylePr>
    <w:tblStylePr w:type="lastCol">
      <w:rPr>
        <w:rFonts w:asciiTheme="minorHAnsi" w:hAnsiTheme="minorHAnsi"/>
      </w:rPr>
      <w:tblPr/>
      <w:tcPr>
        <w:shd w:val="clear" w:color="auto" w:fill="8DB2E9"/>
      </w:tcPr>
    </w:tblStylePr>
    <w:tblStylePr w:type="band2Vert">
      <w:rPr>
        <w:rFonts w:asciiTheme="minorHAnsi" w:hAnsiTheme="minorHAnsi"/>
      </w:rPr>
      <w:tblPr/>
      <w:tcPr>
        <w:shd w:val="clear" w:color="auto" w:fill="D0E2FE"/>
      </w:tcPr>
    </w:tblStylePr>
    <w:tblStylePr w:type="band2Horz">
      <w:rPr>
        <w:rFonts w:asciiTheme="minorHAnsi" w:hAnsiTheme="minorHAnsi"/>
      </w:rPr>
      <w:tblPr/>
      <w:tcPr>
        <w:shd w:val="clear" w:color="auto" w:fill="D0E2FE"/>
      </w:tcPr>
    </w:tblStylePr>
  </w:style>
  <w:style w:type="table" w:customStyle="1" w:styleId="NavyTableBorders">
    <w:name w:val="Navy Table Borders"/>
    <w:basedOn w:val="TaupeTableBorders"/>
    <w:uiPriority w:val="99"/>
    <w:qFormat/>
    <w:rsid w:val="00964E16"/>
    <w:tblPr>
      <w:tblBorders>
        <w:top w:val="single" w:sz="4" w:space="0" w:color="BADED5" w:themeColor="accent1"/>
        <w:left w:val="single" w:sz="4" w:space="0" w:color="BADED5" w:themeColor="accent1"/>
        <w:bottom w:val="single" w:sz="4" w:space="0" w:color="BADED5" w:themeColor="accent1"/>
        <w:right w:val="single" w:sz="4" w:space="0" w:color="BADED5" w:themeColor="accent1"/>
        <w:insideH w:val="single" w:sz="4" w:space="0" w:color="BADED5" w:themeColor="accent1"/>
        <w:insideV w:val="single" w:sz="4" w:space="0" w:color="BADED5" w:themeColor="accent1"/>
      </w:tblBorders>
    </w:tblPr>
    <w:tblStylePr w:type="firstRow">
      <w:rPr>
        <w:b w:val="0"/>
        <w:color w:val="FFFFFF" w:themeColor="background1"/>
      </w:rPr>
      <w:tblPr/>
      <w:tcPr>
        <w:shd w:val="clear" w:color="auto" w:fill="BADED5" w:themeFill="accent1"/>
      </w:tcPr>
    </w:tblStylePr>
    <w:tblStylePr w:type="lastRow">
      <w:rPr>
        <w:rFonts w:asciiTheme="minorHAnsi" w:hAnsiTheme="minorHAnsi"/>
        <w:b w:val="0"/>
      </w:rPr>
      <w:tblPr/>
      <w:tcPr>
        <w:shd w:val="clear" w:color="auto" w:fill="8DB2E9"/>
      </w:tcPr>
    </w:tblStylePr>
    <w:tblStylePr w:type="firstCol">
      <w:tblPr/>
      <w:tcPr>
        <w:shd w:val="clear" w:color="auto" w:fill="F1F8F6" w:themeFill="accent1" w:themeFillTint="33"/>
      </w:tcPr>
    </w:tblStylePr>
    <w:tblStylePr w:type="lastCol">
      <w:rPr>
        <w:rFonts w:asciiTheme="minorHAnsi" w:hAnsiTheme="minorHAnsi"/>
      </w:rPr>
      <w:tblPr/>
      <w:tcPr>
        <w:shd w:val="clear" w:color="auto" w:fill="8DB2E9"/>
      </w:tcPr>
    </w:tblStylePr>
    <w:tblStylePr w:type="band2Vert">
      <w:rPr>
        <w:rFonts w:asciiTheme="minorHAnsi" w:hAnsiTheme="minorHAnsi"/>
      </w:rPr>
      <w:tblPr/>
      <w:tcPr>
        <w:shd w:val="clear" w:color="auto" w:fill="D0E2FE"/>
      </w:tcPr>
    </w:tblStylePr>
    <w:tblStylePr w:type="band2Horz">
      <w:rPr>
        <w:rFonts w:asciiTheme="minorHAnsi" w:hAnsiTheme="minorHAnsi"/>
      </w:rPr>
      <w:tblPr/>
      <w:tcPr>
        <w:shd w:val="clear" w:color="auto" w:fill="D0E2FE"/>
      </w:tcPr>
    </w:tblStylePr>
  </w:style>
  <w:style w:type="paragraph" w:styleId="NoSpacing">
    <w:name w:val="No Spacing"/>
    <w:link w:val="NoSpacingChar"/>
    <w:uiPriority w:val="1"/>
    <w:qFormat/>
    <w:rsid w:val="00964E16"/>
    <w:rPr>
      <w:rFonts w:ascii="Arial" w:eastAsia="Calibri" w:hAnsi="Arial"/>
      <w:szCs w:val="22"/>
      <w:lang w:eastAsia="en-US"/>
    </w:rPr>
  </w:style>
  <w:style w:type="character" w:customStyle="1" w:styleId="NoSpacingChar">
    <w:name w:val="No Spacing Char"/>
    <w:basedOn w:val="DefaultParagraphFont"/>
    <w:link w:val="NoSpacing"/>
    <w:uiPriority w:val="1"/>
    <w:rsid w:val="00D53B8D"/>
    <w:rPr>
      <w:rFonts w:ascii="Arial" w:eastAsia="Calibri" w:hAnsi="Arial"/>
      <w:szCs w:val="22"/>
      <w:lang w:eastAsia="en-US"/>
    </w:rPr>
  </w:style>
  <w:style w:type="paragraph" w:styleId="NormalIndent">
    <w:name w:val="Normal Indent"/>
    <w:basedOn w:val="Normal"/>
    <w:uiPriority w:val="99"/>
    <w:semiHidden/>
    <w:unhideWhenUsed/>
    <w:rsid w:val="00964E16"/>
    <w:pPr>
      <w:ind w:left="720"/>
    </w:pPr>
  </w:style>
  <w:style w:type="paragraph" w:styleId="NoteHeading">
    <w:name w:val="Note Heading"/>
    <w:basedOn w:val="Normal"/>
    <w:next w:val="Normal"/>
    <w:link w:val="NoteHeadingChar"/>
    <w:uiPriority w:val="99"/>
    <w:semiHidden/>
    <w:unhideWhenUsed/>
    <w:rsid w:val="00964E16"/>
    <w:pPr>
      <w:spacing w:after="0"/>
    </w:pPr>
  </w:style>
  <w:style w:type="character" w:customStyle="1" w:styleId="NoteHeadingChar">
    <w:name w:val="Note Heading Char"/>
    <w:basedOn w:val="DefaultParagraphFont"/>
    <w:link w:val="NoteHeading"/>
    <w:uiPriority w:val="99"/>
    <w:semiHidden/>
    <w:rsid w:val="00964E16"/>
    <w:rPr>
      <w:rFonts w:ascii="Arial" w:eastAsia="Calibri" w:hAnsi="Arial"/>
      <w:szCs w:val="22"/>
      <w:lang w:eastAsia="en-US"/>
    </w:rPr>
  </w:style>
  <w:style w:type="table" w:customStyle="1" w:styleId="OliveTable">
    <w:name w:val="Olive Table"/>
    <w:basedOn w:val="TaupeTable"/>
    <w:uiPriority w:val="99"/>
    <w:qFormat/>
    <w:rsid w:val="00964E16"/>
    <w:pPr>
      <w:spacing w:before="0" w:after="0"/>
    </w:pPr>
    <w:tblPr>
      <w:tblBorders>
        <w:bottom w:val="single" w:sz="4" w:space="0" w:color="AA5738" w:themeColor="accent4"/>
        <w:insideH w:val="single" w:sz="4" w:space="0" w:color="AA5738" w:themeColor="accent4"/>
      </w:tblBorders>
    </w:tblPr>
    <w:tcPr>
      <w:shd w:val="clear" w:color="auto" w:fill="auto"/>
    </w:tcPr>
    <w:tblStylePr w:type="firstRow">
      <w:rPr>
        <w:b w:val="0"/>
        <w:color w:val="FFFFFF" w:themeColor="background1"/>
      </w:rPr>
      <w:tblPr/>
      <w:tcPr>
        <w:shd w:val="clear" w:color="auto" w:fill="AA5738" w:themeFill="accent4"/>
      </w:tcPr>
    </w:tblStylePr>
    <w:tblStylePr w:type="lastRow">
      <w:rPr>
        <w:rFonts w:asciiTheme="minorHAnsi" w:hAnsiTheme="minorHAnsi"/>
        <w:b w:val="0"/>
      </w:rPr>
      <w:tblPr/>
      <w:tcPr>
        <w:shd w:val="clear" w:color="auto" w:fill="D4957E" w:themeFill="accent4" w:themeFillTint="99"/>
      </w:tcPr>
    </w:tblStylePr>
    <w:tblStylePr w:type="firstCol">
      <w:tblPr/>
      <w:tcPr>
        <w:shd w:val="clear" w:color="auto" w:fill="E2B9A9" w:themeFill="accent4" w:themeFillTint="66"/>
      </w:tcPr>
    </w:tblStylePr>
    <w:tblStylePr w:type="lastCol">
      <w:rPr>
        <w:rFonts w:asciiTheme="minorHAnsi" w:hAnsiTheme="minorHAnsi"/>
      </w:rPr>
      <w:tblPr/>
      <w:tcPr>
        <w:shd w:val="clear" w:color="auto" w:fill="D4957E" w:themeFill="accent4" w:themeFillTint="99"/>
      </w:tcPr>
    </w:tblStylePr>
    <w:tblStylePr w:type="band2Vert">
      <w:rPr>
        <w:rFonts w:asciiTheme="minorHAnsi" w:hAnsiTheme="minorHAnsi"/>
      </w:rPr>
      <w:tblPr/>
      <w:tcPr>
        <w:shd w:val="clear" w:color="auto" w:fill="F1DBD4" w:themeFill="accent4" w:themeFillTint="33"/>
      </w:tcPr>
    </w:tblStylePr>
    <w:tblStylePr w:type="band2Horz">
      <w:rPr>
        <w:rFonts w:asciiTheme="minorHAnsi" w:hAnsiTheme="minorHAnsi"/>
      </w:rPr>
      <w:tblPr/>
      <w:tcPr>
        <w:shd w:val="clear" w:color="auto" w:fill="F1DBD4" w:themeFill="accent4" w:themeFillTint="33"/>
      </w:tcPr>
    </w:tblStylePr>
  </w:style>
  <w:style w:type="table" w:customStyle="1" w:styleId="OliveTableBorders">
    <w:name w:val="Olive Table Borders"/>
    <w:basedOn w:val="TaupeTableBorders"/>
    <w:uiPriority w:val="99"/>
    <w:qFormat/>
    <w:rsid w:val="00964E16"/>
    <w:tblPr>
      <w:tblBorders>
        <w:top w:val="single" w:sz="4" w:space="0" w:color="AA5738" w:themeColor="accent4"/>
        <w:left w:val="single" w:sz="4" w:space="0" w:color="AA5738" w:themeColor="accent4"/>
        <w:bottom w:val="single" w:sz="4" w:space="0" w:color="AA5738" w:themeColor="accent4"/>
        <w:right w:val="single" w:sz="4" w:space="0" w:color="AA5738" w:themeColor="accent4"/>
        <w:insideH w:val="single" w:sz="4" w:space="0" w:color="AA5738" w:themeColor="accent4"/>
        <w:insideV w:val="single" w:sz="4" w:space="0" w:color="AA5738" w:themeColor="accent4"/>
      </w:tblBorders>
    </w:tblPr>
    <w:tblStylePr w:type="firstRow">
      <w:rPr>
        <w:b w:val="0"/>
        <w:color w:val="FFFFFF" w:themeColor="background1"/>
      </w:rPr>
      <w:tblPr/>
      <w:tcPr>
        <w:shd w:val="clear" w:color="auto" w:fill="AA5738" w:themeFill="accent4"/>
      </w:tcPr>
    </w:tblStylePr>
    <w:tblStylePr w:type="lastRow">
      <w:rPr>
        <w:rFonts w:asciiTheme="minorHAnsi" w:hAnsiTheme="minorHAnsi"/>
        <w:b w:val="0"/>
      </w:rPr>
      <w:tblPr/>
      <w:tcPr>
        <w:shd w:val="clear" w:color="auto" w:fill="D4957E" w:themeFill="accent4" w:themeFillTint="99"/>
      </w:tcPr>
    </w:tblStylePr>
    <w:tblStylePr w:type="firstCol">
      <w:tblPr/>
      <w:tcPr>
        <w:shd w:val="clear" w:color="auto" w:fill="E2B9A9" w:themeFill="accent4" w:themeFillTint="66"/>
      </w:tcPr>
    </w:tblStylePr>
    <w:tblStylePr w:type="lastCol">
      <w:rPr>
        <w:rFonts w:asciiTheme="minorHAnsi" w:hAnsiTheme="minorHAnsi"/>
      </w:rPr>
      <w:tblPr/>
      <w:tcPr>
        <w:shd w:val="clear" w:color="auto" w:fill="D4957E" w:themeFill="accent4" w:themeFillTint="99"/>
      </w:tcPr>
    </w:tblStylePr>
    <w:tblStylePr w:type="band2Vert">
      <w:rPr>
        <w:rFonts w:asciiTheme="minorHAnsi" w:hAnsiTheme="minorHAnsi"/>
      </w:rPr>
      <w:tblPr/>
      <w:tcPr>
        <w:shd w:val="clear" w:color="auto" w:fill="F1DBD4" w:themeFill="accent4" w:themeFillTint="33"/>
      </w:tcPr>
    </w:tblStylePr>
    <w:tblStylePr w:type="band2Horz">
      <w:rPr>
        <w:rFonts w:asciiTheme="minorHAnsi" w:hAnsiTheme="minorHAnsi"/>
      </w:rPr>
      <w:tblPr/>
      <w:tcPr>
        <w:shd w:val="clear" w:color="auto" w:fill="F1DBD4" w:themeFill="accent4" w:themeFillTint="33"/>
      </w:tcPr>
    </w:tblStylePr>
  </w:style>
  <w:style w:type="table" w:customStyle="1" w:styleId="OrangeTable">
    <w:name w:val="Orange Table"/>
    <w:basedOn w:val="TaupeTable"/>
    <w:uiPriority w:val="99"/>
    <w:qFormat/>
    <w:rsid w:val="00964E16"/>
    <w:pPr>
      <w:spacing w:before="0" w:after="0"/>
    </w:pPr>
    <w:tblPr>
      <w:tblBorders>
        <w:bottom w:val="single" w:sz="4" w:space="0" w:color="007C88" w:themeColor="accent2"/>
        <w:insideH w:val="single" w:sz="4" w:space="0" w:color="007C88" w:themeColor="accent2"/>
      </w:tblBorders>
    </w:tblPr>
    <w:tcPr>
      <w:shd w:val="clear" w:color="auto" w:fill="auto"/>
    </w:tcPr>
    <w:tblStylePr w:type="firstRow">
      <w:rPr>
        <w:b w:val="0"/>
        <w:color w:val="FFFFFF" w:themeColor="background1"/>
      </w:rPr>
      <w:tblPr/>
      <w:tcPr>
        <w:shd w:val="clear" w:color="auto" w:fill="007C88" w:themeFill="accent2"/>
      </w:tcPr>
    </w:tblStylePr>
    <w:tblStylePr w:type="lastRow">
      <w:rPr>
        <w:rFonts w:asciiTheme="minorHAnsi" w:hAnsiTheme="minorHAnsi"/>
        <w:b w:val="0"/>
      </w:rPr>
      <w:tblPr/>
      <w:tcPr>
        <w:shd w:val="clear" w:color="auto" w:fill="1EEAFF" w:themeFill="accent2" w:themeFillTint="99"/>
      </w:tcPr>
    </w:tblStylePr>
    <w:tblStylePr w:type="firstCol">
      <w:tblPr/>
      <w:tcPr>
        <w:shd w:val="clear" w:color="auto" w:fill="69F1FF" w:themeFill="accent2" w:themeFillTint="66"/>
      </w:tcPr>
    </w:tblStylePr>
    <w:tblStylePr w:type="lastCol">
      <w:rPr>
        <w:rFonts w:asciiTheme="minorHAnsi" w:hAnsiTheme="minorHAnsi"/>
      </w:rPr>
      <w:tblPr/>
      <w:tcPr>
        <w:shd w:val="clear" w:color="auto" w:fill="1EEAFF" w:themeFill="accent2" w:themeFillTint="99"/>
      </w:tcPr>
    </w:tblStylePr>
    <w:tblStylePr w:type="band2Vert">
      <w:rPr>
        <w:rFonts w:asciiTheme="minorHAnsi" w:hAnsiTheme="minorHAnsi"/>
      </w:rPr>
      <w:tblPr/>
      <w:tcPr>
        <w:shd w:val="clear" w:color="auto" w:fill="B4F8FF" w:themeFill="accent2" w:themeFillTint="33"/>
      </w:tcPr>
    </w:tblStylePr>
    <w:tblStylePr w:type="band2Horz">
      <w:rPr>
        <w:rFonts w:asciiTheme="minorHAnsi" w:hAnsiTheme="minorHAnsi"/>
      </w:rPr>
      <w:tblPr/>
      <w:tcPr>
        <w:shd w:val="clear" w:color="auto" w:fill="B4F8FF" w:themeFill="accent2" w:themeFillTint="33"/>
      </w:tcPr>
    </w:tblStylePr>
  </w:style>
  <w:style w:type="table" w:customStyle="1" w:styleId="OrangeTableBorders">
    <w:name w:val="Orange Table Borders"/>
    <w:basedOn w:val="TaupeTableBorders"/>
    <w:uiPriority w:val="99"/>
    <w:qFormat/>
    <w:rsid w:val="00964E16"/>
    <w:tblPr>
      <w:tblBorders>
        <w:top w:val="single" w:sz="4" w:space="0" w:color="007C88" w:themeColor="accent2"/>
        <w:left w:val="single" w:sz="4" w:space="0" w:color="007C88" w:themeColor="accent2"/>
        <w:bottom w:val="single" w:sz="4" w:space="0" w:color="007C88" w:themeColor="accent2"/>
        <w:right w:val="single" w:sz="4" w:space="0" w:color="007C88" w:themeColor="accent2"/>
        <w:insideH w:val="single" w:sz="4" w:space="0" w:color="007C88" w:themeColor="accent2"/>
        <w:insideV w:val="single" w:sz="4" w:space="0" w:color="007C88" w:themeColor="accent2"/>
      </w:tblBorders>
    </w:tblPr>
    <w:tblStylePr w:type="firstRow">
      <w:rPr>
        <w:b w:val="0"/>
        <w:color w:val="FFFFFF" w:themeColor="background1"/>
      </w:rPr>
      <w:tblPr/>
      <w:tcPr>
        <w:shd w:val="clear" w:color="auto" w:fill="007C88" w:themeFill="accent2"/>
      </w:tcPr>
    </w:tblStylePr>
    <w:tblStylePr w:type="lastRow">
      <w:rPr>
        <w:rFonts w:asciiTheme="minorHAnsi" w:hAnsiTheme="minorHAnsi"/>
        <w:b w:val="0"/>
      </w:rPr>
      <w:tblPr/>
      <w:tcPr>
        <w:shd w:val="clear" w:color="auto" w:fill="1EEAFF" w:themeFill="accent2" w:themeFillTint="99"/>
      </w:tcPr>
    </w:tblStylePr>
    <w:tblStylePr w:type="firstCol">
      <w:tblPr/>
      <w:tcPr>
        <w:shd w:val="clear" w:color="auto" w:fill="69F1FF" w:themeFill="accent2" w:themeFillTint="66"/>
      </w:tcPr>
    </w:tblStylePr>
    <w:tblStylePr w:type="lastCol">
      <w:rPr>
        <w:rFonts w:asciiTheme="minorHAnsi" w:hAnsiTheme="minorHAnsi"/>
      </w:rPr>
      <w:tblPr/>
      <w:tcPr>
        <w:shd w:val="clear" w:color="auto" w:fill="1EEAFF" w:themeFill="accent2" w:themeFillTint="99"/>
      </w:tcPr>
    </w:tblStylePr>
    <w:tblStylePr w:type="band2Vert">
      <w:rPr>
        <w:rFonts w:asciiTheme="minorHAnsi" w:hAnsiTheme="minorHAnsi"/>
      </w:rPr>
      <w:tblPr/>
      <w:tcPr>
        <w:shd w:val="clear" w:color="auto" w:fill="B4F8FF" w:themeFill="accent2" w:themeFillTint="33"/>
      </w:tcPr>
    </w:tblStylePr>
    <w:tblStylePr w:type="band2Horz">
      <w:rPr>
        <w:rFonts w:asciiTheme="minorHAnsi" w:hAnsiTheme="minorHAnsi"/>
      </w:rPr>
      <w:tblPr/>
      <w:tcPr>
        <w:shd w:val="clear" w:color="auto" w:fill="B4F8FF" w:themeFill="accent2" w:themeFillTint="33"/>
      </w:tcPr>
    </w:tblStylePr>
  </w:style>
  <w:style w:type="character" w:styleId="PlaceholderText">
    <w:name w:val="Placeholder Text"/>
    <w:basedOn w:val="DefaultParagraphFont"/>
    <w:uiPriority w:val="99"/>
    <w:semiHidden/>
    <w:rsid w:val="00964E16"/>
    <w:rPr>
      <w:color w:val="808080"/>
    </w:rPr>
  </w:style>
  <w:style w:type="paragraph" w:styleId="PlainText">
    <w:name w:val="Plain Text"/>
    <w:basedOn w:val="Normal"/>
    <w:link w:val="PlainTextChar"/>
    <w:uiPriority w:val="99"/>
    <w:semiHidden/>
    <w:unhideWhenUsed/>
    <w:rsid w:val="00964E1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964E16"/>
    <w:rPr>
      <w:rFonts w:ascii="Consolas" w:eastAsia="Calibri" w:hAnsi="Consolas"/>
      <w:sz w:val="21"/>
      <w:szCs w:val="21"/>
      <w:lang w:eastAsia="en-US"/>
    </w:rPr>
  </w:style>
  <w:style w:type="paragraph" w:customStyle="1" w:styleId="Quotation">
    <w:name w:val="Quotation"/>
    <w:basedOn w:val="Normal"/>
    <w:rsid w:val="00D53B8D"/>
    <w:pPr>
      <w:pBdr>
        <w:top w:val="single" w:sz="4" w:space="1" w:color="BADED5" w:themeColor="accent1"/>
        <w:bottom w:val="single" w:sz="4" w:space="1" w:color="BADED5" w:themeColor="accent1"/>
      </w:pBdr>
      <w:jc w:val="center"/>
    </w:pPr>
    <w:rPr>
      <w:b/>
      <w:i/>
      <w:color w:val="BADED5" w:themeColor="accent1"/>
    </w:rPr>
  </w:style>
  <w:style w:type="paragraph" w:styleId="Quote">
    <w:name w:val="Quote"/>
    <w:basedOn w:val="Normal"/>
    <w:next w:val="Normal"/>
    <w:link w:val="QuoteChar"/>
    <w:uiPriority w:val="29"/>
    <w:rsid w:val="00964E16"/>
    <w:pPr>
      <w:spacing w:after="360"/>
      <w:ind w:left="851"/>
      <w:contextualSpacing/>
    </w:pPr>
    <w:rPr>
      <w:iCs/>
    </w:rPr>
  </w:style>
  <w:style w:type="character" w:customStyle="1" w:styleId="QuoteChar">
    <w:name w:val="Quote Char"/>
    <w:basedOn w:val="DefaultParagraphFont"/>
    <w:link w:val="Quote"/>
    <w:uiPriority w:val="29"/>
    <w:rsid w:val="00964E16"/>
    <w:rPr>
      <w:rFonts w:ascii="Arial" w:eastAsia="Calibri" w:hAnsi="Arial"/>
      <w:iCs/>
      <w:color w:val="000000" w:themeColor="text1"/>
      <w:szCs w:val="22"/>
      <w:lang w:eastAsia="en-US"/>
    </w:rPr>
  </w:style>
  <w:style w:type="paragraph" w:customStyle="1" w:styleId="Reference">
    <w:name w:val="Reference"/>
    <w:basedOn w:val="Normal"/>
    <w:link w:val="ReferenceChar"/>
    <w:rsid w:val="00964E16"/>
    <w:pPr>
      <w:tabs>
        <w:tab w:val="left" w:pos="851"/>
      </w:tabs>
      <w:spacing w:after="40"/>
    </w:pPr>
    <w:rPr>
      <w:sz w:val="16"/>
    </w:rPr>
  </w:style>
  <w:style w:type="character" w:customStyle="1" w:styleId="ReferenceChar">
    <w:name w:val="Reference Char"/>
    <w:basedOn w:val="DefaultParagraphFont"/>
    <w:link w:val="Reference"/>
    <w:rsid w:val="00964E16"/>
    <w:rPr>
      <w:rFonts w:ascii="Arial" w:eastAsia="Calibri" w:hAnsi="Arial"/>
      <w:sz w:val="16"/>
      <w:szCs w:val="22"/>
      <w:lang w:eastAsia="en-US"/>
    </w:rPr>
  </w:style>
  <w:style w:type="paragraph" w:styleId="Salutation">
    <w:name w:val="Salutation"/>
    <w:basedOn w:val="Normal"/>
    <w:next w:val="Normal"/>
    <w:link w:val="SalutationChar"/>
    <w:uiPriority w:val="99"/>
    <w:unhideWhenUsed/>
    <w:rsid w:val="00964E16"/>
  </w:style>
  <w:style w:type="character" w:customStyle="1" w:styleId="SalutationChar">
    <w:name w:val="Salutation Char"/>
    <w:basedOn w:val="DefaultParagraphFont"/>
    <w:link w:val="Salutation"/>
    <w:uiPriority w:val="99"/>
    <w:rsid w:val="00964E16"/>
    <w:rPr>
      <w:rFonts w:ascii="Arial" w:eastAsia="Calibri" w:hAnsi="Arial"/>
      <w:szCs w:val="22"/>
      <w:lang w:eastAsia="en-US"/>
    </w:rPr>
  </w:style>
  <w:style w:type="paragraph" w:styleId="Signature">
    <w:name w:val="Signature"/>
    <w:basedOn w:val="Normal"/>
    <w:link w:val="SignatureChar"/>
    <w:uiPriority w:val="99"/>
    <w:semiHidden/>
    <w:unhideWhenUsed/>
    <w:rsid w:val="00964E16"/>
    <w:pPr>
      <w:spacing w:after="0"/>
      <w:ind w:left="4252"/>
    </w:pPr>
  </w:style>
  <w:style w:type="character" w:customStyle="1" w:styleId="SignatureChar">
    <w:name w:val="Signature Char"/>
    <w:basedOn w:val="DefaultParagraphFont"/>
    <w:link w:val="Signature"/>
    <w:uiPriority w:val="99"/>
    <w:semiHidden/>
    <w:rsid w:val="00964E16"/>
    <w:rPr>
      <w:rFonts w:ascii="Arial" w:eastAsia="Calibri" w:hAnsi="Arial"/>
      <w:szCs w:val="22"/>
      <w:lang w:eastAsia="en-US"/>
    </w:rPr>
  </w:style>
  <w:style w:type="paragraph" w:customStyle="1" w:styleId="TableText">
    <w:name w:val="Table Text"/>
    <w:basedOn w:val="BodyText"/>
    <w:link w:val="TableTextChar"/>
    <w:uiPriority w:val="12"/>
    <w:qFormat/>
    <w:rsid w:val="00964E16"/>
    <w:pPr>
      <w:spacing w:after="0"/>
    </w:pPr>
    <w:rPr>
      <w:rFonts w:eastAsia="Times New Roman"/>
      <w:sz w:val="16"/>
    </w:rPr>
  </w:style>
  <w:style w:type="character" w:customStyle="1" w:styleId="TableTextChar">
    <w:name w:val="Table Text Char"/>
    <w:basedOn w:val="DefaultParagraphFont"/>
    <w:link w:val="TableText"/>
    <w:uiPriority w:val="12"/>
    <w:rsid w:val="00964E16"/>
    <w:rPr>
      <w:rFonts w:ascii="Arial" w:hAnsi="Arial"/>
      <w:sz w:val="16"/>
      <w:szCs w:val="22"/>
    </w:rPr>
  </w:style>
  <w:style w:type="paragraph" w:customStyle="1" w:styleId="TableBullet">
    <w:name w:val="Table Bullet"/>
    <w:basedOn w:val="TableText"/>
    <w:uiPriority w:val="11"/>
    <w:qFormat/>
    <w:rsid w:val="00964E16"/>
    <w:pPr>
      <w:numPr>
        <w:numId w:val="14"/>
      </w:numPr>
    </w:pPr>
  </w:style>
  <w:style w:type="table" w:styleId="TableGridLight">
    <w:name w:val="Grid Table Light"/>
    <w:basedOn w:val="TableNormal"/>
    <w:uiPriority w:val="40"/>
    <w:rsid w:val="00D53B8D"/>
    <w:rPr>
      <w:rFonts w:ascii="Calibri" w:eastAsia="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Heading"/>
    <w:basedOn w:val="TableText"/>
    <w:link w:val="TableHeadingChar"/>
    <w:uiPriority w:val="99"/>
    <w:rsid w:val="00964E16"/>
    <w:rPr>
      <w:rFonts w:eastAsia="Calibri"/>
      <w:b/>
      <w:color w:val="FFFFFF" w:themeColor="background1"/>
      <w:lang w:eastAsia="en-US"/>
    </w:rPr>
  </w:style>
  <w:style w:type="character" w:customStyle="1" w:styleId="TableHeadingChar">
    <w:name w:val="Table Heading Char"/>
    <w:basedOn w:val="BodyTextChar"/>
    <w:link w:val="TableHeading"/>
    <w:uiPriority w:val="99"/>
    <w:rsid w:val="00964E16"/>
    <w:rPr>
      <w:rFonts w:ascii="Arial" w:eastAsia="Calibri" w:hAnsi="Arial" w:cs="Arial"/>
      <w:b/>
      <w:noProof/>
      <w:color w:val="FFFFFF" w:themeColor="background1"/>
      <w:sz w:val="16"/>
      <w:szCs w:val="22"/>
      <w:lang w:eastAsia="en-US"/>
    </w:rPr>
  </w:style>
  <w:style w:type="paragraph" w:customStyle="1" w:styleId="TableNumber">
    <w:name w:val="Table Number"/>
    <w:basedOn w:val="ListNumber"/>
    <w:uiPriority w:val="9"/>
    <w:rsid w:val="00964E16"/>
    <w:pPr>
      <w:numPr>
        <w:numId w:val="0"/>
      </w:numPr>
      <w:tabs>
        <w:tab w:val="num" w:pos="284"/>
        <w:tab w:val="num" w:pos="1440"/>
      </w:tabs>
      <w:spacing w:after="40"/>
      <w:ind w:left="284" w:hanging="284"/>
    </w:pPr>
    <w:rPr>
      <w:sz w:val="18"/>
    </w:rPr>
  </w:style>
  <w:style w:type="paragraph" w:styleId="BodyText2">
    <w:name w:val="Body Text 2"/>
    <w:basedOn w:val="Normal"/>
    <w:link w:val="BodyText2Char"/>
    <w:uiPriority w:val="99"/>
    <w:semiHidden/>
    <w:unhideWhenUsed/>
    <w:rsid w:val="00964E16"/>
    <w:pPr>
      <w:spacing w:line="480" w:lineRule="auto"/>
    </w:pPr>
  </w:style>
  <w:style w:type="character" w:customStyle="1" w:styleId="BodyText2Char">
    <w:name w:val="Body Text 2 Char"/>
    <w:basedOn w:val="DefaultParagraphFont"/>
    <w:link w:val="BodyText2"/>
    <w:uiPriority w:val="99"/>
    <w:semiHidden/>
    <w:rsid w:val="00964E16"/>
    <w:rPr>
      <w:rFonts w:ascii="Arial" w:eastAsia="Calibri" w:hAnsi="Arial"/>
      <w:szCs w:val="22"/>
      <w:lang w:eastAsia="en-US"/>
    </w:rPr>
  </w:style>
  <w:style w:type="character" w:styleId="BookTitle">
    <w:name w:val="Book Title"/>
    <w:basedOn w:val="DefaultParagraphFont"/>
    <w:uiPriority w:val="33"/>
    <w:rsid w:val="00964E16"/>
    <w:rPr>
      <w:b/>
      <w:bCs/>
      <w:i/>
      <w:iCs/>
      <w:spacing w:val="5"/>
    </w:rPr>
  </w:style>
  <w:style w:type="character" w:styleId="Emphasis">
    <w:name w:val="Emphasis"/>
    <w:basedOn w:val="DefaultParagraphFont"/>
    <w:uiPriority w:val="20"/>
    <w:rsid w:val="00964E16"/>
    <w:rPr>
      <w:i/>
      <w:iCs/>
    </w:rPr>
  </w:style>
  <w:style w:type="character" w:styleId="EndnoteReference">
    <w:name w:val="endnote reference"/>
    <w:basedOn w:val="DefaultParagraphFont"/>
    <w:uiPriority w:val="99"/>
    <w:semiHidden/>
    <w:unhideWhenUsed/>
    <w:rsid w:val="00964E16"/>
    <w:rPr>
      <w:vertAlign w:val="superscript"/>
    </w:rPr>
  </w:style>
  <w:style w:type="character" w:styleId="HTMLAcronym">
    <w:name w:val="HTML Acronym"/>
    <w:basedOn w:val="DefaultParagraphFont"/>
    <w:uiPriority w:val="99"/>
    <w:semiHidden/>
    <w:unhideWhenUsed/>
    <w:rsid w:val="00964E16"/>
  </w:style>
  <w:style w:type="character" w:styleId="HTMLCite">
    <w:name w:val="HTML Cite"/>
    <w:basedOn w:val="DefaultParagraphFont"/>
    <w:uiPriority w:val="99"/>
    <w:semiHidden/>
    <w:unhideWhenUsed/>
    <w:rsid w:val="00964E16"/>
    <w:rPr>
      <w:i/>
      <w:iCs/>
    </w:rPr>
  </w:style>
  <w:style w:type="character" w:styleId="HTMLCode">
    <w:name w:val="HTML Code"/>
    <w:basedOn w:val="DefaultParagraphFont"/>
    <w:uiPriority w:val="99"/>
    <w:semiHidden/>
    <w:unhideWhenUsed/>
    <w:rsid w:val="00964E16"/>
    <w:rPr>
      <w:rFonts w:ascii="Consolas" w:hAnsi="Consolas"/>
      <w:sz w:val="20"/>
      <w:szCs w:val="20"/>
    </w:rPr>
  </w:style>
  <w:style w:type="character" w:styleId="HTMLDefinition">
    <w:name w:val="HTML Definition"/>
    <w:basedOn w:val="DefaultParagraphFont"/>
    <w:uiPriority w:val="99"/>
    <w:semiHidden/>
    <w:unhideWhenUsed/>
    <w:rsid w:val="00964E16"/>
    <w:rPr>
      <w:i/>
      <w:iCs/>
    </w:rPr>
  </w:style>
  <w:style w:type="character" w:styleId="HTMLKeyboard">
    <w:name w:val="HTML Keyboard"/>
    <w:basedOn w:val="DefaultParagraphFont"/>
    <w:uiPriority w:val="99"/>
    <w:semiHidden/>
    <w:unhideWhenUsed/>
    <w:rsid w:val="00964E16"/>
    <w:rPr>
      <w:rFonts w:ascii="Consolas" w:hAnsi="Consolas"/>
      <w:sz w:val="20"/>
      <w:szCs w:val="20"/>
    </w:rPr>
  </w:style>
  <w:style w:type="character" w:styleId="HTMLSample">
    <w:name w:val="HTML Sample"/>
    <w:basedOn w:val="DefaultParagraphFont"/>
    <w:uiPriority w:val="99"/>
    <w:semiHidden/>
    <w:unhideWhenUsed/>
    <w:rsid w:val="00964E16"/>
    <w:rPr>
      <w:rFonts w:ascii="Consolas" w:hAnsi="Consolas"/>
      <w:sz w:val="24"/>
      <w:szCs w:val="24"/>
    </w:rPr>
  </w:style>
  <w:style w:type="character" w:styleId="HTMLTypewriter">
    <w:name w:val="HTML Typewriter"/>
    <w:basedOn w:val="DefaultParagraphFont"/>
    <w:uiPriority w:val="99"/>
    <w:semiHidden/>
    <w:unhideWhenUsed/>
    <w:rsid w:val="00964E16"/>
    <w:rPr>
      <w:rFonts w:ascii="Consolas" w:hAnsi="Consolas"/>
      <w:sz w:val="20"/>
      <w:szCs w:val="20"/>
    </w:rPr>
  </w:style>
  <w:style w:type="character" w:styleId="HTMLVariable">
    <w:name w:val="HTML Variable"/>
    <w:basedOn w:val="DefaultParagraphFont"/>
    <w:uiPriority w:val="99"/>
    <w:semiHidden/>
    <w:unhideWhenUsed/>
    <w:rsid w:val="00964E16"/>
    <w:rPr>
      <w:i/>
      <w:iCs/>
    </w:rPr>
  </w:style>
  <w:style w:type="character" w:styleId="IntenseEmphasis">
    <w:name w:val="Intense Emphasis"/>
    <w:basedOn w:val="DefaultParagraphFont"/>
    <w:uiPriority w:val="21"/>
    <w:rsid w:val="00964E16"/>
    <w:rPr>
      <w:i/>
      <w:iCs/>
      <w:color w:val="BADED5" w:themeColor="accent1"/>
    </w:rPr>
  </w:style>
  <w:style w:type="character" w:styleId="IntenseReference">
    <w:name w:val="Intense Reference"/>
    <w:basedOn w:val="DefaultParagraphFont"/>
    <w:uiPriority w:val="32"/>
    <w:rsid w:val="00964E16"/>
    <w:rPr>
      <w:b/>
      <w:bCs/>
      <w:smallCaps/>
      <w:color w:val="BADED5" w:themeColor="accent1"/>
      <w:spacing w:val="5"/>
    </w:rPr>
  </w:style>
  <w:style w:type="character" w:styleId="LineNumber">
    <w:name w:val="line number"/>
    <w:basedOn w:val="DefaultParagraphFont"/>
    <w:uiPriority w:val="99"/>
    <w:semiHidden/>
    <w:unhideWhenUsed/>
    <w:rsid w:val="00964E16"/>
  </w:style>
  <w:style w:type="character" w:styleId="Mention">
    <w:name w:val="Mention"/>
    <w:basedOn w:val="DefaultParagraphFont"/>
    <w:uiPriority w:val="99"/>
    <w:semiHidden/>
    <w:unhideWhenUsed/>
    <w:rsid w:val="00964E16"/>
    <w:rPr>
      <w:color w:val="2B579A"/>
      <w:shd w:val="clear" w:color="auto" w:fill="E1DFDD"/>
    </w:rPr>
  </w:style>
  <w:style w:type="character" w:styleId="SmartHyperlink">
    <w:name w:val="Smart Hyperlink"/>
    <w:basedOn w:val="DefaultParagraphFont"/>
    <w:uiPriority w:val="99"/>
    <w:semiHidden/>
    <w:unhideWhenUsed/>
    <w:rsid w:val="00964E16"/>
    <w:rPr>
      <w:u w:val="dotted"/>
    </w:rPr>
  </w:style>
  <w:style w:type="character" w:styleId="SubtleEmphasis">
    <w:name w:val="Subtle Emphasis"/>
    <w:basedOn w:val="DefaultParagraphFont"/>
    <w:uiPriority w:val="19"/>
    <w:rsid w:val="00964E16"/>
    <w:rPr>
      <w:i/>
      <w:iCs/>
      <w:color w:val="404040" w:themeColor="text1" w:themeTint="BF"/>
    </w:rPr>
  </w:style>
  <w:style w:type="character" w:styleId="SubtleReference">
    <w:name w:val="Subtle Reference"/>
    <w:basedOn w:val="DefaultParagraphFont"/>
    <w:uiPriority w:val="31"/>
    <w:rsid w:val="00964E16"/>
    <w:rPr>
      <w:smallCaps/>
      <w:color w:val="5A5A5A" w:themeColor="text1" w:themeTint="A5"/>
    </w:rPr>
  </w:style>
  <w:style w:type="paragraph" w:styleId="TableofAuthorities">
    <w:name w:val="table of authorities"/>
    <w:basedOn w:val="Normal"/>
    <w:next w:val="Normal"/>
    <w:uiPriority w:val="99"/>
    <w:semiHidden/>
    <w:unhideWhenUsed/>
    <w:rsid w:val="00964E16"/>
    <w:pPr>
      <w:spacing w:after="0"/>
      <w:ind w:left="200" w:hanging="200"/>
    </w:pPr>
  </w:style>
  <w:style w:type="paragraph" w:styleId="TOAHeading">
    <w:name w:val="toa heading"/>
    <w:basedOn w:val="Normal"/>
    <w:next w:val="Normal"/>
    <w:uiPriority w:val="99"/>
    <w:semiHidden/>
    <w:unhideWhenUsed/>
    <w:rsid w:val="00964E16"/>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964E16"/>
    <w:rPr>
      <w:color w:val="605E5C"/>
      <w:shd w:val="clear" w:color="auto" w:fill="E1DFDD"/>
    </w:rPr>
  </w:style>
  <w:style w:type="character" w:customStyle="1" w:styleId="AnnexHeadingChar">
    <w:name w:val="Annex Heading Char"/>
    <w:basedOn w:val="DefaultParagraphFont"/>
    <w:link w:val="AnnexHeading"/>
    <w:uiPriority w:val="8"/>
    <w:locked/>
    <w:rsid w:val="00F911E8"/>
    <w:rPr>
      <w:rFonts w:ascii="Aptos" w:eastAsiaTheme="majorEastAsia" w:hAnsi="Aptos" w:cstheme="majorBidi"/>
      <w:color w:val="BADED5" w:themeColor="accent1"/>
      <w:kern w:val="32"/>
      <w:sz w:val="36"/>
      <w:szCs w:val="36"/>
    </w:rPr>
  </w:style>
  <w:style w:type="paragraph" w:customStyle="1" w:styleId="Blocktextlightgreen">
    <w:name w:val="Block text (light green)"/>
    <w:basedOn w:val="Normal"/>
    <w:rsid w:val="00005B4E"/>
    <w:pPr>
      <w:pBdr>
        <w:top w:val="single" w:sz="2" w:space="10" w:color="BADED5" w:themeColor="accent1"/>
        <w:left w:val="single" w:sz="2" w:space="10" w:color="BADED5" w:themeColor="accent1"/>
        <w:bottom w:val="single" w:sz="2" w:space="10" w:color="BADED5" w:themeColor="accent1"/>
        <w:right w:val="single" w:sz="2" w:space="10" w:color="BADED5" w:themeColor="accent1"/>
      </w:pBdr>
      <w:shd w:val="clear" w:color="auto" w:fill="BADED5" w:themeFill="accent1"/>
      <w:ind w:left="425" w:right="425"/>
    </w:pPr>
    <w:rPr>
      <w:rFonts w:eastAsia="Times New Roman"/>
      <w:kern w:val="2"/>
      <w14:ligatures w14:val="standardContextual"/>
    </w:rPr>
  </w:style>
  <w:style w:type="paragraph" w:customStyle="1" w:styleId="Blocktextmagenta">
    <w:name w:val="Block text (magenta)"/>
    <w:basedOn w:val="Blocktextlightgreen"/>
    <w:rsid w:val="00C578FC"/>
    <w:pPr>
      <w:pBdr>
        <w:top w:val="single" w:sz="2" w:space="10" w:color="CFD3D3" w:themeColor="accent6"/>
        <w:left w:val="single" w:sz="2" w:space="10" w:color="CFD3D3" w:themeColor="accent6"/>
        <w:bottom w:val="single" w:sz="2" w:space="10" w:color="CFD3D3" w:themeColor="accent6"/>
        <w:right w:val="single" w:sz="2" w:space="10" w:color="CFD3D3" w:themeColor="accent6"/>
      </w:pBdr>
      <w:shd w:val="clear" w:color="auto" w:fill="CFD3D3" w:themeFill="accent6"/>
    </w:pPr>
  </w:style>
  <w:style w:type="paragraph" w:customStyle="1" w:styleId="Headinggeneral">
    <w:name w:val="Heading general"/>
    <w:basedOn w:val="TOCHeading"/>
    <w:rsid w:val="0090153C"/>
  </w:style>
  <w:style w:type="paragraph" w:customStyle="1" w:styleId="Blocktextsand">
    <w:name w:val="Block text (sand)"/>
    <w:basedOn w:val="Blocktextlightgreen"/>
    <w:rsid w:val="00C578FC"/>
    <w:pPr>
      <w:pBdr>
        <w:top w:val="single" w:sz="2" w:space="10" w:color="E2B9A9" w:themeColor="accent4" w:themeTint="66"/>
        <w:left w:val="single" w:sz="2" w:space="10" w:color="E2B9A9" w:themeColor="accent4" w:themeTint="66"/>
        <w:bottom w:val="single" w:sz="2" w:space="10" w:color="E2B9A9" w:themeColor="accent4" w:themeTint="66"/>
        <w:right w:val="single" w:sz="2" w:space="10" w:color="E2B9A9" w:themeColor="accent4" w:themeTint="66"/>
      </w:pBdr>
      <w:shd w:val="clear" w:color="auto" w:fill="E2B9A9" w:themeFill="accent4" w:themeFillTint="66"/>
    </w:pPr>
  </w:style>
  <w:style w:type="table" w:styleId="PlainTable1">
    <w:name w:val="Plain Table 1"/>
    <w:basedOn w:val="TableNormal"/>
    <w:uiPriority w:val="41"/>
    <w:rsid w:val="00984EE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84EE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984E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984EE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A71C8"/>
    <w:rPr>
      <w:rFonts w:asciiTheme="minorHAnsi" w:eastAsiaTheme="minorHAnsi" w:hAnsiTheme="minorHAnsi" w:cstheme="minorBidi"/>
      <w:sz w:val="18"/>
      <w:szCs w:val="22"/>
      <w:lang w:eastAsia="en-US"/>
    </w:rPr>
    <w:tblPr>
      <w:tblStyleRowBandSize w:val="1"/>
      <w:tblStyleColBandSize w:val="1"/>
      <w:tblBorders>
        <w:bottom w:val="single" w:sz="4" w:space="0" w:color="BFBFBF" w:themeColor="background1" w:themeShade="BF"/>
        <w:insideH w:val="single" w:sz="4" w:space="0" w:color="BFBFBF" w:themeColor="background1" w:themeShade="BF"/>
      </w:tblBorders>
    </w:tblPr>
    <w:tcPr>
      <w:tcMar>
        <w:top w:w="57" w:type="dxa"/>
        <w:bottom w:w="57" w:type="dxa"/>
      </w:tcMar>
    </w:tcPr>
    <w:tblStylePr w:type="firstRow">
      <w:pPr>
        <w:jc w:val="left"/>
      </w:pPr>
      <w:rPr>
        <w:rFonts w:asciiTheme="minorHAnsi" w:hAnsiTheme="minorHAnsi"/>
        <w:b/>
        <w:bCs/>
        <w:color w:val="001D34" w:themeColor="accent3"/>
        <w:sz w:val="18"/>
      </w:rPr>
      <w:tblPr/>
      <w:tcPr>
        <w:tcBorders>
          <w:top w:val="nil"/>
          <w:left w:val="nil"/>
          <w:bottom w:val="single" w:sz="4" w:space="0" w:color="001D34" w:themeColor="accent3"/>
          <w:right w:val="nil"/>
          <w:insideH w:val="nil"/>
          <w:insideV w:val="nil"/>
          <w:tl2br w:val="nil"/>
          <w:tr2bl w:val="nil"/>
        </w:tcBorders>
        <w:vAlign w:val="bottom"/>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list">
    <w:name w:val="Table list"/>
    <w:basedOn w:val="ListParagraph"/>
    <w:rsid w:val="00287565"/>
    <w:pPr>
      <w:numPr>
        <w:numId w:val="16"/>
      </w:numPr>
      <w:ind w:left="179" w:hanging="179"/>
    </w:pPr>
  </w:style>
  <w:style w:type="paragraph" w:customStyle="1" w:styleId="DateandAuthor">
    <w:name w:val="Date and Author"/>
    <w:rsid w:val="009B4F35"/>
    <w:pPr>
      <w:jc w:val="right"/>
    </w:pPr>
    <w:rPr>
      <w:rFonts w:ascii="Calibri" w:eastAsia="Calibri" w:hAnsi="Calibri" w:cs="Calibri"/>
      <w:noProof/>
      <w:color w:val="007C88" w:themeColor="accent2"/>
      <w:sz w:val="30"/>
      <w:szCs w:val="30"/>
      <w:lang w:eastAsia="en-US"/>
    </w:rPr>
  </w:style>
  <w:style w:type="paragraph" w:customStyle="1" w:styleId="TableParagraph">
    <w:name w:val="Table Paragraph"/>
    <w:basedOn w:val="Normal"/>
    <w:uiPriority w:val="1"/>
    <w:qFormat/>
    <w:rsid w:val="00C573C4"/>
    <w:pPr>
      <w:autoSpaceDE w:val="0"/>
      <w:autoSpaceDN w:val="0"/>
      <w:spacing w:before="120" w:after="120" w:line="240" w:lineRule="exact"/>
      <w:ind w:left="113"/>
    </w:pPr>
    <w:rPr>
      <w:rFonts w:ascii="Calibri" w:hAnsi="Calibri" w:cs="Calibri"/>
      <w:noProof w:val="0"/>
      <w:color w:val="4D4D4F"/>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0432">
      <w:bodyDiv w:val="1"/>
      <w:marLeft w:val="0"/>
      <w:marRight w:val="0"/>
      <w:marTop w:val="0"/>
      <w:marBottom w:val="0"/>
      <w:divBdr>
        <w:top w:val="none" w:sz="0" w:space="0" w:color="auto"/>
        <w:left w:val="none" w:sz="0" w:space="0" w:color="auto"/>
        <w:bottom w:val="none" w:sz="0" w:space="0" w:color="auto"/>
        <w:right w:val="none" w:sz="0" w:space="0" w:color="auto"/>
      </w:divBdr>
    </w:div>
    <w:div w:id="66272279">
      <w:bodyDiv w:val="1"/>
      <w:marLeft w:val="0"/>
      <w:marRight w:val="0"/>
      <w:marTop w:val="0"/>
      <w:marBottom w:val="0"/>
      <w:divBdr>
        <w:top w:val="none" w:sz="0" w:space="0" w:color="auto"/>
        <w:left w:val="none" w:sz="0" w:space="0" w:color="auto"/>
        <w:bottom w:val="none" w:sz="0" w:space="0" w:color="auto"/>
        <w:right w:val="none" w:sz="0" w:space="0" w:color="auto"/>
      </w:divBdr>
    </w:div>
    <w:div w:id="131603510">
      <w:bodyDiv w:val="1"/>
      <w:marLeft w:val="0"/>
      <w:marRight w:val="0"/>
      <w:marTop w:val="0"/>
      <w:marBottom w:val="0"/>
      <w:divBdr>
        <w:top w:val="none" w:sz="0" w:space="0" w:color="auto"/>
        <w:left w:val="none" w:sz="0" w:space="0" w:color="auto"/>
        <w:bottom w:val="none" w:sz="0" w:space="0" w:color="auto"/>
        <w:right w:val="none" w:sz="0" w:space="0" w:color="auto"/>
      </w:divBdr>
    </w:div>
    <w:div w:id="131798437">
      <w:bodyDiv w:val="1"/>
      <w:marLeft w:val="0"/>
      <w:marRight w:val="0"/>
      <w:marTop w:val="0"/>
      <w:marBottom w:val="0"/>
      <w:divBdr>
        <w:top w:val="none" w:sz="0" w:space="0" w:color="auto"/>
        <w:left w:val="none" w:sz="0" w:space="0" w:color="auto"/>
        <w:bottom w:val="none" w:sz="0" w:space="0" w:color="auto"/>
        <w:right w:val="none" w:sz="0" w:space="0" w:color="auto"/>
      </w:divBdr>
    </w:div>
    <w:div w:id="386876366">
      <w:bodyDiv w:val="1"/>
      <w:marLeft w:val="0"/>
      <w:marRight w:val="0"/>
      <w:marTop w:val="0"/>
      <w:marBottom w:val="0"/>
      <w:divBdr>
        <w:top w:val="none" w:sz="0" w:space="0" w:color="auto"/>
        <w:left w:val="none" w:sz="0" w:space="0" w:color="auto"/>
        <w:bottom w:val="none" w:sz="0" w:space="0" w:color="auto"/>
        <w:right w:val="none" w:sz="0" w:space="0" w:color="auto"/>
      </w:divBdr>
    </w:div>
    <w:div w:id="592709676">
      <w:bodyDiv w:val="1"/>
      <w:marLeft w:val="0"/>
      <w:marRight w:val="0"/>
      <w:marTop w:val="0"/>
      <w:marBottom w:val="0"/>
      <w:divBdr>
        <w:top w:val="none" w:sz="0" w:space="0" w:color="auto"/>
        <w:left w:val="none" w:sz="0" w:space="0" w:color="auto"/>
        <w:bottom w:val="none" w:sz="0" w:space="0" w:color="auto"/>
        <w:right w:val="none" w:sz="0" w:space="0" w:color="auto"/>
      </w:divBdr>
    </w:div>
    <w:div w:id="737283629">
      <w:bodyDiv w:val="1"/>
      <w:marLeft w:val="0"/>
      <w:marRight w:val="0"/>
      <w:marTop w:val="0"/>
      <w:marBottom w:val="0"/>
      <w:divBdr>
        <w:top w:val="none" w:sz="0" w:space="0" w:color="auto"/>
        <w:left w:val="none" w:sz="0" w:space="0" w:color="auto"/>
        <w:bottom w:val="none" w:sz="0" w:space="0" w:color="auto"/>
        <w:right w:val="none" w:sz="0" w:space="0" w:color="auto"/>
      </w:divBdr>
    </w:div>
    <w:div w:id="910314337">
      <w:bodyDiv w:val="1"/>
      <w:marLeft w:val="0"/>
      <w:marRight w:val="0"/>
      <w:marTop w:val="0"/>
      <w:marBottom w:val="0"/>
      <w:divBdr>
        <w:top w:val="none" w:sz="0" w:space="0" w:color="auto"/>
        <w:left w:val="none" w:sz="0" w:space="0" w:color="auto"/>
        <w:bottom w:val="none" w:sz="0" w:space="0" w:color="auto"/>
        <w:right w:val="none" w:sz="0" w:space="0" w:color="auto"/>
      </w:divBdr>
    </w:div>
    <w:div w:id="936986483">
      <w:bodyDiv w:val="1"/>
      <w:marLeft w:val="0"/>
      <w:marRight w:val="0"/>
      <w:marTop w:val="0"/>
      <w:marBottom w:val="0"/>
      <w:divBdr>
        <w:top w:val="none" w:sz="0" w:space="0" w:color="auto"/>
        <w:left w:val="none" w:sz="0" w:space="0" w:color="auto"/>
        <w:bottom w:val="none" w:sz="0" w:space="0" w:color="auto"/>
        <w:right w:val="none" w:sz="0" w:space="0" w:color="auto"/>
      </w:divBdr>
    </w:div>
    <w:div w:id="948900144">
      <w:bodyDiv w:val="1"/>
      <w:marLeft w:val="0"/>
      <w:marRight w:val="0"/>
      <w:marTop w:val="0"/>
      <w:marBottom w:val="0"/>
      <w:divBdr>
        <w:top w:val="none" w:sz="0" w:space="0" w:color="auto"/>
        <w:left w:val="none" w:sz="0" w:space="0" w:color="auto"/>
        <w:bottom w:val="none" w:sz="0" w:space="0" w:color="auto"/>
        <w:right w:val="none" w:sz="0" w:space="0" w:color="auto"/>
      </w:divBdr>
    </w:div>
    <w:div w:id="952437805">
      <w:bodyDiv w:val="1"/>
      <w:marLeft w:val="0"/>
      <w:marRight w:val="0"/>
      <w:marTop w:val="0"/>
      <w:marBottom w:val="0"/>
      <w:divBdr>
        <w:top w:val="none" w:sz="0" w:space="0" w:color="auto"/>
        <w:left w:val="none" w:sz="0" w:space="0" w:color="auto"/>
        <w:bottom w:val="none" w:sz="0" w:space="0" w:color="auto"/>
        <w:right w:val="none" w:sz="0" w:space="0" w:color="auto"/>
      </w:divBdr>
    </w:div>
    <w:div w:id="974943280">
      <w:bodyDiv w:val="1"/>
      <w:marLeft w:val="0"/>
      <w:marRight w:val="0"/>
      <w:marTop w:val="0"/>
      <w:marBottom w:val="0"/>
      <w:divBdr>
        <w:top w:val="none" w:sz="0" w:space="0" w:color="auto"/>
        <w:left w:val="none" w:sz="0" w:space="0" w:color="auto"/>
        <w:bottom w:val="none" w:sz="0" w:space="0" w:color="auto"/>
        <w:right w:val="none" w:sz="0" w:space="0" w:color="auto"/>
      </w:divBdr>
    </w:div>
    <w:div w:id="1064841806">
      <w:bodyDiv w:val="1"/>
      <w:marLeft w:val="0"/>
      <w:marRight w:val="0"/>
      <w:marTop w:val="0"/>
      <w:marBottom w:val="0"/>
      <w:divBdr>
        <w:top w:val="none" w:sz="0" w:space="0" w:color="auto"/>
        <w:left w:val="none" w:sz="0" w:space="0" w:color="auto"/>
        <w:bottom w:val="none" w:sz="0" w:space="0" w:color="auto"/>
        <w:right w:val="none" w:sz="0" w:space="0" w:color="auto"/>
      </w:divBdr>
    </w:div>
    <w:div w:id="1262294318">
      <w:bodyDiv w:val="1"/>
      <w:marLeft w:val="0"/>
      <w:marRight w:val="0"/>
      <w:marTop w:val="0"/>
      <w:marBottom w:val="0"/>
      <w:divBdr>
        <w:top w:val="none" w:sz="0" w:space="0" w:color="auto"/>
        <w:left w:val="none" w:sz="0" w:space="0" w:color="auto"/>
        <w:bottom w:val="none" w:sz="0" w:space="0" w:color="auto"/>
        <w:right w:val="none" w:sz="0" w:space="0" w:color="auto"/>
      </w:divBdr>
    </w:div>
    <w:div w:id="1285652311">
      <w:bodyDiv w:val="1"/>
      <w:marLeft w:val="0"/>
      <w:marRight w:val="0"/>
      <w:marTop w:val="0"/>
      <w:marBottom w:val="0"/>
      <w:divBdr>
        <w:top w:val="none" w:sz="0" w:space="0" w:color="auto"/>
        <w:left w:val="none" w:sz="0" w:space="0" w:color="auto"/>
        <w:bottom w:val="none" w:sz="0" w:space="0" w:color="auto"/>
        <w:right w:val="none" w:sz="0" w:space="0" w:color="auto"/>
      </w:divBdr>
    </w:div>
    <w:div w:id="1391881573">
      <w:bodyDiv w:val="1"/>
      <w:marLeft w:val="0"/>
      <w:marRight w:val="0"/>
      <w:marTop w:val="0"/>
      <w:marBottom w:val="0"/>
      <w:divBdr>
        <w:top w:val="none" w:sz="0" w:space="0" w:color="auto"/>
        <w:left w:val="none" w:sz="0" w:space="0" w:color="auto"/>
        <w:bottom w:val="none" w:sz="0" w:space="0" w:color="auto"/>
        <w:right w:val="none" w:sz="0" w:space="0" w:color="auto"/>
      </w:divBdr>
    </w:div>
    <w:div w:id="1404453068">
      <w:bodyDiv w:val="1"/>
      <w:marLeft w:val="0"/>
      <w:marRight w:val="0"/>
      <w:marTop w:val="0"/>
      <w:marBottom w:val="0"/>
      <w:divBdr>
        <w:top w:val="none" w:sz="0" w:space="0" w:color="auto"/>
        <w:left w:val="none" w:sz="0" w:space="0" w:color="auto"/>
        <w:bottom w:val="none" w:sz="0" w:space="0" w:color="auto"/>
        <w:right w:val="none" w:sz="0" w:space="0" w:color="auto"/>
      </w:divBdr>
    </w:div>
    <w:div w:id="2033258692">
      <w:bodyDiv w:val="1"/>
      <w:marLeft w:val="0"/>
      <w:marRight w:val="0"/>
      <w:marTop w:val="0"/>
      <w:marBottom w:val="0"/>
      <w:divBdr>
        <w:top w:val="none" w:sz="0" w:space="0" w:color="auto"/>
        <w:left w:val="none" w:sz="0" w:space="0" w:color="auto"/>
        <w:bottom w:val="none" w:sz="0" w:space="0" w:color="auto"/>
        <w:right w:val="none" w:sz="0" w:space="0" w:color="auto"/>
      </w:divBdr>
    </w:div>
    <w:div w:id="210502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g%20pham%20thi%20thu\Downloads\Short%20report.dotx" TargetMode="External"/></Relationships>
</file>

<file path=word/theme/theme1.xml><?xml version="1.0" encoding="utf-8"?>
<a:theme xmlns:a="http://schemas.openxmlformats.org/drawingml/2006/main" name="Office Theme">
  <a:themeElements>
    <a:clrScheme name="A4G">
      <a:dk1>
        <a:srgbClr val="000000"/>
      </a:dk1>
      <a:lt1>
        <a:srgbClr val="FFFFFF"/>
      </a:lt1>
      <a:dk2>
        <a:srgbClr val="0E2841"/>
      </a:dk2>
      <a:lt2>
        <a:srgbClr val="E8E8E8"/>
      </a:lt2>
      <a:accent1>
        <a:srgbClr val="BADED5"/>
      </a:accent1>
      <a:accent2>
        <a:srgbClr val="007C88"/>
      </a:accent2>
      <a:accent3>
        <a:srgbClr val="001D34"/>
      </a:accent3>
      <a:accent4>
        <a:srgbClr val="AA5738"/>
      </a:accent4>
      <a:accent5>
        <a:srgbClr val="F3B223"/>
      </a:accent5>
      <a:accent6>
        <a:srgbClr val="CFD3D3"/>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e27f7910-2f70-4812-b8fd-a65c99f13482">
      <Terms xmlns="http://schemas.microsoft.com/office/infopath/2007/PartnerControls"/>
    </lcf76f155ced4ddcb4097134ff3c332f>
    <TaxCatchAll xmlns="23bb65e4-b973-4269-b9a0-04f6cfe7ea1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CBC985CBEC564885C5BA7C8254FEF2" ma:contentTypeVersion="14" ma:contentTypeDescription="Create a new document." ma:contentTypeScope="" ma:versionID="585fb58b40a4c206704bf85d8d7f4989">
  <xsd:schema xmlns:xsd="http://www.w3.org/2001/XMLSchema" xmlns:xs="http://www.w3.org/2001/XMLSchema" xmlns:p="http://schemas.microsoft.com/office/2006/metadata/properties" xmlns:ns1="http://schemas.microsoft.com/sharepoint/v3" xmlns:ns2="e27f7910-2f70-4812-b8fd-a65c99f13482" xmlns:ns3="23bb65e4-b973-4269-b9a0-04f6cfe7ea1c" targetNamespace="http://schemas.microsoft.com/office/2006/metadata/properties" ma:root="true" ma:fieldsID="71fd33c22c0f9620bf400612a4d51f2b" ns1:_="" ns2:_="" ns3:_="">
    <xsd:import namespace="http://schemas.microsoft.com/sharepoint/v3"/>
    <xsd:import namespace="e27f7910-2f70-4812-b8fd-a65c99f13482"/>
    <xsd:import namespace="23bb65e4-b973-4269-b9a0-04f6cfe7ea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f7910-2f70-4812-b8fd-a65c99f13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edaf98-933d-48b7-9af8-6bdbb703d06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bb65e4-b973-4269-b9a0-04f6cfe7ea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f55c146-5596-46ac-998a-1a6b7bd1beae}" ma:internalName="TaxCatchAll" ma:showField="CatchAllData" ma:web="23bb65e4-b973-4269-b9a0-04f6cfe7ea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5C576-9A1C-481C-BC77-63E2F90B97F3}">
  <ds:schemaRefs>
    <ds:schemaRef ds:uri="http://schemas.microsoft.com/office/2006/metadata/properties"/>
    <ds:schemaRef ds:uri="e27f7910-2f70-4812-b8fd-a65c99f13482"/>
    <ds:schemaRef ds:uri="http://schemas.microsoft.com/office/infopath/2007/PartnerControls"/>
    <ds:schemaRef ds:uri="23bb65e4-b973-4269-b9a0-04f6cfe7ea1c"/>
    <ds:schemaRef ds:uri="http://schemas.microsoft.com/sharepoint/v3"/>
  </ds:schemaRefs>
</ds:datastoreItem>
</file>

<file path=customXml/itemProps2.xml><?xml version="1.0" encoding="utf-8"?>
<ds:datastoreItem xmlns:ds="http://schemas.openxmlformats.org/officeDocument/2006/customXml" ds:itemID="{D5EE7C55-92DC-4012-8EDF-FF5DC5EAEA95}">
  <ds:schemaRefs>
    <ds:schemaRef ds:uri="http://schemas.openxmlformats.org/officeDocument/2006/bibliography"/>
  </ds:schemaRefs>
</ds:datastoreItem>
</file>

<file path=customXml/itemProps3.xml><?xml version="1.0" encoding="utf-8"?>
<ds:datastoreItem xmlns:ds="http://schemas.openxmlformats.org/officeDocument/2006/customXml" ds:itemID="{3105AF1C-1BFC-44B4-AFE7-1DDD664F4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7f7910-2f70-4812-b8fd-a65c99f13482"/>
    <ds:schemaRef ds:uri="23bb65e4-b973-4269-b9a0-04f6cfe7e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483BD4-722B-4A01-8899-0A0B8E4C9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Short report.dotx</Template>
  <TotalTime>0</TotalTime>
  <Pages>8</Pages>
  <Words>1697</Words>
  <Characters>9677</Characters>
  <Application>Microsoft Office Word</Application>
  <DocSecurity>0</DocSecurity>
  <Lines>80</Lines>
  <Paragraphs>22</Paragraphs>
  <ScaleCrop>false</ScaleCrop>
  <Company>ACIL Australia Pty Ltd</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5 January 2012</dc:subject>
  <dc:creator>VND Hang, Pham Thi Thu</dc:creator>
  <cp:keywords/>
  <dc:description/>
  <cp:lastModifiedBy>Bui Thi Kim Ngan</cp:lastModifiedBy>
  <cp:revision>2</cp:revision>
  <cp:lastPrinted>2024-05-02T11:01:00Z</cp:lastPrinted>
  <dcterms:created xsi:type="dcterms:W3CDTF">2026-05-21T08:05:00Z</dcterms:created>
  <dcterms:modified xsi:type="dcterms:W3CDTF">2026-05-21T08:05:00Z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0x010100FECBC985CBEC564885C5BA7C8254FEF2</vt:lpwstr>
  </property>
  <property fmtid="{D5CDD505-2E9C-101B-9397-08002B2CF9AE}" pid="3" name="Cardno BU">
    <vt:lpwstr/>
  </property>
  <property fmtid="{D5CDD505-2E9C-101B-9397-08002B2CF9AE}" pid="4" name="Order">
    <vt:r8>10500</vt:r8>
  </property>
  <property fmtid="{D5CDD505-2E9C-101B-9397-08002B2CF9AE}" pid="5" name="Discipline">
    <vt:lpwstr>Social Infrastructure</vt:lpwstr>
  </property>
  <property fmtid="{D5CDD505-2E9C-101B-9397-08002B2CF9AE}" pid="6" name="IsMyDocuments">
    <vt:bool>true</vt:bool>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MSIP_Label_b0d5c4f4-7a29-4385-b7a5-afbe2154ae6f_Enabled">
    <vt:lpwstr>true</vt:lpwstr>
  </property>
  <property fmtid="{D5CDD505-2E9C-101B-9397-08002B2CF9AE}" pid="15" name="MSIP_Label_b0d5c4f4-7a29-4385-b7a5-afbe2154ae6f_SetDate">
    <vt:lpwstr>2026-02-02T09:29:25Z</vt:lpwstr>
  </property>
  <property fmtid="{D5CDD505-2E9C-101B-9397-08002B2CF9AE}" pid="16" name="MSIP_Label_b0d5c4f4-7a29-4385-b7a5-afbe2154ae6f_Method">
    <vt:lpwstr>Standard</vt:lpwstr>
  </property>
  <property fmtid="{D5CDD505-2E9C-101B-9397-08002B2CF9AE}" pid="17" name="MSIP_Label_b0d5c4f4-7a29-4385-b7a5-afbe2154ae6f_Name">
    <vt:lpwstr>Confidential</vt:lpwstr>
  </property>
  <property fmtid="{D5CDD505-2E9C-101B-9397-08002B2CF9AE}" pid="18" name="MSIP_Label_b0d5c4f4-7a29-4385-b7a5-afbe2154ae6f_SiteId">
    <vt:lpwstr>2dfb2f0b-4d21-4268-9559-72926144c918</vt:lpwstr>
  </property>
  <property fmtid="{D5CDD505-2E9C-101B-9397-08002B2CF9AE}" pid="19" name="MSIP_Label_b0d5c4f4-7a29-4385-b7a5-afbe2154ae6f_ActionId">
    <vt:lpwstr>4dcfd7dc-f73d-41df-9327-1e34c65addfa</vt:lpwstr>
  </property>
  <property fmtid="{D5CDD505-2E9C-101B-9397-08002B2CF9AE}" pid="20" name="MSIP_Label_b0d5c4f4-7a29-4385-b7a5-afbe2154ae6f_ContentBits">
    <vt:lpwstr>0</vt:lpwstr>
  </property>
  <property fmtid="{D5CDD505-2E9C-101B-9397-08002B2CF9AE}" pid="21" name="MSIP_Label_b0d5c4f4-7a29-4385-b7a5-afbe2154ae6f_Tag">
    <vt:lpwstr>10, 3, 0, 1</vt:lpwstr>
  </property>
</Properties>
</file>